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25A1E827" w14:textId="77777777" w:rsidR="002F73A2" w:rsidRPr="002F73A2" w:rsidRDefault="002F73A2" w:rsidP="002F73A2">
      <w:pPr>
        <w:tabs>
          <w:tab w:val="left" w:pos="2610"/>
          <w:tab w:val="left" w:pos="2970"/>
          <w:tab w:val="left" w:pos="4320"/>
        </w:tabs>
        <w:spacing w:after="0" w:line="240" w:lineRule="auto"/>
        <w:ind w:left="360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ЦЕЛЬ</w:t>
      </w:r>
    </w:p>
    <w:p w14:paraId="4F53E5ED" w14:textId="77777777" w:rsidR="002F73A2" w:rsidRPr="002F73A2" w:rsidRDefault="002F73A2" w:rsidP="002F73A2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</w:p>
    <w:p w14:paraId="3E1E77BF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Известно, кто и для чего живёт:</w:t>
      </w:r>
    </w:p>
    <w:p w14:paraId="2E58C171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у пчёл в желаниях — нектар и мёд;</w:t>
      </w:r>
    </w:p>
    <w:p w14:paraId="4778E90C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при недостатке интеллекта соловьи</w:t>
      </w:r>
    </w:p>
    <w:p w14:paraId="543E1DDD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о целях трелят диалектами любви;</w:t>
      </w:r>
    </w:p>
    <w:p w14:paraId="71D38E02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хлопочут барсуки в бору, спешат</w:t>
      </w:r>
    </w:p>
    <w:p w14:paraId="6801646E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в свою нору — понянчить барсучат.</w:t>
      </w:r>
    </w:p>
    <w:p w14:paraId="21088DD6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И каждый человек о чём-то мнит:</w:t>
      </w:r>
    </w:p>
    <w:p w14:paraId="16A7EB01" w14:textId="689C62EE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 xml:space="preserve">один </w:t>
      </w:r>
      <w:r w:rsidR="00216743" w:rsidRPr="00216743">
        <w:rPr>
          <w:rFonts w:ascii="Cambria" w:hAnsi="Cambria"/>
          <w:sz w:val="36"/>
          <w:szCs w:val="36"/>
          <w:lang w:val="ru-RU"/>
        </w:rPr>
        <w:t>стремится</w:t>
      </w:r>
      <w:r w:rsidRPr="002F73A2">
        <w:rPr>
          <w:rFonts w:ascii="Cambria" w:hAnsi="Cambria"/>
          <w:sz w:val="36"/>
          <w:szCs w:val="36"/>
          <w:lang w:val="ru-RU"/>
        </w:rPr>
        <w:t xml:space="preserve"> выплатить кредит,</w:t>
      </w:r>
    </w:p>
    <w:p w14:paraId="6FF9AF8A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другой намерен стать зубным врачом,</w:t>
      </w:r>
    </w:p>
    <w:p w14:paraId="477E7C8A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а кто-то — выпить и не думать ни о чём;</w:t>
      </w:r>
    </w:p>
    <w:p w14:paraId="789325A2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одна девица помышляет стать</w:t>
      </w:r>
    </w:p>
    <w:p w14:paraId="697E1CF0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писательницей, вечное создать;</w:t>
      </w:r>
    </w:p>
    <w:p w14:paraId="0E62DD00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другая выбирает проще цель:</w:t>
      </w:r>
    </w:p>
    <w:p w14:paraId="7FF964C0" w14:textId="21735C07" w:rsid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пикантно выглядеть и выйти на панель.</w:t>
      </w:r>
    </w:p>
    <w:p w14:paraId="7E1A8EDE" w14:textId="77777777" w:rsidR="0085736A" w:rsidRPr="0085736A" w:rsidRDefault="0085736A" w:rsidP="0085736A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85736A">
        <w:rPr>
          <w:rFonts w:ascii="Cambria" w:hAnsi="Cambria"/>
          <w:sz w:val="36"/>
          <w:szCs w:val="36"/>
          <w:lang w:val="ru-RU"/>
        </w:rPr>
        <w:t>Довольно часто дружный коллектив</w:t>
      </w:r>
    </w:p>
    <w:p w14:paraId="619E4FD5" w14:textId="687BD23F" w:rsidR="0085736A" w:rsidRPr="002F73A2" w:rsidRDefault="0085736A" w:rsidP="0085736A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85736A">
        <w:rPr>
          <w:rFonts w:ascii="Cambria" w:hAnsi="Cambria"/>
          <w:sz w:val="36"/>
          <w:szCs w:val="36"/>
          <w:lang w:val="ru-RU"/>
        </w:rPr>
        <w:t>целенаправленно завзят и хлопотлив</w:t>
      </w:r>
      <w:r>
        <w:rPr>
          <w:rFonts w:ascii="Cambria" w:hAnsi="Cambria"/>
          <w:sz w:val="36"/>
          <w:szCs w:val="36"/>
          <w:lang w:val="ru-RU"/>
        </w:rPr>
        <w:t>.</w:t>
      </w:r>
    </w:p>
    <w:p w14:paraId="6470152C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Бывает даже и такое, — что народ,</w:t>
      </w:r>
    </w:p>
    <w:p w14:paraId="1A6FDB3B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поставив цель, упорно к ней идёт.</w:t>
      </w:r>
    </w:p>
    <w:p w14:paraId="6442404D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</w:p>
    <w:p w14:paraId="5CA9AE60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Но как же так случилось, что досель</w:t>
      </w:r>
    </w:p>
    <w:p w14:paraId="59EF0DC5" w14:textId="77777777" w:rsidR="002F73A2" w:rsidRPr="002F73A2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у человечества нет цели?</w:t>
      </w:r>
    </w:p>
    <w:p w14:paraId="74DEC613" w14:textId="10581A49" w:rsidR="006E7AD8" w:rsidRDefault="002F73A2" w:rsidP="000D452D">
      <w:pPr>
        <w:tabs>
          <w:tab w:val="left" w:pos="2070"/>
          <w:tab w:val="left" w:pos="2610"/>
          <w:tab w:val="left" w:pos="2970"/>
          <w:tab w:val="left" w:pos="4320"/>
        </w:tabs>
        <w:spacing w:after="0" w:line="380" w:lineRule="exact"/>
        <w:ind w:left="1440"/>
        <w:rPr>
          <w:rFonts w:ascii="Cambria" w:hAnsi="Cambria"/>
          <w:sz w:val="36"/>
          <w:szCs w:val="36"/>
          <w:lang w:val="ru-RU"/>
        </w:rPr>
      </w:pPr>
      <w:r w:rsidRPr="002F73A2">
        <w:rPr>
          <w:rFonts w:ascii="Cambria" w:hAnsi="Cambria"/>
          <w:sz w:val="36"/>
          <w:szCs w:val="36"/>
          <w:lang w:val="ru-RU"/>
        </w:rPr>
        <w:t>Есть ли цель?</w:t>
      </w:r>
    </w:p>
    <w:p w14:paraId="2CD34556" w14:textId="77777777" w:rsid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</w:p>
    <w:sectPr w:rsidR="006E7AD8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74EFB"/>
    <w:rsid w:val="00081A04"/>
    <w:rsid w:val="000D452D"/>
    <w:rsid w:val="000D5EF2"/>
    <w:rsid w:val="00107692"/>
    <w:rsid w:val="0013183C"/>
    <w:rsid w:val="00152ABE"/>
    <w:rsid w:val="0017517A"/>
    <w:rsid w:val="00180663"/>
    <w:rsid w:val="001B6392"/>
    <w:rsid w:val="001D578C"/>
    <w:rsid w:val="001D5861"/>
    <w:rsid w:val="001F7B9E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51BF0"/>
    <w:rsid w:val="0039271D"/>
    <w:rsid w:val="003D30DF"/>
    <w:rsid w:val="00406848"/>
    <w:rsid w:val="004100B7"/>
    <w:rsid w:val="00436B80"/>
    <w:rsid w:val="004710B5"/>
    <w:rsid w:val="004D1577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6E7AD8"/>
    <w:rsid w:val="0071250A"/>
    <w:rsid w:val="00723A68"/>
    <w:rsid w:val="00754127"/>
    <w:rsid w:val="00792570"/>
    <w:rsid w:val="007F433C"/>
    <w:rsid w:val="00810966"/>
    <w:rsid w:val="0081379D"/>
    <w:rsid w:val="00852696"/>
    <w:rsid w:val="0085487F"/>
    <w:rsid w:val="0085736A"/>
    <w:rsid w:val="00863EAC"/>
    <w:rsid w:val="00907746"/>
    <w:rsid w:val="0092321A"/>
    <w:rsid w:val="00924BD5"/>
    <w:rsid w:val="009409BA"/>
    <w:rsid w:val="00973043"/>
    <w:rsid w:val="009C6CEB"/>
    <w:rsid w:val="009D3926"/>
    <w:rsid w:val="009F4538"/>
    <w:rsid w:val="009F7F72"/>
    <w:rsid w:val="00A01C7B"/>
    <w:rsid w:val="00A20E74"/>
    <w:rsid w:val="00A2160B"/>
    <w:rsid w:val="00A50CB0"/>
    <w:rsid w:val="00A84317"/>
    <w:rsid w:val="00A92F6D"/>
    <w:rsid w:val="00B019AA"/>
    <w:rsid w:val="00B041CF"/>
    <w:rsid w:val="00B266B9"/>
    <w:rsid w:val="00B46B24"/>
    <w:rsid w:val="00B52F26"/>
    <w:rsid w:val="00BC12A9"/>
    <w:rsid w:val="00BF37B8"/>
    <w:rsid w:val="00C02376"/>
    <w:rsid w:val="00C045C8"/>
    <w:rsid w:val="00C1589C"/>
    <w:rsid w:val="00C37028"/>
    <w:rsid w:val="00C65788"/>
    <w:rsid w:val="00CA1F34"/>
    <w:rsid w:val="00D03C03"/>
    <w:rsid w:val="00D11611"/>
    <w:rsid w:val="00D351C7"/>
    <w:rsid w:val="00D51D72"/>
    <w:rsid w:val="00D53F49"/>
    <w:rsid w:val="00D92D08"/>
    <w:rsid w:val="00D95843"/>
    <w:rsid w:val="00D96A95"/>
    <w:rsid w:val="00DA6FE3"/>
    <w:rsid w:val="00DB1A9E"/>
    <w:rsid w:val="00DD2989"/>
    <w:rsid w:val="00DD640A"/>
    <w:rsid w:val="00DE3493"/>
    <w:rsid w:val="00E26DBD"/>
    <w:rsid w:val="00E42CA1"/>
    <w:rsid w:val="00EC0489"/>
    <w:rsid w:val="00F470A7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2025-09-24T14:38:00Z</cp:lastPrinted>
  <dcterms:created xsi:type="dcterms:W3CDTF">2025-10-05T13:29:00Z</dcterms:created>
  <dcterms:modified xsi:type="dcterms:W3CDTF">2026-02-02T14:31:00Z</dcterms:modified>
</cp:coreProperties>
</file>