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4484" w14:textId="77777777" w:rsidR="001A0C01" w:rsidRPr="001A0C01" w:rsidRDefault="001A0C01" w:rsidP="005D729E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1A0C01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1A0C01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609D5A44" w14:textId="7277254C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9F5E36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</w:t>
      </w:r>
      <w:r w:rsidR="001A0C01">
        <w:rPr>
          <w:rFonts w:ascii="Cambria" w:eastAsia="Calibri" w:hAnsi="Cambria" w:cs="Times New Roman"/>
          <w:sz w:val="25"/>
          <w:szCs w:val="25"/>
          <w:lang w:val="ru-RU"/>
        </w:rPr>
        <w:t>________</w:t>
      </w:r>
    </w:p>
    <w:p w14:paraId="0F9CDE6A" w14:textId="77777777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00D37B7" w14:textId="77777777" w:rsid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661F2B97" w14:textId="77777777" w:rsidR="009F5E36" w:rsidRPr="009F5E36" w:rsidRDefault="009F5E36" w:rsidP="009F5E36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54D81DF7" w14:textId="77777777" w:rsidR="009F5E36" w:rsidRPr="009F5E36" w:rsidRDefault="009F5E36" w:rsidP="009F5E36">
      <w:pPr>
        <w:spacing w:after="0" w:line="240" w:lineRule="auto"/>
        <w:ind w:left="3600"/>
        <w:rPr>
          <w:rFonts w:ascii="Cambria" w:eastAsia="Calibri" w:hAnsi="Cambria" w:cs="Times New Roman"/>
          <w:sz w:val="32"/>
          <w:szCs w:val="32"/>
          <w:lang w:val="ru-RU"/>
        </w:rPr>
      </w:pPr>
      <w:r w:rsidRPr="009F5E36">
        <w:rPr>
          <w:rFonts w:ascii="Cambria" w:eastAsia="Calibri" w:hAnsi="Cambria" w:cs="Times New Roman"/>
          <w:sz w:val="32"/>
          <w:szCs w:val="32"/>
          <w:lang w:val="ru-RU"/>
        </w:rPr>
        <w:t>*    *    *</w:t>
      </w:r>
    </w:p>
    <w:p w14:paraId="02026BF8" w14:textId="77777777" w:rsid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p w14:paraId="7E6CFDE5" w14:textId="64A527E1" w:rsidR="007517DE" w:rsidRPr="007517DE" w:rsidRDefault="007517DE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7517DE">
        <w:rPr>
          <w:rFonts w:ascii="Cambria" w:hAnsi="Cambria"/>
          <w:sz w:val="32"/>
          <w:szCs w:val="32"/>
          <w:lang w:val="ru-RU"/>
        </w:rPr>
        <w:t>Доколь российцу мнить-гадать,</w:t>
      </w:r>
    </w:p>
    <w:p w14:paraId="365538BF" w14:textId="4807CAE3" w:rsidR="007517DE" w:rsidRPr="007517DE" w:rsidRDefault="007517DE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7517DE">
        <w:rPr>
          <w:rFonts w:ascii="Cambria" w:hAnsi="Cambria"/>
          <w:sz w:val="32"/>
          <w:szCs w:val="32"/>
          <w:lang w:val="ru-RU"/>
        </w:rPr>
        <w:t>в ответе за страну ль он, раб ли,</w:t>
      </w:r>
    </w:p>
    <w:p w14:paraId="7E6EC948" w14:textId="2402BC34" w:rsidR="007517DE" w:rsidRPr="007517DE" w:rsidRDefault="007517DE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7517DE">
        <w:rPr>
          <w:rFonts w:ascii="Cambria" w:hAnsi="Cambria"/>
          <w:sz w:val="32"/>
          <w:szCs w:val="32"/>
          <w:lang w:val="ru-RU"/>
        </w:rPr>
        <w:t>Россия будет наступать —</w:t>
      </w:r>
    </w:p>
    <w:p w14:paraId="4296554E" w14:textId="19B7BA00" w:rsidR="007517DE" w:rsidRDefault="007517DE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7517DE">
        <w:rPr>
          <w:rFonts w:ascii="Cambria" w:hAnsi="Cambria"/>
          <w:sz w:val="32"/>
          <w:szCs w:val="32"/>
          <w:lang w:val="ru-RU"/>
        </w:rPr>
        <w:t>опять, опять — на те же грабли.</w:t>
      </w:r>
    </w:p>
    <w:p w14:paraId="386751B1" w14:textId="6EB5B5E9" w:rsidR="00995BA9" w:rsidRDefault="00995BA9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4C1097D7" w14:textId="44AF865A" w:rsidR="00995BA9" w:rsidRPr="00995BA9" w:rsidRDefault="00995BA9" w:rsidP="00715413">
      <w:pPr>
        <w:spacing w:after="0" w:line="240" w:lineRule="auto"/>
        <w:ind w:left="1890"/>
        <w:rPr>
          <w:rFonts w:ascii="Cambria" w:hAnsi="Cambria"/>
          <w:i/>
          <w:sz w:val="28"/>
          <w:szCs w:val="32"/>
          <w:lang w:val="ru-RU"/>
        </w:rPr>
      </w:pPr>
      <w:r w:rsidRPr="00995BA9">
        <w:rPr>
          <w:rFonts w:ascii="Cambria" w:hAnsi="Cambria"/>
          <w:i/>
          <w:sz w:val="28"/>
          <w:szCs w:val="32"/>
          <w:lang w:val="ru-RU"/>
        </w:rPr>
        <w:t>Октябрь 2022 года</w:t>
      </w:r>
    </w:p>
    <w:p w14:paraId="1CC1F7A6" w14:textId="77777777" w:rsidR="00995BA9" w:rsidRDefault="00995BA9" w:rsidP="00715413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6157EFDD" w14:textId="77777777" w:rsid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p w14:paraId="0599E5E1" w14:textId="77777777" w:rsidR="009F5E36" w:rsidRPr="009F5E36" w:rsidRDefault="009F5E36" w:rsidP="009F5E36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sectPr w:rsidR="009F5E36" w:rsidRPr="009F5E36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36"/>
    <w:rsid w:val="001A0C01"/>
    <w:rsid w:val="00214AD3"/>
    <w:rsid w:val="002813D0"/>
    <w:rsid w:val="004100B7"/>
    <w:rsid w:val="00436B80"/>
    <w:rsid w:val="004D1577"/>
    <w:rsid w:val="00560986"/>
    <w:rsid w:val="005D729E"/>
    <w:rsid w:val="00715413"/>
    <w:rsid w:val="007517DE"/>
    <w:rsid w:val="00863EAC"/>
    <w:rsid w:val="00995BA9"/>
    <w:rsid w:val="009F5E36"/>
    <w:rsid w:val="00A2160B"/>
    <w:rsid w:val="00A92F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53F7"/>
  <w15:chartTrackingRefBased/>
  <w15:docId w15:val="{CE8570E7-599B-4406-8967-E8407E4E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2024-07-30T22:29:00Z</dcterms:created>
  <dcterms:modified xsi:type="dcterms:W3CDTF">2025-02-26T21:12:00Z</dcterms:modified>
</cp:coreProperties>
</file>