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F62D" w14:textId="77777777" w:rsidR="00E73EE6" w:rsidRPr="00E73EE6" w:rsidRDefault="00E73EE6" w:rsidP="00EF5EBA">
      <w:pPr>
        <w:spacing w:after="0" w:line="240" w:lineRule="auto"/>
        <w:ind w:left="90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E73EE6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E73EE6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E73EE6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E73EE6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E73EE6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E73EE6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E73EE6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E73EE6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E73EE6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E73EE6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E73EE6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18C247AB" w14:textId="77777777" w:rsidR="00BA1D38" w:rsidRPr="004667D6" w:rsidRDefault="00BA1D38" w:rsidP="00BA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"/>
        <w:rPr>
          <w:rFonts w:ascii="Cambria" w:eastAsia="Times New Roman" w:hAnsi="Cambria" w:cs="Courier New"/>
          <w:color w:val="000000"/>
          <w:sz w:val="28"/>
          <w:szCs w:val="28"/>
          <w:lang w:val="ru-RU"/>
        </w:rPr>
      </w:pPr>
      <w:r w:rsidRPr="00963C6F">
        <w:rPr>
          <w:rFonts w:ascii="Cambria" w:eastAsia="Times New Roman" w:hAnsi="Cambria" w:cs="Courier New"/>
          <w:color w:val="000000"/>
          <w:sz w:val="28"/>
          <w:szCs w:val="28"/>
          <w:lang w:val="ru-RU"/>
        </w:rPr>
        <w:t>____________________</w:t>
      </w:r>
      <w:r>
        <w:rPr>
          <w:rFonts w:ascii="Cambria" w:eastAsia="Times New Roman" w:hAnsi="Cambria" w:cs="Courier New"/>
          <w:color w:val="000000"/>
          <w:sz w:val="28"/>
          <w:szCs w:val="28"/>
          <w:lang w:val="ru-RU"/>
        </w:rPr>
        <w:t>_________________________________________________________________</w:t>
      </w:r>
      <w:r w:rsidR="00FD23F6" w:rsidRPr="004667D6">
        <w:rPr>
          <w:rFonts w:ascii="Cambria" w:eastAsia="Times New Roman" w:hAnsi="Cambria" w:cs="Courier New"/>
          <w:color w:val="000000"/>
          <w:sz w:val="28"/>
          <w:szCs w:val="28"/>
          <w:lang w:val="ru-RU"/>
        </w:rPr>
        <w:t>____</w:t>
      </w:r>
    </w:p>
    <w:p w14:paraId="704427BC" w14:textId="77777777" w:rsidR="00BA1D38" w:rsidRPr="00A8505A" w:rsidRDefault="00BA1D38" w:rsidP="00BA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01B5557B" w14:textId="77777777" w:rsidR="00BA1D38" w:rsidRPr="00A8505A" w:rsidRDefault="00BA1D38" w:rsidP="00BA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249CFEAA" w14:textId="77777777" w:rsidR="00CF4252" w:rsidRPr="00753913" w:rsidRDefault="00CF4252" w:rsidP="00E73EE6">
      <w:pPr>
        <w:spacing w:after="0" w:line="240" w:lineRule="auto"/>
        <w:ind w:left="2250"/>
        <w:rPr>
          <w:rFonts w:ascii="Cambria" w:hAnsi="Cambria"/>
          <w:sz w:val="34"/>
          <w:szCs w:val="34"/>
          <w:lang w:val="ru-RU"/>
        </w:rPr>
      </w:pPr>
      <w:r w:rsidRPr="00753913">
        <w:rPr>
          <w:rFonts w:ascii="Cambria" w:hAnsi="Cambria"/>
          <w:sz w:val="34"/>
          <w:szCs w:val="34"/>
          <w:lang w:val="ru-RU"/>
        </w:rPr>
        <w:t>ДВЕ СТОЛИЦЫ, ДВЕ ЭПОХИ</w:t>
      </w:r>
    </w:p>
    <w:p w14:paraId="35E29554" w14:textId="77777777" w:rsidR="00CF4252" w:rsidRPr="00BA1D38" w:rsidRDefault="00CF4252" w:rsidP="00BA1D38">
      <w:pPr>
        <w:spacing w:after="0" w:line="240" w:lineRule="auto"/>
        <w:ind w:firstLine="450"/>
        <w:rPr>
          <w:rFonts w:ascii="Cambria" w:hAnsi="Cambria"/>
          <w:sz w:val="32"/>
          <w:szCs w:val="32"/>
          <w:lang w:val="ru-RU"/>
        </w:rPr>
      </w:pPr>
    </w:p>
    <w:p w14:paraId="508792A1" w14:textId="77777777" w:rsidR="00FD23F6" w:rsidRPr="00753913" w:rsidRDefault="00CF4252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 xml:space="preserve">Согласно традиции, которая установилась </w:t>
      </w:r>
    </w:p>
    <w:p w14:paraId="7C10FF87" w14:textId="77777777" w:rsidR="00CF4252" w:rsidRPr="00753913" w:rsidRDefault="00CF4252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в Древней Греции</w:t>
      </w:r>
      <w:r w:rsidR="00FD23F6" w:rsidRPr="00753913">
        <w:rPr>
          <w:rFonts w:ascii="Cambria" w:hAnsi="Cambria"/>
          <w:i/>
          <w:sz w:val="30"/>
          <w:szCs w:val="30"/>
          <w:lang w:val="ru-RU"/>
        </w:rPr>
        <w:t xml:space="preserve"> </w:t>
      </w:r>
      <w:r w:rsidRPr="00753913">
        <w:rPr>
          <w:rFonts w:ascii="Cambria" w:hAnsi="Cambria"/>
          <w:i/>
          <w:sz w:val="30"/>
          <w:szCs w:val="30"/>
          <w:lang w:val="ru-RU"/>
        </w:rPr>
        <w:t>в IX-VIII веках античной эры,</w:t>
      </w:r>
    </w:p>
    <w:p w14:paraId="3327E477" w14:textId="77777777" w:rsidR="00CF4252" w:rsidRPr="00753913" w:rsidRDefault="00CF4252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между народами действовал договор о перемирии</w:t>
      </w:r>
    </w:p>
    <w:p w14:paraId="1C747DFA" w14:textId="292834C3" w:rsidR="00CF4252" w:rsidRPr="00753913" w:rsidRDefault="00CF4252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до начала и во время проведения Олимпийских игр</w:t>
      </w:r>
      <w:r w:rsidR="000128CC" w:rsidRPr="00753913">
        <w:rPr>
          <w:rFonts w:ascii="Cambria" w:hAnsi="Cambria"/>
          <w:i/>
          <w:sz w:val="30"/>
          <w:szCs w:val="30"/>
          <w:lang w:val="ru-RU"/>
        </w:rPr>
        <w:t>.</w:t>
      </w:r>
    </w:p>
    <w:p w14:paraId="067CF5C9" w14:textId="77777777" w:rsidR="000128CC" w:rsidRPr="000128CC" w:rsidRDefault="000128CC" w:rsidP="00E73EE6">
      <w:pPr>
        <w:spacing w:after="0" w:line="240" w:lineRule="auto"/>
        <w:ind w:left="1980"/>
        <w:rPr>
          <w:rFonts w:ascii="Cambria" w:hAnsi="Cambria"/>
          <w:i/>
          <w:sz w:val="18"/>
          <w:szCs w:val="32"/>
          <w:lang w:val="ru-RU"/>
        </w:rPr>
      </w:pPr>
    </w:p>
    <w:p w14:paraId="77E96F5A" w14:textId="77777777" w:rsidR="000128CC" w:rsidRPr="00753913" w:rsidRDefault="000128CC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После вторжения армии России в Украину</w:t>
      </w:r>
    </w:p>
    <w:p w14:paraId="5161B7FF" w14:textId="77777777" w:rsidR="000128CC" w:rsidRPr="00753913" w:rsidRDefault="000128CC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Международный олимпийский комитет</w:t>
      </w:r>
    </w:p>
    <w:p w14:paraId="2CDC857C" w14:textId="77777777" w:rsidR="000128CC" w:rsidRPr="00753913" w:rsidRDefault="000128CC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отстранил Олимпийский комитет России</w:t>
      </w:r>
    </w:p>
    <w:p w14:paraId="22F9A357" w14:textId="3BEAA5B4" w:rsidR="000128CC" w:rsidRPr="00753913" w:rsidRDefault="000128CC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 xml:space="preserve">от участия в </w:t>
      </w:r>
      <w:r w:rsidR="002B60CE" w:rsidRPr="00753913">
        <w:rPr>
          <w:rFonts w:ascii="Cambria" w:hAnsi="Cambria"/>
          <w:i/>
          <w:sz w:val="30"/>
          <w:szCs w:val="30"/>
          <w:lang w:val="ru-RU"/>
        </w:rPr>
        <w:t>Играх</w:t>
      </w:r>
    </w:p>
    <w:p w14:paraId="37BB4266" w14:textId="5DFC0A69" w:rsidR="000128CC" w:rsidRPr="00753913" w:rsidRDefault="000128CC" w:rsidP="006654E8">
      <w:pPr>
        <w:spacing w:after="0" w:line="280" w:lineRule="exact"/>
        <w:ind w:left="1987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за нарушение Олимпийского перемирия.</w:t>
      </w:r>
    </w:p>
    <w:p w14:paraId="3C11A401" w14:textId="77777777" w:rsidR="0016277A" w:rsidRPr="00454DE1" w:rsidRDefault="0016277A" w:rsidP="00BA1D38">
      <w:pPr>
        <w:spacing w:after="0" w:line="240" w:lineRule="auto"/>
        <w:rPr>
          <w:rFonts w:ascii="Cambria" w:hAnsi="Cambria"/>
          <w:szCs w:val="32"/>
          <w:lang w:val="ru-RU"/>
        </w:rPr>
      </w:pPr>
    </w:p>
    <w:p w14:paraId="0BCD9F72" w14:textId="77777777" w:rsidR="00D219E5" w:rsidRPr="00753913" w:rsidRDefault="00D219E5" w:rsidP="00D219E5">
      <w:pPr>
        <w:tabs>
          <w:tab w:val="left" w:pos="1800"/>
          <w:tab w:val="left" w:pos="1890"/>
        </w:tabs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753913">
        <w:rPr>
          <w:rFonts w:ascii="Cambria" w:hAnsi="Cambria"/>
          <w:sz w:val="34"/>
          <w:szCs w:val="34"/>
          <w:lang w:val="ru-RU"/>
        </w:rPr>
        <w:t>В одной столице награждают олимпийцев,</w:t>
      </w:r>
    </w:p>
    <w:p w14:paraId="6A6A8D29" w14:textId="77777777" w:rsidR="00D219E5" w:rsidRPr="00753913" w:rsidRDefault="00D219E5" w:rsidP="00D219E5">
      <w:pPr>
        <w:tabs>
          <w:tab w:val="left" w:pos="1800"/>
          <w:tab w:val="left" w:pos="1890"/>
        </w:tabs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753913">
        <w:rPr>
          <w:rFonts w:ascii="Cambria" w:hAnsi="Cambria"/>
          <w:sz w:val="34"/>
          <w:szCs w:val="34"/>
          <w:lang w:val="ru-RU"/>
        </w:rPr>
        <w:t>в другой — злодеев за убийства украинцев;</w:t>
      </w:r>
    </w:p>
    <w:p w14:paraId="14B6594E" w14:textId="40E665E1" w:rsidR="00D219E5" w:rsidRPr="00753913" w:rsidRDefault="00D219E5" w:rsidP="00D219E5">
      <w:pPr>
        <w:tabs>
          <w:tab w:val="left" w:pos="1800"/>
          <w:tab w:val="left" w:pos="1890"/>
        </w:tabs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753913">
        <w:rPr>
          <w:rFonts w:ascii="Cambria" w:hAnsi="Cambria"/>
          <w:sz w:val="34"/>
          <w:szCs w:val="34"/>
          <w:lang w:val="ru-RU"/>
        </w:rPr>
        <w:t xml:space="preserve">в одной — </w:t>
      </w:r>
      <w:r w:rsidR="00125A08" w:rsidRPr="00753913">
        <w:rPr>
          <w:rFonts w:ascii="Cambria" w:hAnsi="Cambria"/>
          <w:sz w:val="34"/>
          <w:szCs w:val="34"/>
          <w:lang w:val="ru-RU"/>
        </w:rPr>
        <w:t>всемирный форум</w:t>
      </w:r>
      <w:r w:rsidR="00141467" w:rsidRPr="00753913">
        <w:rPr>
          <w:rFonts w:ascii="Cambria" w:hAnsi="Cambria"/>
          <w:sz w:val="34"/>
          <w:szCs w:val="34"/>
          <w:lang w:val="ru-RU"/>
        </w:rPr>
        <w:t xml:space="preserve"> и атлет</w:t>
      </w:r>
      <w:r w:rsidR="00125A08" w:rsidRPr="00753913">
        <w:rPr>
          <w:rFonts w:ascii="Cambria" w:hAnsi="Cambria"/>
          <w:sz w:val="34"/>
          <w:szCs w:val="34"/>
          <w:lang w:val="ru-RU"/>
        </w:rPr>
        <w:t>ы</w:t>
      </w:r>
      <w:r w:rsidR="00141467" w:rsidRPr="00753913">
        <w:rPr>
          <w:rFonts w:ascii="Cambria" w:hAnsi="Cambria"/>
          <w:sz w:val="34"/>
          <w:szCs w:val="34"/>
          <w:lang w:val="ru-RU"/>
        </w:rPr>
        <w:t xml:space="preserve"> в лаврах</w:t>
      </w:r>
      <w:r w:rsidRPr="00753913">
        <w:rPr>
          <w:rFonts w:ascii="Cambria" w:hAnsi="Cambria"/>
          <w:sz w:val="34"/>
          <w:szCs w:val="34"/>
          <w:lang w:val="ru-RU"/>
        </w:rPr>
        <w:t>,</w:t>
      </w:r>
    </w:p>
    <w:p w14:paraId="328CBF08" w14:textId="77777777" w:rsidR="00D219E5" w:rsidRPr="00753913" w:rsidRDefault="00D219E5" w:rsidP="00D219E5">
      <w:pPr>
        <w:tabs>
          <w:tab w:val="left" w:pos="1800"/>
          <w:tab w:val="left" w:pos="1890"/>
        </w:tabs>
        <w:spacing w:after="0" w:line="240" w:lineRule="auto"/>
        <w:ind w:left="1170"/>
        <w:rPr>
          <w:rFonts w:ascii="Cambria" w:hAnsi="Cambria"/>
          <w:sz w:val="34"/>
          <w:szCs w:val="34"/>
          <w:lang w:val="ru-RU"/>
        </w:rPr>
      </w:pPr>
      <w:r w:rsidRPr="00753913">
        <w:rPr>
          <w:rFonts w:ascii="Cambria" w:hAnsi="Cambria"/>
          <w:sz w:val="34"/>
          <w:szCs w:val="34"/>
          <w:lang w:val="ru-RU"/>
        </w:rPr>
        <w:t>в другой — эпоха неодинозавров.</w:t>
      </w:r>
    </w:p>
    <w:p w14:paraId="5C896A80" w14:textId="77777777" w:rsidR="00CF4252" w:rsidRPr="00454DE1" w:rsidRDefault="00CF4252" w:rsidP="00FD23F6">
      <w:pPr>
        <w:tabs>
          <w:tab w:val="left" w:pos="1800"/>
        </w:tabs>
        <w:spacing w:after="0" w:line="240" w:lineRule="auto"/>
        <w:ind w:left="1170"/>
        <w:rPr>
          <w:rFonts w:ascii="Cambria" w:hAnsi="Cambria"/>
          <w:sz w:val="28"/>
          <w:szCs w:val="32"/>
          <w:lang w:val="ru-RU"/>
        </w:rPr>
      </w:pPr>
    </w:p>
    <w:p w14:paraId="1EC78D1D" w14:textId="77777777" w:rsidR="00CF4252" w:rsidRPr="00753913" w:rsidRDefault="00CF4252" w:rsidP="006654E8">
      <w:pPr>
        <w:tabs>
          <w:tab w:val="left" w:pos="1800"/>
        </w:tabs>
        <w:spacing w:after="0" w:line="280" w:lineRule="exact"/>
        <w:ind w:left="1166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Август 2024 года,</w:t>
      </w:r>
    </w:p>
    <w:p w14:paraId="687D587D" w14:textId="77777777" w:rsidR="00CF4252" w:rsidRPr="00753913" w:rsidRDefault="00CF4252" w:rsidP="006654E8">
      <w:pPr>
        <w:tabs>
          <w:tab w:val="left" w:pos="1800"/>
        </w:tabs>
        <w:spacing w:after="0" w:line="280" w:lineRule="exact"/>
        <w:ind w:left="1166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в</w:t>
      </w:r>
      <w:r w:rsidR="004667D6" w:rsidRPr="00753913">
        <w:rPr>
          <w:rFonts w:ascii="Cambria" w:hAnsi="Cambria"/>
          <w:i/>
          <w:sz w:val="30"/>
          <w:szCs w:val="30"/>
          <w:lang w:val="ru-RU"/>
        </w:rPr>
        <w:t>о время</w:t>
      </w:r>
      <w:r w:rsidRPr="00753913">
        <w:rPr>
          <w:rFonts w:ascii="Cambria" w:hAnsi="Cambria"/>
          <w:i/>
          <w:sz w:val="30"/>
          <w:szCs w:val="30"/>
          <w:lang w:val="ru-RU"/>
        </w:rPr>
        <w:t xml:space="preserve"> летних Олимпийских игр в Париже,</w:t>
      </w:r>
    </w:p>
    <w:p w14:paraId="2BB8B423" w14:textId="48E1647F" w:rsidR="00A92F6D" w:rsidRPr="00753913" w:rsidRDefault="00CF4252" w:rsidP="006654E8">
      <w:pPr>
        <w:tabs>
          <w:tab w:val="left" w:pos="1800"/>
        </w:tabs>
        <w:spacing w:after="0" w:line="280" w:lineRule="exact"/>
        <w:ind w:left="1166"/>
        <w:rPr>
          <w:rFonts w:ascii="Cambria" w:hAnsi="Cambria"/>
          <w:i/>
          <w:sz w:val="30"/>
          <w:szCs w:val="30"/>
          <w:lang w:val="ru-RU"/>
        </w:rPr>
      </w:pPr>
      <w:r w:rsidRPr="00753913">
        <w:rPr>
          <w:rFonts w:ascii="Cambria" w:hAnsi="Cambria"/>
          <w:i/>
          <w:sz w:val="30"/>
          <w:szCs w:val="30"/>
          <w:lang w:val="ru-RU"/>
        </w:rPr>
        <w:t>в третий год захватнической войны России</w:t>
      </w:r>
    </w:p>
    <w:p w14:paraId="67E37ECD" w14:textId="77777777" w:rsidR="0016277A" w:rsidRPr="00BA1D38" w:rsidRDefault="0016277A" w:rsidP="00BA1D3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D846161" w14:textId="77777777" w:rsidR="0016277A" w:rsidRPr="00BA1D38" w:rsidRDefault="0016277A" w:rsidP="00BA1D3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16277A" w:rsidRPr="00BA1D38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52"/>
    <w:rsid w:val="000128CC"/>
    <w:rsid w:val="00094B5B"/>
    <w:rsid w:val="00125A08"/>
    <w:rsid w:val="00141467"/>
    <w:rsid w:val="0016277A"/>
    <w:rsid w:val="00214AD3"/>
    <w:rsid w:val="002813D0"/>
    <w:rsid w:val="002B60CE"/>
    <w:rsid w:val="004100B7"/>
    <w:rsid w:val="00436B80"/>
    <w:rsid w:val="00454DE1"/>
    <w:rsid w:val="004667D6"/>
    <w:rsid w:val="004D1577"/>
    <w:rsid w:val="00560986"/>
    <w:rsid w:val="006654E8"/>
    <w:rsid w:val="00753913"/>
    <w:rsid w:val="00863EAC"/>
    <w:rsid w:val="00A2160B"/>
    <w:rsid w:val="00A92F6D"/>
    <w:rsid w:val="00B25B94"/>
    <w:rsid w:val="00B52350"/>
    <w:rsid w:val="00B94089"/>
    <w:rsid w:val="00BA1D38"/>
    <w:rsid w:val="00CF4252"/>
    <w:rsid w:val="00D219E5"/>
    <w:rsid w:val="00E42CA1"/>
    <w:rsid w:val="00E73EE6"/>
    <w:rsid w:val="00EF5EBA"/>
    <w:rsid w:val="00F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0075"/>
  <w15:chartTrackingRefBased/>
  <w15:docId w15:val="{E77FFED5-392A-43D7-AB47-E5D2B11A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2025-10-06T19:31:00Z</cp:lastPrinted>
  <dcterms:created xsi:type="dcterms:W3CDTF">2024-08-15T15:19:00Z</dcterms:created>
  <dcterms:modified xsi:type="dcterms:W3CDTF">2025-10-06T19:32:00Z</dcterms:modified>
</cp:coreProperties>
</file>