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CC56" w14:textId="77777777" w:rsidR="005061BD" w:rsidRPr="005061BD" w:rsidRDefault="005061BD" w:rsidP="000865A7">
      <w:pPr>
        <w:spacing w:after="0" w:line="240" w:lineRule="auto"/>
        <w:ind w:left="90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5061BD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5061BD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5061BD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5061BD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5061BD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5061BD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5061BD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5061BD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5061BD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5061BD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5061BD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0A0486AD" w14:textId="1C2BE1ED" w:rsidR="008C27C0" w:rsidRPr="007661FF" w:rsidRDefault="008C27C0" w:rsidP="008C2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"/>
        <w:rPr>
          <w:rFonts w:ascii="Cambria" w:eastAsia="Times New Roman" w:hAnsi="Cambria" w:cs="Courier New"/>
          <w:color w:val="000000"/>
          <w:sz w:val="28"/>
          <w:szCs w:val="28"/>
          <w:lang w:val="ru-RU"/>
        </w:rPr>
      </w:pPr>
      <w:r w:rsidRPr="00963C6F">
        <w:rPr>
          <w:rFonts w:ascii="Cambria" w:eastAsia="Times New Roman" w:hAnsi="Cambria" w:cs="Courier New"/>
          <w:color w:val="000000"/>
          <w:sz w:val="28"/>
          <w:szCs w:val="28"/>
          <w:lang w:val="ru-RU"/>
        </w:rPr>
        <w:t>____________________</w:t>
      </w:r>
      <w:r>
        <w:rPr>
          <w:rFonts w:ascii="Cambria" w:eastAsia="Times New Roman" w:hAnsi="Cambria" w:cs="Courier New"/>
          <w:color w:val="000000"/>
          <w:sz w:val="28"/>
          <w:szCs w:val="28"/>
          <w:lang w:val="ru-RU"/>
        </w:rPr>
        <w:t>_________________________________________________________________</w:t>
      </w:r>
      <w:r w:rsidRPr="007661FF">
        <w:rPr>
          <w:rFonts w:ascii="Cambria" w:eastAsia="Times New Roman" w:hAnsi="Cambria" w:cs="Courier New"/>
          <w:color w:val="000000"/>
          <w:sz w:val="28"/>
          <w:szCs w:val="28"/>
          <w:lang w:val="ru-RU"/>
        </w:rPr>
        <w:t>__</w:t>
      </w:r>
      <w:r w:rsidR="005061BD">
        <w:rPr>
          <w:rFonts w:ascii="Cambria" w:eastAsia="Times New Roman" w:hAnsi="Cambria" w:cs="Courier New"/>
          <w:color w:val="000000"/>
          <w:sz w:val="28"/>
          <w:szCs w:val="28"/>
          <w:lang w:val="ru-RU"/>
        </w:rPr>
        <w:t>_</w:t>
      </w:r>
    </w:p>
    <w:p w14:paraId="6AAF42A2" w14:textId="77777777" w:rsidR="008C27C0" w:rsidRPr="00A8505A" w:rsidRDefault="008C27C0" w:rsidP="008C2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609C2BFF" w14:textId="77777777" w:rsidR="008C27C0" w:rsidRPr="00A8505A" w:rsidRDefault="008C27C0" w:rsidP="008C2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60035D3B" w14:textId="1E12F465" w:rsidR="00700311" w:rsidRDefault="00700311" w:rsidP="00E67753">
      <w:pPr>
        <w:tabs>
          <w:tab w:val="left" w:pos="2160"/>
        </w:tabs>
        <w:spacing w:after="0" w:line="240" w:lineRule="auto"/>
        <w:ind w:left="2610"/>
        <w:rPr>
          <w:rFonts w:ascii="Cambria" w:hAnsi="Cambria"/>
          <w:sz w:val="32"/>
          <w:szCs w:val="32"/>
          <w:lang w:val="ru-RU"/>
        </w:rPr>
      </w:pPr>
      <w:r w:rsidRPr="008C27C0">
        <w:rPr>
          <w:rFonts w:ascii="Cambria" w:hAnsi="Cambria"/>
          <w:sz w:val="32"/>
          <w:szCs w:val="32"/>
          <w:lang w:val="ru-RU"/>
        </w:rPr>
        <w:t xml:space="preserve">ЕЖЕУТРЕННЯЯ </w:t>
      </w:r>
      <w:r w:rsidR="00E67753" w:rsidRPr="00E67753">
        <w:rPr>
          <w:rFonts w:ascii="Cambria" w:hAnsi="Cambria"/>
          <w:sz w:val="32"/>
          <w:szCs w:val="32"/>
          <w:lang w:val="ru-RU"/>
        </w:rPr>
        <w:t>СЛЕЗНИЦА</w:t>
      </w:r>
      <w:r w:rsidRPr="008C27C0">
        <w:rPr>
          <w:rFonts w:ascii="Cambria" w:hAnsi="Cambria"/>
          <w:sz w:val="32"/>
          <w:szCs w:val="32"/>
          <w:lang w:val="ru-RU"/>
        </w:rPr>
        <w:t>,</w:t>
      </w:r>
    </w:p>
    <w:p w14:paraId="0D69CBF0" w14:textId="2B4D1D3F" w:rsidR="0080046A" w:rsidRPr="008C27C0" w:rsidRDefault="0080046A" w:rsidP="001127E2">
      <w:pPr>
        <w:tabs>
          <w:tab w:val="left" w:pos="2160"/>
        </w:tabs>
        <w:spacing w:after="0" w:line="240" w:lineRule="auto"/>
        <w:ind w:left="3240"/>
        <w:rPr>
          <w:rFonts w:ascii="Cambria" w:hAnsi="Cambria"/>
          <w:sz w:val="32"/>
          <w:szCs w:val="32"/>
          <w:lang w:val="ru-RU"/>
        </w:rPr>
      </w:pPr>
      <w:r w:rsidRPr="0080046A">
        <w:rPr>
          <w:rFonts w:ascii="Cambria" w:hAnsi="Cambria"/>
          <w:sz w:val="32"/>
          <w:szCs w:val="32"/>
          <w:lang w:val="ru-RU"/>
        </w:rPr>
        <w:t>ОНА ЖЕ МОЛИТВА,</w:t>
      </w:r>
    </w:p>
    <w:p w14:paraId="7045E1A8" w14:textId="6A7596F3" w:rsidR="00700311" w:rsidRPr="008C27C0" w:rsidRDefault="00700311" w:rsidP="008C27C0">
      <w:pPr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8C27C0">
        <w:rPr>
          <w:rFonts w:ascii="Cambria" w:hAnsi="Cambria"/>
          <w:sz w:val="32"/>
          <w:szCs w:val="32"/>
          <w:lang w:val="ru-RU"/>
        </w:rPr>
        <w:t>ОБРАЩЁННАЯ К ШЕСТОЙ ЧАСТИ СВЕТА</w:t>
      </w:r>
    </w:p>
    <w:p w14:paraId="43EED840" w14:textId="77777777" w:rsidR="00700311" w:rsidRPr="008C27C0" w:rsidRDefault="00700311" w:rsidP="008C27C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8A21554" w14:textId="3C2CD9F2" w:rsidR="00700311" w:rsidRPr="008C27C0" w:rsidRDefault="00700311" w:rsidP="008C27C0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C27C0">
        <w:rPr>
          <w:rFonts w:ascii="Cambria" w:hAnsi="Cambria"/>
          <w:sz w:val="32"/>
          <w:szCs w:val="32"/>
          <w:lang w:val="ru-RU"/>
        </w:rPr>
        <w:t>Стряхни все путы тьмы — сведи её на нет,</w:t>
      </w:r>
    </w:p>
    <w:p w14:paraId="5296C5F1" w14:textId="47436FE0" w:rsidR="00700311" w:rsidRPr="008C27C0" w:rsidRDefault="00700311" w:rsidP="008C27C0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C27C0">
        <w:rPr>
          <w:rFonts w:ascii="Cambria" w:hAnsi="Cambria"/>
          <w:sz w:val="32"/>
          <w:szCs w:val="32"/>
          <w:lang w:val="ru-RU"/>
        </w:rPr>
        <w:t>о</w:t>
      </w:r>
      <w:r w:rsidR="007661FF">
        <w:rPr>
          <w:rFonts w:ascii="Cambria" w:hAnsi="Cambria"/>
          <w:sz w:val="32"/>
          <w:szCs w:val="32"/>
          <w:lang w:val="ru-RU"/>
        </w:rPr>
        <w:t>кстись</w:t>
      </w:r>
      <w:r w:rsidRPr="008C27C0">
        <w:rPr>
          <w:rFonts w:ascii="Cambria" w:hAnsi="Cambria"/>
          <w:sz w:val="32"/>
          <w:szCs w:val="32"/>
          <w:lang w:val="ru-RU"/>
        </w:rPr>
        <w:t xml:space="preserve"> от пофигизма и нацизма,</w:t>
      </w:r>
    </w:p>
    <w:p w14:paraId="63C2F19A" w14:textId="0F49EE2B" w:rsidR="00700311" w:rsidRPr="008C27C0" w:rsidRDefault="00700311" w:rsidP="008C27C0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C27C0">
        <w:rPr>
          <w:rFonts w:ascii="Cambria" w:hAnsi="Cambria"/>
          <w:sz w:val="32"/>
          <w:szCs w:val="32"/>
          <w:lang w:val="ru-RU"/>
        </w:rPr>
        <w:t>чтоб мир очистился и наступил рассвет</w:t>
      </w:r>
    </w:p>
    <w:p w14:paraId="29CCFC77" w14:textId="41DE2DBB" w:rsidR="0021085B" w:rsidRDefault="00700311" w:rsidP="008C27C0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8C27C0">
        <w:rPr>
          <w:rFonts w:ascii="Cambria" w:hAnsi="Cambria"/>
          <w:sz w:val="32"/>
          <w:szCs w:val="32"/>
          <w:lang w:val="ru-RU"/>
        </w:rPr>
        <w:t>без Z-чумы, без путинизма.</w:t>
      </w:r>
    </w:p>
    <w:p w14:paraId="038D3D6C" w14:textId="5C7A1BF8" w:rsidR="00090700" w:rsidRDefault="00090700" w:rsidP="008C27C0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538FDAB9" w14:textId="014C6FB6" w:rsidR="00090700" w:rsidRPr="00090700" w:rsidRDefault="00090700" w:rsidP="008C27C0">
      <w:pPr>
        <w:spacing w:after="0" w:line="240" w:lineRule="auto"/>
        <w:ind w:left="1620"/>
        <w:rPr>
          <w:rFonts w:ascii="Cambria" w:hAnsi="Cambria"/>
          <w:i/>
          <w:sz w:val="28"/>
          <w:szCs w:val="32"/>
          <w:lang w:val="ru-RU"/>
        </w:rPr>
      </w:pPr>
      <w:r w:rsidRPr="00090700">
        <w:rPr>
          <w:rFonts w:ascii="Cambria" w:hAnsi="Cambria"/>
          <w:i/>
          <w:sz w:val="28"/>
          <w:szCs w:val="32"/>
          <w:lang w:val="ru-RU"/>
        </w:rPr>
        <w:t>Июль 2024 года</w:t>
      </w:r>
    </w:p>
    <w:p w14:paraId="69AC3248" w14:textId="0E11D8CA" w:rsidR="00700311" w:rsidRPr="008C27C0" w:rsidRDefault="00700311" w:rsidP="008C27C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DB66EAF" w14:textId="77777777" w:rsidR="00700311" w:rsidRPr="008C27C0" w:rsidRDefault="00700311" w:rsidP="008C27C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700311" w:rsidRPr="008C27C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5B"/>
    <w:rsid w:val="000865A7"/>
    <w:rsid w:val="00090700"/>
    <w:rsid w:val="00112165"/>
    <w:rsid w:val="001127E2"/>
    <w:rsid w:val="0021085B"/>
    <w:rsid w:val="00214AD3"/>
    <w:rsid w:val="002813D0"/>
    <w:rsid w:val="004100B7"/>
    <w:rsid w:val="00436B80"/>
    <w:rsid w:val="004D1577"/>
    <w:rsid w:val="005061BD"/>
    <w:rsid w:val="00560986"/>
    <w:rsid w:val="00700311"/>
    <w:rsid w:val="007661FF"/>
    <w:rsid w:val="0080046A"/>
    <w:rsid w:val="00863EAC"/>
    <w:rsid w:val="0086545D"/>
    <w:rsid w:val="008C27C0"/>
    <w:rsid w:val="009B69A5"/>
    <w:rsid w:val="00A2160B"/>
    <w:rsid w:val="00A92F6D"/>
    <w:rsid w:val="00E42CA1"/>
    <w:rsid w:val="00E6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7F6"/>
  <w15:chartTrackingRefBased/>
  <w15:docId w15:val="{540E7873-70B7-41CC-ADFE-16F17DB4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2025-08-28T13:21:00Z</dcterms:created>
  <dcterms:modified xsi:type="dcterms:W3CDTF">2025-08-28T13:21:00Z</dcterms:modified>
</cp:coreProperties>
</file>