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967" w:rsidRPr="00654655" w:rsidRDefault="003D7967" w:rsidP="00F07B8C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GoBack"/>
      <w:bookmarkEnd w:id="0"/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:rsidR="003D7967" w:rsidRPr="00D25F24" w:rsidRDefault="003D7967" w:rsidP="003D7967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:rsidR="009149B2" w:rsidRPr="009149B2" w:rsidRDefault="009149B2" w:rsidP="00EC0B7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9149B2" w:rsidRPr="009149B2" w:rsidRDefault="009149B2" w:rsidP="00EC0B7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9149B2" w:rsidRPr="009149B2" w:rsidRDefault="009149B2" w:rsidP="00EC0B71">
      <w:pPr>
        <w:tabs>
          <w:tab w:val="left" w:pos="3510"/>
        </w:tabs>
        <w:spacing w:after="0" w:line="240" w:lineRule="auto"/>
        <w:ind w:left="3780"/>
        <w:rPr>
          <w:rFonts w:ascii="Cambria" w:hAnsi="Cambria"/>
          <w:sz w:val="32"/>
          <w:szCs w:val="32"/>
          <w:lang w:val="ru-RU"/>
        </w:rPr>
      </w:pPr>
      <w:r w:rsidRPr="009149B2">
        <w:rPr>
          <w:rFonts w:ascii="Cambria" w:hAnsi="Cambria"/>
          <w:sz w:val="32"/>
          <w:szCs w:val="32"/>
          <w:lang w:val="ru-RU"/>
        </w:rPr>
        <w:t>ФЛИРТ</w:t>
      </w:r>
    </w:p>
    <w:p w:rsidR="009149B2" w:rsidRPr="009149B2" w:rsidRDefault="009149B2" w:rsidP="00EC0B7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9149B2" w:rsidRPr="009149B2" w:rsidRDefault="009149B2" w:rsidP="00EC0B71">
      <w:pPr>
        <w:spacing w:after="0" w:line="280" w:lineRule="exact"/>
        <w:ind w:left="1890"/>
        <w:rPr>
          <w:rFonts w:ascii="Cambria" w:hAnsi="Cambria"/>
          <w:i/>
          <w:sz w:val="28"/>
          <w:szCs w:val="28"/>
          <w:lang w:val="ru-RU"/>
        </w:rPr>
      </w:pPr>
      <w:r w:rsidRPr="009149B2">
        <w:rPr>
          <w:rFonts w:ascii="Cambria" w:hAnsi="Cambria"/>
          <w:i/>
          <w:sz w:val="28"/>
          <w:szCs w:val="28"/>
          <w:lang w:val="ru-RU"/>
        </w:rPr>
        <w:t>Разговоры политиков США и Европы о том,</w:t>
      </w:r>
    </w:p>
    <w:p w:rsidR="009149B2" w:rsidRPr="009149B2" w:rsidRDefault="009149B2" w:rsidP="00EC0B71">
      <w:pPr>
        <w:spacing w:after="0" w:line="280" w:lineRule="exact"/>
        <w:ind w:left="1890"/>
        <w:rPr>
          <w:rFonts w:ascii="Cambria" w:hAnsi="Cambria"/>
          <w:i/>
          <w:sz w:val="28"/>
          <w:szCs w:val="28"/>
          <w:lang w:val="ru-RU"/>
        </w:rPr>
      </w:pPr>
      <w:r w:rsidRPr="009149B2">
        <w:rPr>
          <w:rFonts w:ascii="Cambria" w:hAnsi="Cambria"/>
          <w:i/>
          <w:sz w:val="28"/>
          <w:szCs w:val="28"/>
          <w:lang w:val="ru-RU"/>
        </w:rPr>
        <w:t>можно или нельзя поставлять обороняющейся Украине</w:t>
      </w:r>
    </w:p>
    <w:p w:rsidR="009149B2" w:rsidRPr="009149B2" w:rsidRDefault="009149B2" w:rsidP="00EC0B71">
      <w:pPr>
        <w:spacing w:after="0" w:line="280" w:lineRule="exact"/>
        <w:ind w:left="1890"/>
        <w:rPr>
          <w:rFonts w:ascii="Cambria" w:hAnsi="Cambria"/>
          <w:i/>
          <w:sz w:val="28"/>
          <w:szCs w:val="28"/>
          <w:lang w:val="ru-RU"/>
        </w:rPr>
      </w:pPr>
      <w:r w:rsidRPr="009149B2">
        <w:rPr>
          <w:rFonts w:ascii="Cambria" w:hAnsi="Cambria"/>
          <w:i/>
          <w:sz w:val="28"/>
          <w:szCs w:val="28"/>
          <w:lang w:val="ru-RU"/>
        </w:rPr>
        <w:t>дальнобойные крылатые ракеты,</w:t>
      </w:r>
    </w:p>
    <w:p w:rsidR="009149B2" w:rsidRPr="009149B2" w:rsidRDefault="009149B2" w:rsidP="00EC0B71">
      <w:pPr>
        <w:spacing w:after="0" w:line="280" w:lineRule="exact"/>
        <w:ind w:left="1890"/>
        <w:rPr>
          <w:rFonts w:ascii="Cambria" w:hAnsi="Cambria"/>
          <w:i/>
          <w:sz w:val="28"/>
          <w:szCs w:val="28"/>
          <w:lang w:val="ru-RU"/>
        </w:rPr>
      </w:pPr>
      <w:r w:rsidRPr="009149B2">
        <w:rPr>
          <w:rFonts w:ascii="Cambria" w:hAnsi="Cambria"/>
          <w:i/>
          <w:sz w:val="28"/>
          <w:szCs w:val="28"/>
          <w:lang w:val="ru-RU"/>
        </w:rPr>
        <w:t>продолжаются из месяца в месяц, в третий год войны,</w:t>
      </w:r>
    </w:p>
    <w:p w:rsidR="009149B2" w:rsidRPr="009149B2" w:rsidRDefault="009149B2" w:rsidP="00EC0B71">
      <w:pPr>
        <w:spacing w:after="0" w:line="280" w:lineRule="exact"/>
        <w:ind w:left="1890"/>
        <w:rPr>
          <w:rFonts w:ascii="Cambria" w:hAnsi="Cambria"/>
          <w:i/>
          <w:sz w:val="28"/>
          <w:szCs w:val="28"/>
          <w:lang w:val="ru-RU"/>
        </w:rPr>
      </w:pPr>
      <w:r w:rsidRPr="009149B2">
        <w:rPr>
          <w:rFonts w:ascii="Cambria" w:hAnsi="Cambria"/>
          <w:i/>
          <w:sz w:val="28"/>
          <w:szCs w:val="28"/>
          <w:lang w:val="ru-RU"/>
        </w:rPr>
        <w:t>как месяцами длились раньше препирательства о том,</w:t>
      </w:r>
    </w:p>
    <w:p w:rsidR="009149B2" w:rsidRPr="009149B2" w:rsidRDefault="009149B2" w:rsidP="00EC0B71">
      <w:pPr>
        <w:spacing w:after="0" w:line="280" w:lineRule="exact"/>
        <w:ind w:left="1890"/>
        <w:rPr>
          <w:rFonts w:ascii="Cambria" w:hAnsi="Cambria"/>
          <w:i/>
          <w:sz w:val="28"/>
          <w:szCs w:val="28"/>
          <w:lang w:val="ru-RU"/>
        </w:rPr>
      </w:pPr>
      <w:r w:rsidRPr="009149B2">
        <w:rPr>
          <w:rFonts w:ascii="Cambria" w:hAnsi="Cambria"/>
          <w:i/>
          <w:sz w:val="28"/>
          <w:szCs w:val="28"/>
          <w:lang w:val="ru-RU"/>
        </w:rPr>
        <w:t>давать или не давать Украине танки и самолёты.</w:t>
      </w:r>
    </w:p>
    <w:p w:rsidR="009149B2" w:rsidRPr="009149B2" w:rsidRDefault="009149B2" w:rsidP="00EC0B7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9149B2" w:rsidRPr="009149B2" w:rsidRDefault="00132012" w:rsidP="00EC0B71">
      <w:pPr>
        <w:tabs>
          <w:tab w:val="left" w:pos="90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Посул</w:t>
      </w:r>
      <w:r w:rsidR="009149B2" w:rsidRPr="009149B2">
        <w:rPr>
          <w:rFonts w:ascii="Cambria" w:hAnsi="Cambria"/>
          <w:sz w:val="32"/>
          <w:szCs w:val="32"/>
          <w:lang w:val="ru-RU"/>
        </w:rPr>
        <w:t xml:space="preserve"> политиков — игра </w:t>
      </w:r>
      <w:r w:rsidR="00502B39" w:rsidRPr="00502B39">
        <w:rPr>
          <w:rFonts w:ascii="Cambria" w:hAnsi="Cambria"/>
          <w:sz w:val="32"/>
          <w:szCs w:val="32"/>
          <w:lang w:val="ru-RU"/>
        </w:rPr>
        <w:t>прожжённых</w:t>
      </w:r>
      <w:r w:rsidR="009149B2" w:rsidRPr="009149B2">
        <w:rPr>
          <w:rFonts w:ascii="Cambria" w:hAnsi="Cambria"/>
          <w:sz w:val="32"/>
          <w:szCs w:val="32"/>
          <w:lang w:val="ru-RU"/>
        </w:rPr>
        <w:t xml:space="preserve"> дам:</w:t>
      </w:r>
    </w:p>
    <w:p w:rsidR="009149B2" w:rsidRDefault="009149B2" w:rsidP="00EC0B71">
      <w:pPr>
        <w:tabs>
          <w:tab w:val="left" w:pos="90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9149B2">
        <w:rPr>
          <w:rFonts w:ascii="Cambria" w:hAnsi="Cambria"/>
          <w:sz w:val="32"/>
          <w:szCs w:val="32"/>
          <w:lang w:val="ru-RU"/>
        </w:rPr>
        <w:t>«Быть может, дам, а может, и не дам».</w:t>
      </w:r>
    </w:p>
    <w:p w:rsidR="007A26CB" w:rsidRDefault="007A26CB" w:rsidP="00EC0B71">
      <w:pPr>
        <w:tabs>
          <w:tab w:val="left" w:pos="90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:rsidR="007A26CB" w:rsidRPr="009149B2" w:rsidRDefault="007A26CB" w:rsidP="00EC0B71">
      <w:pPr>
        <w:tabs>
          <w:tab w:val="left" w:pos="900"/>
        </w:tabs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 w:rsidRPr="007A26CB">
        <w:rPr>
          <w:rFonts w:ascii="Cambria" w:hAnsi="Cambria"/>
          <w:i/>
          <w:sz w:val="28"/>
          <w:szCs w:val="32"/>
          <w:lang w:val="ru-RU"/>
        </w:rPr>
        <w:t>Сентябрь 2024 года</w:t>
      </w:r>
    </w:p>
    <w:p w:rsidR="009149B2" w:rsidRPr="009149B2" w:rsidRDefault="009149B2" w:rsidP="00EC0B7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A92F6D" w:rsidRPr="00A92F6D" w:rsidRDefault="00A92F6D" w:rsidP="00A92F6D">
      <w:pPr>
        <w:spacing w:after="0" w:line="250" w:lineRule="exact"/>
        <w:ind w:firstLine="450"/>
        <w:rPr>
          <w:rFonts w:ascii="Cambria" w:hAnsi="Cambria"/>
          <w:sz w:val="25"/>
          <w:szCs w:val="25"/>
          <w:lang w:val="ru-RU"/>
        </w:rPr>
      </w:pPr>
    </w:p>
    <w:sectPr w:rsidR="00A92F6D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B2"/>
    <w:rsid w:val="00132012"/>
    <w:rsid w:val="00214AD3"/>
    <w:rsid w:val="002813D0"/>
    <w:rsid w:val="003D7967"/>
    <w:rsid w:val="004100B7"/>
    <w:rsid w:val="00436B80"/>
    <w:rsid w:val="0049215B"/>
    <w:rsid w:val="004D1577"/>
    <w:rsid w:val="00502B39"/>
    <w:rsid w:val="00560986"/>
    <w:rsid w:val="007A26CB"/>
    <w:rsid w:val="00863EAC"/>
    <w:rsid w:val="009149B2"/>
    <w:rsid w:val="00A2160B"/>
    <w:rsid w:val="00A92F6D"/>
    <w:rsid w:val="00B56049"/>
    <w:rsid w:val="00E42CA1"/>
    <w:rsid w:val="00EC0B71"/>
    <w:rsid w:val="00F0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9D6B6-1AD8-4EE1-974E-E0C39EBD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2024-09-13T15:14:00Z</dcterms:created>
  <dcterms:modified xsi:type="dcterms:W3CDTF">2025-02-17T14:22:00Z</dcterms:modified>
</cp:coreProperties>
</file>