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C17A01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2"/>
          <w:szCs w:val="32"/>
          <w:lang w:val="ru-RU"/>
        </w:rPr>
      </w:pPr>
      <w:r w:rsidRPr="00C17A01">
        <w:rPr>
          <w:rFonts w:ascii="Cambria" w:eastAsia="Times New Roman" w:hAnsi="Cambria" w:cs="Courier New"/>
          <w:color w:val="000000"/>
          <w:sz w:val="32"/>
          <w:szCs w:val="32"/>
          <w:lang w:val="ru-RU"/>
        </w:rPr>
        <w:t xml:space="preserve">Ростислав Дижур  </w:t>
      </w:r>
      <w:hyperlink r:id="rId4" w:history="1"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www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.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r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-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di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.</w:t>
        </w:r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</w:rPr>
          <w:t>net</w:t>
        </w:r>
      </w:hyperlink>
      <w:r w:rsidRPr="00C17A01">
        <w:rPr>
          <w:rFonts w:ascii="Cambria" w:eastAsia="Times New Roman" w:hAnsi="Cambria" w:cs="Courier New"/>
          <w:color w:val="000000"/>
          <w:sz w:val="32"/>
          <w:szCs w:val="32"/>
          <w:lang w:val="ru-RU"/>
        </w:rPr>
        <w:t xml:space="preserve">      Из цикла стихов «</w:t>
      </w:r>
      <w:hyperlink r:id="rId5" w:history="1">
        <w:r w:rsidRPr="00C17A01">
          <w:rPr>
            <w:rFonts w:ascii="Cambria" w:eastAsia="Times New Roman" w:hAnsi="Cambria" w:cs="Courier New"/>
            <w:color w:val="0563C1" w:themeColor="hyperlink"/>
            <w:sz w:val="32"/>
            <w:szCs w:val="32"/>
            <w:u w:val="single"/>
            <w:lang w:val="ru-RU"/>
          </w:rPr>
          <w:t>Наболевшее</w:t>
        </w:r>
      </w:hyperlink>
      <w:r w:rsidRPr="00C17A01">
        <w:rPr>
          <w:rFonts w:ascii="Cambria" w:eastAsia="Times New Roman" w:hAnsi="Cambria" w:cs="Courier New"/>
          <w:color w:val="000000"/>
          <w:sz w:val="32"/>
          <w:szCs w:val="32"/>
          <w:lang w:val="ru-RU"/>
        </w:rPr>
        <w:t>»</w:t>
      </w:r>
    </w:p>
    <w:p w14:paraId="3700AF1E" w14:textId="3A3E5C42" w:rsidR="007F433C" w:rsidRPr="006F295E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DC69B5">
        <w:rPr>
          <w:rFonts w:ascii="Cambria" w:hAnsi="Cambria"/>
          <w:sz w:val="25"/>
          <w:szCs w:val="25"/>
          <w:lang w:val="ru-RU"/>
        </w:rPr>
        <w:t>___</w:t>
      </w:r>
      <w:r w:rsidR="00C17A01">
        <w:rPr>
          <w:rFonts w:ascii="Cambria" w:hAnsi="Cambria"/>
          <w:sz w:val="25"/>
          <w:szCs w:val="25"/>
          <w:lang w:val="ru-RU"/>
        </w:rPr>
        <w:t>_</w:t>
      </w:r>
    </w:p>
    <w:p w14:paraId="4CD34D7D" w14:textId="2881EF96" w:rsidR="00B019AA" w:rsidRPr="00473B81" w:rsidRDefault="00B019AA" w:rsidP="007F433C">
      <w:pPr>
        <w:spacing w:after="0" w:line="240" w:lineRule="auto"/>
        <w:rPr>
          <w:rFonts w:ascii="Cambria" w:eastAsia="Calibri" w:hAnsi="Cambria" w:cs="Times New Roman"/>
          <w:lang w:val="ru-RU"/>
        </w:rPr>
      </w:pPr>
    </w:p>
    <w:p w14:paraId="3A1A86B4" w14:textId="77777777" w:rsidR="000F56ED" w:rsidRPr="00473B81" w:rsidRDefault="000F56ED" w:rsidP="000F56ED">
      <w:pPr>
        <w:spacing w:after="0" w:line="240" w:lineRule="auto"/>
        <w:rPr>
          <w:rFonts w:ascii="Cambria" w:hAnsi="Cambria"/>
          <w:sz w:val="24"/>
          <w:szCs w:val="24"/>
          <w:lang w:val="ru-RU"/>
        </w:rPr>
      </w:pPr>
    </w:p>
    <w:p w14:paraId="30B698B0" w14:textId="597A0B90" w:rsidR="000F56ED" w:rsidRPr="000F56ED" w:rsidRDefault="000F56ED" w:rsidP="000F56ED">
      <w:pPr>
        <w:spacing w:after="0" w:line="240" w:lineRule="auto"/>
        <w:ind w:left="279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МЫ ЖИВЁМ</w:t>
      </w:r>
    </w:p>
    <w:p w14:paraId="3D3424DB" w14:textId="77777777" w:rsidR="000F56ED" w:rsidRPr="000F56ED" w:rsidRDefault="000F56ED" w:rsidP="000F56ED">
      <w:pPr>
        <w:spacing w:after="0" w:line="240" w:lineRule="auto"/>
        <w:ind w:left="1440"/>
        <w:rPr>
          <w:rFonts w:ascii="Cambria" w:hAnsi="Cambria"/>
          <w:sz w:val="12"/>
          <w:szCs w:val="12"/>
          <w:lang w:val="ru-RU"/>
        </w:rPr>
      </w:pPr>
    </w:p>
    <w:p w14:paraId="1476C000" w14:textId="77777777" w:rsidR="000F56ED" w:rsidRPr="000F56ED" w:rsidRDefault="000F56ED" w:rsidP="00EB5739">
      <w:pPr>
        <w:spacing w:after="0" w:line="240" w:lineRule="auto"/>
        <w:ind w:left="4860"/>
        <w:rPr>
          <w:rFonts w:ascii="Cambria" w:hAnsi="Cambria"/>
          <w:i/>
          <w:iCs/>
          <w:sz w:val="32"/>
          <w:szCs w:val="32"/>
          <w:lang w:val="ru-RU"/>
        </w:rPr>
      </w:pPr>
      <w:r w:rsidRPr="000F56ED">
        <w:rPr>
          <w:rFonts w:ascii="Cambria" w:hAnsi="Cambria"/>
          <w:i/>
          <w:iCs/>
          <w:sz w:val="32"/>
          <w:szCs w:val="32"/>
          <w:lang w:val="ru-RU"/>
        </w:rPr>
        <w:t>Современникам</w:t>
      </w:r>
    </w:p>
    <w:p w14:paraId="4FAC7116" w14:textId="77777777" w:rsidR="000F56ED" w:rsidRPr="00473B81" w:rsidRDefault="000F56ED" w:rsidP="000F56ED">
      <w:pPr>
        <w:spacing w:after="0" w:line="240" w:lineRule="auto"/>
        <w:ind w:left="1440"/>
        <w:rPr>
          <w:rFonts w:ascii="Cambria" w:hAnsi="Cambria"/>
          <w:sz w:val="10"/>
          <w:szCs w:val="10"/>
          <w:lang w:val="ru-RU"/>
        </w:rPr>
      </w:pPr>
    </w:p>
    <w:p w14:paraId="257B2A37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Мы живём в таком, несущемся в никуда, мире,</w:t>
      </w:r>
    </w:p>
    <w:p w14:paraId="446025B0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верят уже: дважды два — не всегда четыре;</w:t>
      </w:r>
    </w:p>
    <w:p w14:paraId="0E3BCDA0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если прямо сказать, мы за той оказались чертой,</w:t>
      </w:r>
    </w:p>
    <w:p w14:paraId="3094068E" w14:textId="15004E31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 xml:space="preserve">где развитие мира </w:t>
      </w:r>
      <w:r w:rsidR="00F335C0" w:rsidRPr="00F335C0">
        <w:rPr>
          <w:rFonts w:ascii="Cambria" w:hAnsi="Cambria"/>
          <w:sz w:val="34"/>
          <w:szCs w:val="34"/>
          <w:lang w:val="ru-RU"/>
        </w:rPr>
        <w:t>стремительно скатывается</w:t>
      </w:r>
      <w:r w:rsidR="00F335C0" w:rsidRPr="00F335C0">
        <w:rPr>
          <w:rFonts w:ascii="Cambria" w:hAnsi="Cambria"/>
          <w:sz w:val="34"/>
          <w:szCs w:val="34"/>
          <w:lang w:val="ru-RU"/>
        </w:rPr>
        <w:t xml:space="preserve"> </w:t>
      </w:r>
      <w:r w:rsidRPr="000F56ED">
        <w:rPr>
          <w:rFonts w:ascii="Cambria" w:hAnsi="Cambria"/>
          <w:sz w:val="34"/>
          <w:szCs w:val="34"/>
          <w:lang w:val="ru-RU"/>
        </w:rPr>
        <w:t>в отстой,</w:t>
      </w:r>
    </w:p>
    <w:p w14:paraId="6EDBF116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власть, полагаясь на силу, можно просто украсть,</w:t>
      </w:r>
    </w:p>
    <w:p w14:paraId="12392F21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во́йны для многих — сносная вполне напасть,</w:t>
      </w:r>
    </w:p>
    <w:p w14:paraId="27481746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помощи нечего ждать от высших чинов, но робких,</w:t>
      </w:r>
    </w:p>
    <w:p w14:paraId="210E49E4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четверть землян может пасть от нажатия кнопки,</w:t>
      </w:r>
    </w:p>
    <w:p w14:paraId="686E8AA7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может не меньше полечь от рукотворного мора,</w:t>
      </w:r>
    </w:p>
    <w:p w14:paraId="282DE2A2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узурпатор диктует условия мирного договора,</w:t>
      </w:r>
    </w:p>
    <w:p w14:paraId="01140EB5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он гордится своей исторической миссией душегубца,</w:t>
      </w:r>
    </w:p>
    <w:p w14:paraId="780EAF78" w14:textId="42DAF396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 xml:space="preserve">где </w:t>
      </w:r>
      <w:r w:rsidR="008C063E" w:rsidRPr="008C063E">
        <w:rPr>
          <w:rFonts w:ascii="Cambria" w:hAnsi="Cambria"/>
          <w:sz w:val="34"/>
          <w:szCs w:val="34"/>
          <w:lang w:val="ru-RU"/>
        </w:rPr>
        <w:t xml:space="preserve">судят </w:t>
      </w:r>
      <w:r w:rsidRPr="000F56ED">
        <w:rPr>
          <w:rFonts w:ascii="Cambria" w:hAnsi="Cambria"/>
          <w:sz w:val="34"/>
          <w:szCs w:val="34"/>
          <w:lang w:val="ru-RU"/>
        </w:rPr>
        <w:t>за память про убитого им правдолюбца,</w:t>
      </w:r>
    </w:p>
    <w:p w14:paraId="3A6EB999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где президент пятидесяти не знавших наездов штатов</w:t>
      </w:r>
    </w:p>
    <w:p w14:paraId="6CE86FE1" w14:textId="1641767C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 xml:space="preserve">того и </w:t>
      </w:r>
      <w:r w:rsidR="00BD338B">
        <w:rPr>
          <w:rFonts w:ascii="Cambria" w:hAnsi="Cambria"/>
          <w:sz w:val="34"/>
          <w:szCs w:val="34"/>
          <w:lang w:val="ru-RU"/>
        </w:rPr>
        <w:t>гляд</w:t>
      </w:r>
      <w:r w:rsidRPr="000F56ED">
        <w:rPr>
          <w:rFonts w:ascii="Cambria" w:hAnsi="Cambria"/>
          <w:sz w:val="34"/>
          <w:szCs w:val="34"/>
          <w:lang w:val="ru-RU"/>
        </w:rPr>
        <w:t xml:space="preserve">и объявит, что дерзких </w:t>
      </w:r>
      <w:r w:rsidR="00BD338B">
        <w:rPr>
          <w:rFonts w:ascii="Cambria" w:hAnsi="Cambria"/>
          <w:sz w:val="34"/>
          <w:szCs w:val="34"/>
          <w:lang w:val="ru-RU"/>
        </w:rPr>
        <w:t>критиков</w:t>
      </w:r>
      <w:r w:rsidRPr="000F56ED">
        <w:rPr>
          <w:rFonts w:ascii="Cambria" w:hAnsi="Cambria"/>
          <w:sz w:val="34"/>
          <w:szCs w:val="34"/>
          <w:lang w:val="ru-RU"/>
        </w:rPr>
        <w:t xml:space="preserve"> и демократов,</w:t>
      </w:r>
    </w:p>
    <w:p w14:paraId="54A95532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судей строптивых и адвокатов депортирует из страны;</w:t>
      </w:r>
    </w:p>
    <w:p w14:paraId="5ED3C5EC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он уже заявил: все народы миллиарды ему должны,</w:t>
      </w:r>
    </w:p>
    <w:p w14:paraId="6C003BA4" w14:textId="6626513A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 xml:space="preserve">потому что все — от </w:t>
      </w:r>
      <w:r w:rsidR="008058B0">
        <w:rPr>
          <w:rFonts w:ascii="Cambria" w:hAnsi="Cambria"/>
          <w:sz w:val="34"/>
          <w:szCs w:val="34"/>
          <w:lang w:val="ru-RU"/>
        </w:rPr>
        <w:t>Австрий</w:t>
      </w:r>
      <w:r w:rsidRPr="000F56ED">
        <w:rPr>
          <w:rFonts w:ascii="Cambria" w:hAnsi="Cambria"/>
          <w:sz w:val="34"/>
          <w:szCs w:val="34"/>
          <w:lang w:val="ru-RU"/>
        </w:rPr>
        <w:t xml:space="preserve"> и до Австралий —</w:t>
      </w:r>
    </w:p>
    <w:p w14:paraId="055E2711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его державу бессовестно обокрали;</w:t>
      </w:r>
    </w:p>
    <w:p w14:paraId="0584FD0F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он детской лексикой рассказывает истории</w:t>
      </w:r>
    </w:p>
    <w:p w14:paraId="7025349A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о том, что некоторые страны задолжали и территории,</w:t>
      </w:r>
    </w:p>
    <w:p w14:paraId="2038D8BA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и кажется, скажет: сразу всем сдаваться не надо,</w:t>
      </w:r>
    </w:p>
    <w:p w14:paraId="6DB71A80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но завтра подчиняется Мексика, послезавтра — Канада...</w:t>
      </w:r>
    </w:p>
    <w:p w14:paraId="741EC704" w14:textId="19486E93" w:rsidR="000F56ED" w:rsidRPr="000F56ED" w:rsidRDefault="000F56ED" w:rsidP="003B7421">
      <w:pPr>
        <w:spacing w:after="0" w:line="240" w:lineRule="auto"/>
        <w:ind w:left="37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________</w:t>
      </w:r>
    </w:p>
    <w:p w14:paraId="4D7B0579" w14:textId="77777777" w:rsidR="000F56ED" w:rsidRPr="00473B81" w:rsidRDefault="000F56ED" w:rsidP="000F56ED">
      <w:pPr>
        <w:spacing w:after="0" w:line="240" w:lineRule="auto"/>
        <w:ind w:left="270"/>
        <w:rPr>
          <w:rFonts w:ascii="Cambria" w:hAnsi="Cambria"/>
          <w:lang w:val="ru-RU"/>
        </w:rPr>
      </w:pPr>
    </w:p>
    <w:p w14:paraId="038DD784" w14:textId="3BE56DD7" w:rsidR="000F56ED" w:rsidRPr="000F56ED" w:rsidRDefault="00BD338B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BD338B">
        <w:rPr>
          <w:rFonts w:ascii="Cambria" w:hAnsi="Cambria"/>
          <w:sz w:val="34"/>
          <w:szCs w:val="34"/>
          <w:lang w:val="ru-RU"/>
        </w:rPr>
        <w:t xml:space="preserve">Грубо </w:t>
      </w:r>
      <w:r w:rsidR="000F56ED" w:rsidRPr="000F56ED">
        <w:rPr>
          <w:rFonts w:ascii="Cambria" w:hAnsi="Cambria"/>
          <w:sz w:val="34"/>
          <w:szCs w:val="34"/>
          <w:lang w:val="ru-RU"/>
        </w:rPr>
        <w:t xml:space="preserve">попирая </w:t>
      </w:r>
      <w:r w:rsidR="009E5E06" w:rsidRPr="000F56ED">
        <w:rPr>
          <w:rFonts w:ascii="Cambria" w:hAnsi="Cambria"/>
          <w:sz w:val="34"/>
          <w:szCs w:val="34"/>
          <w:lang w:val="ru-RU"/>
        </w:rPr>
        <w:t xml:space="preserve">главные </w:t>
      </w:r>
      <w:r w:rsidR="000F56ED" w:rsidRPr="000F56ED">
        <w:rPr>
          <w:rFonts w:ascii="Cambria" w:hAnsi="Cambria"/>
          <w:sz w:val="34"/>
          <w:szCs w:val="34"/>
          <w:lang w:val="ru-RU"/>
        </w:rPr>
        <w:t>ценности и приоритеты,</w:t>
      </w:r>
    </w:p>
    <w:p w14:paraId="31E61B69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громилы и циники почувствовали себя хозяевами планеты.</w:t>
      </w:r>
    </w:p>
    <w:p w14:paraId="63B66894" w14:textId="77777777" w:rsidR="000F56ED" w:rsidRPr="000F56ED" w:rsidRDefault="000F56ED" w:rsidP="00DF5940">
      <w:pPr>
        <w:spacing w:after="0" w:line="240" w:lineRule="auto"/>
        <w:ind w:left="180"/>
        <w:rPr>
          <w:rFonts w:ascii="Cambria" w:hAnsi="Cambria"/>
          <w:sz w:val="24"/>
          <w:szCs w:val="24"/>
          <w:lang w:val="ru-RU"/>
        </w:rPr>
      </w:pPr>
    </w:p>
    <w:p w14:paraId="39CFBD7C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Нам нужно, жизненно важно, перестроить порядок в мире</w:t>
      </w:r>
    </w:p>
    <w:p w14:paraId="66868624" w14:textId="31D2184D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так, чтобы дважды два было всегда четыре:</w:t>
      </w:r>
    </w:p>
    <w:p w14:paraId="75828C23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чтобы злодейства карались и вызывали брезгливость,</w:t>
      </w:r>
    </w:p>
    <w:p w14:paraId="3D484D7C" w14:textId="77777777" w:rsidR="000F56ED" w:rsidRPr="000F56ED" w:rsidRDefault="000F56ED" w:rsidP="00DF5940">
      <w:pPr>
        <w:spacing w:after="0" w:line="360" w:lineRule="exact"/>
        <w:ind w:left="180"/>
        <w:rPr>
          <w:rFonts w:ascii="Cambria" w:hAnsi="Cambria"/>
          <w:sz w:val="34"/>
          <w:szCs w:val="34"/>
          <w:lang w:val="ru-RU"/>
        </w:rPr>
      </w:pPr>
      <w:r w:rsidRPr="000F56ED">
        <w:rPr>
          <w:rFonts w:ascii="Cambria" w:hAnsi="Cambria"/>
          <w:sz w:val="34"/>
          <w:szCs w:val="34"/>
          <w:lang w:val="ru-RU"/>
        </w:rPr>
        <w:t>чтобы мерой успеха была не выгода сделки, а справедливость.</w:t>
      </w:r>
    </w:p>
    <w:p w14:paraId="132AAF5D" w14:textId="77777777" w:rsidR="000F56ED" w:rsidRPr="00727949" w:rsidRDefault="000F56ED" w:rsidP="00DF5940">
      <w:pPr>
        <w:spacing w:after="0" w:line="240" w:lineRule="auto"/>
        <w:ind w:left="180"/>
        <w:rPr>
          <w:rFonts w:ascii="Cambria" w:hAnsi="Cambria"/>
          <w:sz w:val="20"/>
          <w:szCs w:val="20"/>
          <w:lang w:val="ru-RU"/>
        </w:rPr>
      </w:pPr>
    </w:p>
    <w:p w14:paraId="2A2585B0" w14:textId="0ABD6E12" w:rsidR="00E02167" w:rsidRPr="00DD18A8" w:rsidRDefault="000F56ED" w:rsidP="00DF5940">
      <w:pPr>
        <w:spacing w:after="0" w:line="240" w:lineRule="auto"/>
        <w:ind w:left="180"/>
        <w:rPr>
          <w:rFonts w:ascii="Cambria" w:hAnsi="Cambria"/>
          <w:i/>
          <w:iCs/>
          <w:sz w:val="28"/>
          <w:szCs w:val="28"/>
          <w:lang w:val="ru-RU"/>
        </w:rPr>
      </w:pPr>
      <w:r w:rsidRPr="000F56ED">
        <w:rPr>
          <w:rFonts w:ascii="Cambria" w:hAnsi="Cambria"/>
          <w:i/>
          <w:iCs/>
          <w:sz w:val="32"/>
          <w:szCs w:val="32"/>
          <w:lang w:val="ru-RU"/>
        </w:rPr>
        <w:t>Июнь 2025 года</w:t>
      </w:r>
    </w:p>
    <w:sectPr w:rsidR="00E02167" w:rsidRPr="00DD18A8" w:rsidSect="000F56ED">
      <w:pgSz w:w="12240" w:h="15840" w:code="1"/>
      <w:pgMar w:top="864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0F56ED"/>
    <w:rsid w:val="00127CA5"/>
    <w:rsid w:val="001373A6"/>
    <w:rsid w:val="00140A6B"/>
    <w:rsid w:val="0014400D"/>
    <w:rsid w:val="00152ABE"/>
    <w:rsid w:val="0017517A"/>
    <w:rsid w:val="001A4F72"/>
    <w:rsid w:val="001B6392"/>
    <w:rsid w:val="001C50F6"/>
    <w:rsid w:val="001C753F"/>
    <w:rsid w:val="001D05B0"/>
    <w:rsid w:val="001D578C"/>
    <w:rsid w:val="001D5861"/>
    <w:rsid w:val="00214AD3"/>
    <w:rsid w:val="00233C3D"/>
    <w:rsid w:val="0026512F"/>
    <w:rsid w:val="002813D0"/>
    <w:rsid w:val="002A7DB2"/>
    <w:rsid w:val="002C5F50"/>
    <w:rsid w:val="00304666"/>
    <w:rsid w:val="00326060"/>
    <w:rsid w:val="00331ED2"/>
    <w:rsid w:val="00336416"/>
    <w:rsid w:val="00351BF0"/>
    <w:rsid w:val="003657A0"/>
    <w:rsid w:val="0039271D"/>
    <w:rsid w:val="003A27F8"/>
    <w:rsid w:val="003B0631"/>
    <w:rsid w:val="003B595E"/>
    <w:rsid w:val="003B7421"/>
    <w:rsid w:val="003D66BC"/>
    <w:rsid w:val="003E233B"/>
    <w:rsid w:val="003F3DB2"/>
    <w:rsid w:val="004100B7"/>
    <w:rsid w:val="00436B80"/>
    <w:rsid w:val="004569F3"/>
    <w:rsid w:val="00471BCF"/>
    <w:rsid w:val="00473B81"/>
    <w:rsid w:val="004A0647"/>
    <w:rsid w:val="004D1577"/>
    <w:rsid w:val="004F5047"/>
    <w:rsid w:val="004F6509"/>
    <w:rsid w:val="0053306C"/>
    <w:rsid w:val="005528F7"/>
    <w:rsid w:val="00560986"/>
    <w:rsid w:val="00593565"/>
    <w:rsid w:val="00596BCE"/>
    <w:rsid w:val="005B69CB"/>
    <w:rsid w:val="005C0B72"/>
    <w:rsid w:val="005C2BED"/>
    <w:rsid w:val="005D7D4C"/>
    <w:rsid w:val="005F6154"/>
    <w:rsid w:val="00694348"/>
    <w:rsid w:val="006A129D"/>
    <w:rsid w:val="006B21DA"/>
    <w:rsid w:val="006C1C38"/>
    <w:rsid w:val="006C34A2"/>
    <w:rsid w:val="006D054D"/>
    <w:rsid w:val="006E1FFB"/>
    <w:rsid w:val="006E3052"/>
    <w:rsid w:val="006F295E"/>
    <w:rsid w:val="00702707"/>
    <w:rsid w:val="00723A68"/>
    <w:rsid w:val="00727949"/>
    <w:rsid w:val="00791B67"/>
    <w:rsid w:val="007B3003"/>
    <w:rsid w:val="007D49E4"/>
    <w:rsid w:val="007F433C"/>
    <w:rsid w:val="008058B0"/>
    <w:rsid w:val="00807769"/>
    <w:rsid w:val="00810966"/>
    <w:rsid w:val="00812603"/>
    <w:rsid w:val="0081379D"/>
    <w:rsid w:val="00825722"/>
    <w:rsid w:val="0085041E"/>
    <w:rsid w:val="00852696"/>
    <w:rsid w:val="00856BF7"/>
    <w:rsid w:val="00863EAC"/>
    <w:rsid w:val="00881C6A"/>
    <w:rsid w:val="008A3D09"/>
    <w:rsid w:val="008C063E"/>
    <w:rsid w:val="008D4C89"/>
    <w:rsid w:val="008F0996"/>
    <w:rsid w:val="0092742F"/>
    <w:rsid w:val="00936BB4"/>
    <w:rsid w:val="009409BA"/>
    <w:rsid w:val="00973043"/>
    <w:rsid w:val="009B2046"/>
    <w:rsid w:val="009C6CEB"/>
    <w:rsid w:val="009D3926"/>
    <w:rsid w:val="009D50F7"/>
    <w:rsid w:val="009E5E06"/>
    <w:rsid w:val="009E7C01"/>
    <w:rsid w:val="009F7F72"/>
    <w:rsid w:val="00A2160B"/>
    <w:rsid w:val="00A50CB0"/>
    <w:rsid w:val="00A76D33"/>
    <w:rsid w:val="00A8254A"/>
    <w:rsid w:val="00A92F6D"/>
    <w:rsid w:val="00AC3584"/>
    <w:rsid w:val="00AE657B"/>
    <w:rsid w:val="00AE6738"/>
    <w:rsid w:val="00AF216D"/>
    <w:rsid w:val="00B019AA"/>
    <w:rsid w:val="00B47C2B"/>
    <w:rsid w:val="00B563A9"/>
    <w:rsid w:val="00B619F1"/>
    <w:rsid w:val="00B97CD4"/>
    <w:rsid w:val="00BB63A2"/>
    <w:rsid w:val="00BC12A9"/>
    <w:rsid w:val="00BD338B"/>
    <w:rsid w:val="00BF3C22"/>
    <w:rsid w:val="00C13CFD"/>
    <w:rsid w:val="00C1589C"/>
    <w:rsid w:val="00C17A01"/>
    <w:rsid w:val="00C37028"/>
    <w:rsid w:val="00C37F74"/>
    <w:rsid w:val="00C5276E"/>
    <w:rsid w:val="00C63554"/>
    <w:rsid w:val="00C910C7"/>
    <w:rsid w:val="00CA7FCC"/>
    <w:rsid w:val="00CC3AAB"/>
    <w:rsid w:val="00CE12A0"/>
    <w:rsid w:val="00CE3A2B"/>
    <w:rsid w:val="00CF67AA"/>
    <w:rsid w:val="00D11611"/>
    <w:rsid w:val="00D44729"/>
    <w:rsid w:val="00D53F49"/>
    <w:rsid w:val="00DB1A9E"/>
    <w:rsid w:val="00DC69B5"/>
    <w:rsid w:val="00DD18A8"/>
    <w:rsid w:val="00DD2989"/>
    <w:rsid w:val="00DD640A"/>
    <w:rsid w:val="00DF5940"/>
    <w:rsid w:val="00E00611"/>
    <w:rsid w:val="00E02167"/>
    <w:rsid w:val="00E07676"/>
    <w:rsid w:val="00E26DBD"/>
    <w:rsid w:val="00E42CA1"/>
    <w:rsid w:val="00E91073"/>
    <w:rsid w:val="00E96D04"/>
    <w:rsid w:val="00EA5A4C"/>
    <w:rsid w:val="00EB5739"/>
    <w:rsid w:val="00EB5DE1"/>
    <w:rsid w:val="00EE6EDC"/>
    <w:rsid w:val="00F01368"/>
    <w:rsid w:val="00F17DC9"/>
    <w:rsid w:val="00F335C0"/>
    <w:rsid w:val="00F45D28"/>
    <w:rsid w:val="00F51C3A"/>
    <w:rsid w:val="00F623A6"/>
    <w:rsid w:val="00F76226"/>
    <w:rsid w:val="00FA7851"/>
    <w:rsid w:val="00FB14B3"/>
    <w:rsid w:val="00FC5DFA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146</TotalTime>
  <Pages>1</Pages>
  <Words>226</Words>
  <Characters>1476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2025-05-28T18:55:00Z</cp:lastPrinted>
  <dcterms:created xsi:type="dcterms:W3CDTF">2025-06-05T22:54:00Z</dcterms:created>
  <dcterms:modified xsi:type="dcterms:W3CDTF">2025-08-02T02:17:00Z</dcterms:modified>
</cp:coreProperties>
</file>