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9B2E5" w14:textId="77777777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3700AF1E" w14:textId="4ABCB64E" w:rsidR="007F433C" w:rsidRPr="00D25F24" w:rsidRDefault="007F433C" w:rsidP="007F433C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  <w:r w:rsidR="00973043">
        <w:rPr>
          <w:rFonts w:ascii="Cambria" w:hAnsi="Cambria"/>
          <w:sz w:val="25"/>
          <w:szCs w:val="25"/>
          <w:lang w:val="ru-RU"/>
        </w:rPr>
        <w:t>___</w:t>
      </w:r>
    </w:p>
    <w:p w14:paraId="304AE705" w14:textId="77777777" w:rsidR="007F433C" w:rsidRPr="007F433C" w:rsidRDefault="007F433C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4CD34D7D" w14:textId="77777777" w:rsidR="00B019AA" w:rsidRPr="007F433C" w:rsidRDefault="00B019AA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046D50BA" w14:textId="3E1909D6" w:rsidR="00825722" w:rsidRDefault="00825722" w:rsidP="00825722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bookmarkStart w:id="0" w:name="_GoBack"/>
      <w:bookmarkEnd w:id="0"/>
    </w:p>
    <w:p w14:paraId="1BABB39B" w14:textId="77777777" w:rsidR="002759FF" w:rsidRPr="002759FF" w:rsidRDefault="002759FF" w:rsidP="00781F32">
      <w:pPr>
        <w:spacing w:after="0" w:line="240" w:lineRule="auto"/>
        <w:ind w:left="2970"/>
        <w:rPr>
          <w:rFonts w:ascii="Cambria" w:hAnsi="Cambria"/>
          <w:sz w:val="32"/>
          <w:szCs w:val="32"/>
          <w:lang w:val="ru-RU"/>
        </w:rPr>
      </w:pPr>
      <w:r w:rsidRPr="002759FF">
        <w:rPr>
          <w:rFonts w:ascii="Cambria" w:hAnsi="Cambria"/>
          <w:sz w:val="32"/>
          <w:szCs w:val="32"/>
          <w:lang w:val="ru-RU"/>
        </w:rPr>
        <w:t>ГЛАВНЫЙ СУД</w:t>
      </w:r>
    </w:p>
    <w:p w14:paraId="2515F59C" w14:textId="77777777" w:rsidR="002759FF" w:rsidRPr="002759FF" w:rsidRDefault="002759FF" w:rsidP="002759FF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</w:p>
    <w:p w14:paraId="75C7B07C" w14:textId="77777777" w:rsidR="002759FF" w:rsidRPr="002759FF" w:rsidRDefault="002759FF" w:rsidP="002759FF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 w:rsidRPr="002759FF">
        <w:rPr>
          <w:rFonts w:ascii="Cambria" w:hAnsi="Cambria"/>
          <w:sz w:val="32"/>
          <w:szCs w:val="32"/>
          <w:lang w:val="ru-RU"/>
        </w:rPr>
        <w:t>Каких бы целей президентства</w:t>
      </w:r>
    </w:p>
    <w:p w14:paraId="5B4746EE" w14:textId="77777777" w:rsidR="002759FF" w:rsidRPr="002759FF" w:rsidRDefault="002759FF" w:rsidP="002759FF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 w:rsidRPr="002759FF">
        <w:rPr>
          <w:rFonts w:ascii="Cambria" w:hAnsi="Cambria"/>
          <w:sz w:val="32"/>
          <w:szCs w:val="32"/>
          <w:lang w:val="ru-RU"/>
        </w:rPr>
        <w:t>правители ни достигали,</w:t>
      </w:r>
    </w:p>
    <w:p w14:paraId="3272EB77" w14:textId="77777777" w:rsidR="002759FF" w:rsidRPr="002759FF" w:rsidRDefault="002759FF" w:rsidP="002759FF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 w:rsidRPr="002759FF">
        <w:rPr>
          <w:rFonts w:ascii="Cambria" w:hAnsi="Cambria"/>
          <w:sz w:val="32"/>
          <w:szCs w:val="32"/>
          <w:lang w:val="ru-RU"/>
        </w:rPr>
        <w:t>они судимы верховенством</w:t>
      </w:r>
    </w:p>
    <w:p w14:paraId="5EB7881D" w14:textId="02693F09" w:rsidR="00596BCE" w:rsidRDefault="002759FF" w:rsidP="002759FF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 w:rsidRPr="002759FF">
        <w:rPr>
          <w:rFonts w:ascii="Cambria" w:hAnsi="Cambria"/>
          <w:sz w:val="32"/>
          <w:szCs w:val="32"/>
          <w:lang w:val="ru-RU"/>
        </w:rPr>
        <w:t>вселенских принципов морали.</w:t>
      </w:r>
    </w:p>
    <w:p w14:paraId="1AA3EF60" w14:textId="77777777" w:rsidR="002759FF" w:rsidRDefault="002759FF" w:rsidP="002759FF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</w:p>
    <w:p w14:paraId="3755817A" w14:textId="2BF9BBA9" w:rsidR="00C37028" w:rsidRPr="005B69CB" w:rsidRDefault="00336416" w:rsidP="005C2BED">
      <w:pPr>
        <w:spacing w:after="0" w:line="240" w:lineRule="auto"/>
        <w:ind w:left="1890"/>
        <w:rPr>
          <w:rFonts w:ascii="Cambria" w:hAnsi="Cambria"/>
          <w:i/>
          <w:sz w:val="28"/>
          <w:szCs w:val="32"/>
          <w:lang w:val="ru-RU"/>
        </w:rPr>
      </w:pPr>
      <w:r>
        <w:rPr>
          <w:rFonts w:ascii="Cambria" w:hAnsi="Cambria"/>
          <w:i/>
          <w:sz w:val="28"/>
          <w:szCs w:val="32"/>
          <w:lang w:val="ru-RU"/>
        </w:rPr>
        <w:t>Март</w:t>
      </w:r>
      <w:r w:rsidR="005B69CB" w:rsidRPr="005B69CB">
        <w:rPr>
          <w:rFonts w:ascii="Cambria" w:hAnsi="Cambria"/>
          <w:i/>
          <w:sz w:val="28"/>
          <w:szCs w:val="32"/>
          <w:lang w:val="ru-RU"/>
        </w:rPr>
        <w:t xml:space="preserve"> 202</w:t>
      </w:r>
      <w:r w:rsidR="00A50CB0">
        <w:rPr>
          <w:rFonts w:ascii="Cambria" w:hAnsi="Cambria"/>
          <w:i/>
          <w:sz w:val="28"/>
          <w:szCs w:val="32"/>
          <w:lang w:val="ru-RU"/>
        </w:rPr>
        <w:t>5</w:t>
      </w:r>
      <w:r w:rsidR="005B69CB" w:rsidRPr="005B69CB">
        <w:rPr>
          <w:rFonts w:ascii="Cambria" w:hAnsi="Cambria"/>
          <w:i/>
          <w:sz w:val="28"/>
          <w:szCs w:val="32"/>
          <w:lang w:val="ru-RU"/>
        </w:rPr>
        <w:t xml:space="preserve"> года</w:t>
      </w:r>
    </w:p>
    <w:p w14:paraId="1D47C8A6" w14:textId="056BD644" w:rsidR="00D53F49" w:rsidRPr="00BF3C22" w:rsidRDefault="00D53F49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5079D29" w14:textId="77777777" w:rsidR="00825722" w:rsidRPr="00BF3C22" w:rsidRDefault="00825722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825722" w:rsidRPr="00BF3C22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proofState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545B"/>
    <w:rsid w:val="00035DCB"/>
    <w:rsid w:val="000F324D"/>
    <w:rsid w:val="0014400D"/>
    <w:rsid w:val="00152ABE"/>
    <w:rsid w:val="0017517A"/>
    <w:rsid w:val="001B6392"/>
    <w:rsid w:val="001D578C"/>
    <w:rsid w:val="001D5861"/>
    <w:rsid w:val="00214AD3"/>
    <w:rsid w:val="002759FF"/>
    <w:rsid w:val="002813D0"/>
    <w:rsid w:val="00336416"/>
    <w:rsid w:val="00351BF0"/>
    <w:rsid w:val="0039271D"/>
    <w:rsid w:val="003B595E"/>
    <w:rsid w:val="004100B7"/>
    <w:rsid w:val="00436B80"/>
    <w:rsid w:val="004D1577"/>
    <w:rsid w:val="004F5047"/>
    <w:rsid w:val="005362BB"/>
    <w:rsid w:val="00560986"/>
    <w:rsid w:val="00596BCE"/>
    <w:rsid w:val="005B69CB"/>
    <w:rsid w:val="005C2BED"/>
    <w:rsid w:val="006C1C38"/>
    <w:rsid w:val="00723A68"/>
    <w:rsid w:val="00781F32"/>
    <w:rsid w:val="007F433C"/>
    <w:rsid w:val="00810966"/>
    <w:rsid w:val="00812603"/>
    <w:rsid w:val="0081379D"/>
    <w:rsid w:val="00825722"/>
    <w:rsid w:val="00852696"/>
    <w:rsid w:val="00863EAC"/>
    <w:rsid w:val="00881C6A"/>
    <w:rsid w:val="0092742F"/>
    <w:rsid w:val="009409BA"/>
    <w:rsid w:val="00973043"/>
    <w:rsid w:val="009C6CEB"/>
    <w:rsid w:val="009D3926"/>
    <w:rsid w:val="009F7F72"/>
    <w:rsid w:val="00A2160B"/>
    <w:rsid w:val="00A50CB0"/>
    <w:rsid w:val="00A8254A"/>
    <w:rsid w:val="00A92F6D"/>
    <w:rsid w:val="00B019AA"/>
    <w:rsid w:val="00BC12A9"/>
    <w:rsid w:val="00BF3C22"/>
    <w:rsid w:val="00C1589C"/>
    <w:rsid w:val="00C37028"/>
    <w:rsid w:val="00D11611"/>
    <w:rsid w:val="00D53F49"/>
    <w:rsid w:val="00DB1A9E"/>
    <w:rsid w:val="00DD2989"/>
    <w:rsid w:val="00DD640A"/>
    <w:rsid w:val="00E07676"/>
    <w:rsid w:val="00E26DBD"/>
    <w:rsid w:val="00E42CA1"/>
    <w:rsid w:val="00F76226"/>
    <w:rsid w:val="00FB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2025-03-02T15:11:00Z</cp:lastPrinted>
  <dcterms:created xsi:type="dcterms:W3CDTF">2025-03-02T15:43:00Z</dcterms:created>
  <dcterms:modified xsi:type="dcterms:W3CDTF">2025-03-02T15:44:00Z</dcterms:modified>
</cp:coreProperties>
</file>