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2B66E" w14:textId="77777777" w:rsidR="00746AF9" w:rsidRPr="00654655" w:rsidRDefault="00746AF9" w:rsidP="00CC4F90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GoBack"/>
      <w:bookmarkEnd w:id="0"/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2C1D8110" w14:textId="77777777" w:rsidR="00746AF9" w:rsidRPr="00D25F24" w:rsidRDefault="00746AF9" w:rsidP="00746AF9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0AF31A80" w14:textId="5B77DA86" w:rsidR="00746AF9" w:rsidRDefault="00746AF9" w:rsidP="0076478B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0073E91" w14:textId="77777777" w:rsidR="001424F1" w:rsidRDefault="001424F1" w:rsidP="0076478B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2228C61" w14:textId="5D15087A" w:rsidR="00661E01" w:rsidRPr="00661E01" w:rsidRDefault="00661E01" w:rsidP="0076478B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61E01">
        <w:rPr>
          <w:rFonts w:ascii="Cambria" w:hAnsi="Cambria"/>
          <w:sz w:val="32"/>
          <w:szCs w:val="32"/>
          <w:lang w:val="ru-RU"/>
        </w:rPr>
        <w:t>ИЗ ЧЕРНОВИКОВ МИХАИЛА ЛЕРМОНТОВА</w:t>
      </w:r>
    </w:p>
    <w:p w14:paraId="779F6F8A" w14:textId="77777777" w:rsidR="001424F1" w:rsidRPr="001424F1" w:rsidRDefault="001424F1" w:rsidP="001424F1">
      <w:pPr>
        <w:spacing w:after="0" w:line="240" w:lineRule="auto"/>
        <w:ind w:left="2790"/>
        <w:rPr>
          <w:rFonts w:ascii="Cambria" w:hAnsi="Cambria"/>
          <w:sz w:val="10"/>
          <w:szCs w:val="10"/>
          <w:lang w:val="ru-RU"/>
        </w:rPr>
      </w:pPr>
    </w:p>
    <w:p w14:paraId="52702381" w14:textId="6853F308" w:rsidR="00661E01" w:rsidRPr="00661E01" w:rsidRDefault="00661E01" w:rsidP="001424F1">
      <w:pPr>
        <w:spacing w:after="0" w:line="240" w:lineRule="auto"/>
        <w:ind w:left="2880"/>
        <w:rPr>
          <w:rFonts w:ascii="Cambria" w:hAnsi="Cambria"/>
          <w:sz w:val="28"/>
          <w:szCs w:val="28"/>
          <w:lang w:val="ru-RU"/>
        </w:rPr>
      </w:pPr>
      <w:r w:rsidRPr="00661E01">
        <w:rPr>
          <w:rFonts w:ascii="Cambria" w:hAnsi="Cambria"/>
          <w:sz w:val="28"/>
          <w:szCs w:val="28"/>
          <w:lang w:val="ru-RU"/>
        </w:rPr>
        <w:t>Публикуется впервые*</w:t>
      </w:r>
    </w:p>
    <w:p w14:paraId="330EE388" w14:textId="77777777" w:rsidR="00661E01" w:rsidRPr="001424F1" w:rsidRDefault="00661E01" w:rsidP="00661E01">
      <w:pPr>
        <w:spacing w:after="0" w:line="240" w:lineRule="auto"/>
        <w:rPr>
          <w:rFonts w:ascii="Cambria" w:hAnsi="Cambria"/>
          <w:lang w:val="ru-RU"/>
        </w:rPr>
      </w:pPr>
    </w:p>
    <w:p w14:paraId="5D3B9FD0" w14:textId="77777777" w:rsidR="00661E01" w:rsidRPr="001424F1" w:rsidRDefault="00661E01" w:rsidP="001424F1">
      <w:pPr>
        <w:spacing w:after="0" w:line="240" w:lineRule="auto"/>
        <w:rPr>
          <w:rFonts w:ascii="Cambria" w:hAnsi="Cambria"/>
          <w:lang w:val="ru-RU"/>
        </w:rPr>
      </w:pPr>
    </w:p>
    <w:p w14:paraId="536ECC5F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Скажи, народ, каким макаром</w:t>
      </w:r>
    </w:p>
    <w:p w14:paraId="7E30DCF2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страна — как некогда татарам —</w:t>
      </w:r>
    </w:p>
    <w:p w14:paraId="1813F26C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тирану отдана?</w:t>
      </w:r>
    </w:p>
    <w:p w14:paraId="6F8D7C61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</w:p>
    <w:p w14:paraId="21E983FC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Скажи, страна, пошто задаром</w:t>
      </w:r>
    </w:p>
    <w:p w14:paraId="3FCDAED0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ты в лапы этому фигляру</w:t>
      </w:r>
    </w:p>
    <w:p w14:paraId="47FC6262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без боя, выступить боясь,</w:t>
      </w:r>
    </w:p>
    <w:p w14:paraId="7FAD121A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столь просто отдалась?</w:t>
      </w:r>
    </w:p>
    <w:p w14:paraId="64E44B84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</w:p>
    <w:p w14:paraId="2531F58D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trike/>
          <w:sz w:val="32"/>
          <w:szCs w:val="32"/>
          <w:lang w:val="ru-RU"/>
        </w:rPr>
      </w:pPr>
      <w:r w:rsidRPr="00661E01">
        <w:rPr>
          <w:rFonts w:ascii="Cambria" w:hAnsi="Cambria"/>
          <w:strike/>
          <w:sz w:val="32"/>
          <w:szCs w:val="32"/>
          <w:lang w:val="ru-RU"/>
        </w:rPr>
        <w:t>— Скажи-ка, дед, каким угаром</w:t>
      </w:r>
    </w:p>
    <w:p w14:paraId="5D997EF9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661E01">
        <w:rPr>
          <w:rFonts w:ascii="Cambria" w:hAnsi="Cambria"/>
          <w:sz w:val="32"/>
          <w:szCs w:val="32"/>
          <w:lang w:val="ru-RU"/>
        </w:rPr>
        <w:t>— Скажи-ка, дядя, ведь недаром</w:t>
      </w:r>
    </w:p>
    <w:p w14:paraId="42678AA4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661E01">
        <w:rPr>
          <w:rFonts w:ascii="Cambria" w:hAnsi="Cambria"/>
          <w:sz w:val="32"/>
          <w:szCs w:val="32"/>
          <w:lang w:val="ru-RU"/>
        </w:rPr>
        <w:t>Москва**</w:t>
      </w:r>
    </w:p>
    <w:p w14:paraId="193E8A06" w14:textId="77777777" w:rsidR="00661E01" w:rsidRPr="00661E01" w:rsidRDefault="00661E01" w:rsidP="001424F1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</w:p>
    <w:p w14:paraId="0F41D6DC" w14:textId="77777777" w:rsidR="00661E01" w:rsidRPr="00661E01" w:rsidRDefault="00661E01" w:rsidP="001424F1">
      <w:pPr>
        <w:spacing w:after="0" w:line="250" w:lineRule="exact"/>
        <w:ind w:left="2160"/>
        <w:rPr>
          <w:rFonts w:ascii="Cambria" w:hAnsi="Cambria"/>
          <w:sz w:val="25"/>
          <w:szCs w:val="25"/>
          <w:lang w:val="ru-RU"/>
        </w:rPr>
      </w:pPr>
      <w:r w:rsidRPr="00661E01">
        <w:rPr>
          <w:rFonts w:ascii="Cambria" w:hAnsi="Cambria"/>
          <w:sz w:val="25"/>
          <w:szCs w:val="25"/>
          <w:lang w:val="ru-RU"/>
        </w:rPr>
        <w:t>_________________</w:t>
      </w:r>
    </w:p>
    <w:p w14:paraId="6BDC5EC1" w14:textId="77777777" w:rsidR="00661E01" w:rsidRPr="001424F1" w:rsidRDefault="00661E01" w:rsidP="001424F1">
      <w:pPr>
        <w:spacing w:after="0" w:line="240" w:lineRule="auto"/>
        <w:ind w:left="2160"/>
        <w:rPr>
          <w:rFonts w:ascii="Cambria" w:hAnsi="Cambria"/>
          <w:sz w:val="28"/>
          <w:szCs w:val="28"/>
          <w:lang w:val="ru-RU"/>
        </w:rPr>
      </w:pPr>
    </w:p>
    <w:p w14:paraId="002C1218" w14:textId="77777777" w:rsidR="00661E01" w:rsidRPr="001424F1" w:rsidRDefault="00661E01" w:rsidP="001424F1">
      <w:pPr>
        <w:spacing w:after="0" w:line="280" w:lineRule="exact"/>
        <w:ind w:left="2160"/>
        <w:rPr>
          <w:rFonts w:ascii="Cambria" w:hAnsi="Cambria"/>
          <w:sz w:val="28"/>
          <w:szCs w:val="28"/>
          <w:lang w:val="ru-RU"/>
        </w:rPr>
      </w:pPr>
      <w:r w:rsidRPr="001424F1">
        <w:rPr>
          <w:rFonts w:ascii="Cambria" w:hAnsi="Cambria"/>
          <w:sz w:val="28"/>
          <w:szCs w:val="28"/>
          <w:lang w:val="ru-RU"/>
        </w:rPr>
        <w:t>* По техническим причинам волнообразные линии,</w:t>
      </w:r>
    </w:p>
    <w:p w14:paraId="35BEDF7D" w14:textId="5495730D" w:rsidR="00661E01" w:rsidRDefault="00661E01" w:rsidP="001424F1">
      <w:pPr>
        <w:spacing w:after="0" w:line="280" w:lineRule="exact"/>
        <w:ind w:left="2160"/>
        <w:rPr>
          <w:rFonts w:ascii="Cambria" w:hAnsi="Cambria"/>
          <w:sz w:val="28"/>
          <w:szCs w:val="28"/>
          <w:lang w:val="ru-RU"/>
        </w:rPr>
      </w:pPr>
      <w:r w:rsidRPr="001424F1">
        <w:rPr>
          <w:rFonts w:ascii="Cambria" w:hAnsi="Cambria"/>
          <w:sz w:val="28"/>
          <w:szCs w:val="28"/>
          <w:lang w:val="ru-RU"/>
        </w:rPr>
        <w:t>которыми перечёркнуты строки в черновике, показаны прямыми.</w:t>
      </w:r>
    </w:p>
    <w:p w14:paraId="046BA746" w14:textId="77777777" w:rsidR="001424F1" w:rsidRPr="001424F1" w:rsidRDefault="001424F1" w:rsidP="001424F1">
      <w:pPr>
        <w:tabs>
          <w:tab w:val="left" w:pos="3960"/>
        </w:tabs>
        <w:spacing w:after="0" w:line="240" w:lineRule="auto"/>
        <w:ind w:left="2160"/>
        <w:rPr>
          <w:rFonts w:ascii="Cambria" w:hAnsi="Cambria"/>
          <w:sz w:val="14"/>
          <w:szCs w:val="14"/>
          <w:lang w:val="ru-RU"/>
        </w:rPr>
      </w:pPr>
    </w:p>
    <w:p w14:paraId="76907DCC" w14:textId="77777777" w:rsidR="00661E01" w:rsidRPr="001424F1" w:rsidRDefault="00661E01" w:rsidP="001424F1">
      <w:pPr>
        <w:spacing w:after="0" w:line="280" w:lineRule="exact"/>
        <w:ind w:left="2160"/>
        <w:rPr>
          <w:rFonts w:ascii="Cambria" w:hAnsi="Cambria"/>
          <w:sz w:val="28"/>
          <w:szCs w:val="28"/>
          <w:lang w:val="ru-RU"/>
        </w:rPr>
      </w:pPr>
      <w:r w:rsidRPr="001424F1">
        <w:rPr>
          <w:rFonts w:ascii="Cambria" w:hAnsi="Cambria"/>
          <w:sz w:val="28"/>
          <w:szCs w:val="28"/>
          <w:lang w:val="ru-RU"/>
        </w:rPr>
        <w:t>** Текст обрывается: нижняя, оторванная часть листа не найдена.</w:t>
      </w:r>
    </w:p>
    <w:p w14:paraId="2036FCF6" w14:textId="77777777" w:rsidR="00661E01" w:rsidRPr="001424F1" w:rsidRDefault="00661E01" w:rsidP="001424F1">
      <w:pPr>
        <w:spacing w:after="0" w:line="280" w:lineRule="exact"/>
        <w:ind w:left="2160"/>
        <w:rPr>
          <w:rFonts w:ascii="Cambria" w:hAnsi="Cambria"/>
          <w:sz w:val="28"/>
          <w:szCs w:val="28"/>
          <w:lang w:val="ru-RU"/>
        </w:rPr>
      </w:pPr>
    </w:p>
    <w:p w14:paraId="5111E39E" w14:textId="1829B1AC" w:rsidR="00A92F6D" w:rsidRPr="00A92F6D" w:rsidRDefault="001424F1" w:rsidP="001424F1">
      <w:pPr>
        <w:tabs>
          <w:tab w:val="left" w:pos="11466"/>
        </w:tabs>
        <w:spacing w:after="0" w:line="250" w:lineRule="exact"/>
        <w:ind w:left="2160"/>
        <w:rPr>
          <w:rFonts w:ascii="Cambria" w:hAnsi="Cambria"/>
          <w:sz w:val="25"/>
          <w:szCs w:val="25"/>
          <w:lang w:val="ru-RU"/>
        </w:rPr>
      </w:pPr>
      <w:r>
        <w:rPr>
          <w:rFonts w:ascii="Cambria" w:hAnsi="Cambria"/>
          <w:sz w:val="25"/>
          <w:szCs w:val="25"/>
          <w:lang w:val="ru-RU"/>
        </w:rPr>
        <w:tab/>
      </w:r>
    </w:p>
    <w:sectPr w:rsidR="00A92F6D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0D"/>
    <w:rsid w:val="001424F1"/>
    <w:rsid w:val="00214AD3"/>
    <w:rsid w:val="002813D0"/>
    <w:rsid w:val="004100B7"/>
    <w:rsid w:val="00436B80"/>
    <w:rsid w:val="004D1577"/>
    <w:rsid w:val="00560986"/>
    <w:rsid w:val="00661E01"/>
    <w:rsid w:val="00746AF9"/>
    <w:rsid w:val="0076478B"/>
    <w:rsid w:val="00863EAC"/>
    <w:rsid w:val="00A2160B"/>
    <w:rsid w:val="00A92F6D"/>
    <w:rsid w:val="00C00D0D"/>
    <w:rsid w:val="00CC4F90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4C63"/>
  <w15:chartTrackingRefBased/>
  <w15:docId w15:val="{A7259C0E-2C9A-4B69-B306-3100466E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2024-10-17T21:25:00Z</dcterms:created>
  <dcterms:modified xsi:type="dcterms:W3CDTF">2025-02-17T14:22:00Z</dcterms:modified>
</cp:coreProperties>
</file>