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7777777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3700AF1E" w14:textId="4ABCB64E" w:rsidR="007F433C" w:rsidRPr="00D25F24" w:rsidRDefault="007F433C" w:rsidP="007F433C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  <w:r w:rsidR="00973043">
        <w:rPr>
          <w:rFonts w:ascii="Cambria" w:hAnsi="Cambria"/>
          <w:sz w:val="25"/>
          <w:szCs w:val="25"/>
          <w:lang w:val="ru-RU"/>
        </w:rPr>
        <w:t>___</w:t>
      </w:r>
    </w:p>
    <w:p w14:paraId="304AE705" w14:textId="77777777" w:rsidR="007F433C" w:rsidRPr="007F433C" w:rsidRDefault="007F433C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4CD34D7D" w14:textId="77777777" w:rsidR="00B019AA" w:rsidRPr="007F433C" w:rsidRDefault="00B019AA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046D50BA" w14:textId="3E1909D6" w:rsidR="00825722" w:rsidRDefault="00825722" w:rsidP="00BB63A2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2477F01" w14:textId="77777777" w:rsidR="00E72D82" w:rsidRPr="00372E2E" w:rsidRDefault="00E72D82" w:rsidP="00E72D82">
      <w:pPr>
        <w:tabs>
          <w:tab w:val="left" w:pos="2790"/>
        </w:tabs>
        <w:spacing w:after="0" w:line="240" w:lineRule="auto"/>
        <w:ind w:left="2880"/>
        <w:rPr>
          <w:rFonts w:ascii="Cambria" w:hAnsi="Cambria"/>
          <w:sz w:val="32"/>
          <w:szCs w:val="32"/>
          <w:lang w:val="ru-RU"/>
        </w:rPr>
      </w:pPr>
      <w:bookmarkStart w:id="0" w:name="_Hlk194180475"/>
      <w:r w:rsidRPr="00372E2E">
        <w:rPr>
          <w:rFonts w:ascii="Cambria" w:hAnsi="Cambria"/>
          <w:sz w:val="32"/>
          <w:szCs w:val="32"/>
          <w:lang w:val="ru-RU"/>
        </w:rPr>
        <w:t>ИЗ НОВОСТЕЙ</w:t>
      </w:r>
    </w:p>
    <w:p w14:paraId="7BE02885" w14:textId="77777777" w:rsidR="00E72D82" w:rsidRPr="00372E2E" w:rsidRDefault="00E72D82" w:rsidP="00E72D82">
      <w:pPr>
        <w:spacing w:after="0" w:line="240" w:lineRule="auto"/>
        <w:ind w:left="2250"/>
        <w:rPr>
          <w:rFonts w:ascii="Cambria" w:hAnsi="Cambria"/>
          <w:sz w:val="32"/>
          <w:szCs w:val="32"/>
          <w:lang w:val="ru-RU"/>
        </w:rPr>
      </w:pPr>
      <w:r w:rsidRPr="00372E2E">
        <w:rPr>
          <w:rFonts w:ascii="Cambria" w:hAnsi="Cambria"/>
          <w:sz w:val="32"/>
          <w:szCs w:val="32"/>
          <w:lang w:val="ru-RU"/>
        </w:rPr>
        <w:t>УЩЕРБНОЙ КУЛЬТУРЫ</w:t>
      </w:r>
    </w:p>
    <w:p w14:paraId="617F6A61" w14:textId="77777777" w:rsidR="00E72D82" w:rsidRDefault="00E72D82" w:rsidP="00E72D82">
      <w:pPr>
        <w:spacing w:after="0" w:line="240" w:lineRule="auto"/>
        <w:ind w:left="1710"/>
        <w:rPr>
          <w:rFonts w:ascii="Cambria" w:hAnsi="Cambria"/>
          <w:sz w:val="32"/>
          <w:szCs w:val="32"/>
          <w:lang w:val="ru-RU"/>
        </w:rPr>
      </w:pPr>
      <w:r w:rsidRPr="00372E2E">
        <w:rPr>
          <w:rFonts w:ascii="Cambria" w:hAnsi="Cambria"/>
          <w:sz w:val="32"/>
          <w:szCs w:val="32"/>
          <w:lang w:val="ru-RU"/>
        </w:rPr>
        <w:t>ВОЕНИЗИРОВАННОЙ СТРАНЫ</w:t>
      </w:r>
      <w:r>
        <w:rPr>
          <w:rFonts w:ascii="Cambria" w:hAnsi="Cambria"/>
          <w:sz w:val="32"/>
          <w:szCs w:val="32"/>
          <w:lang w:val="ru-RU"/>
        </w:rPr>
        <w:t>,</w:t>
      </w:r>
    </w:p>
    <w:p w14:paraId="7020F303" w14:textId="77777777" w:rsidR="00E72D82" w:rsidRPr="00A4208F" w:rsidRDefault="00E72D82" w:rsidP="00E72D82">
      <w:pPr>
        <w:spacing w:after="0" w:line="240" w:lineRule="auto"/>
        <w:ind w:left="3510"/>
        <w:rPr>
          <w:rFonts w:ascii="Cambria" w:hAnsi="Cambria"/>
          <w:sz w:val="32"/>
          <w:szCs w:val="32"/>
          <w:lang w:val="ru-RU"/>
        </w:rPr>
      </w:pPr>
      <w:r w:rsidRPr="00A4208F">
        <w:rPr>
          <w:rFonts w:ascii="Cambria" w:hAnsi="Cambria"/>
          <w:sz w:val="32"/>
          <w:szCs w:val="32"/>
          <w:lang w:val="ru-RU"/>
        </w:rPr>
        <w:t>или</w:t>
      </w:r>
    </w:p>
    <w:p w14:paraId="3B17A9E2" w14:textId="77777777" w:rsidR="00E72D82" w:rsidRPr="00A4208F" w:rsidRDefault="00E72D82" w:rsidP="00E72D82">
      <w:pPr>
        <w:spacing w:after="0" w:line="240" w:lineRule="auto"/>
        <w:ind w:left="990"/>
        <w:rPr>
          <w:rFonts w:ascii="Cambria" w:hAnsi="Cambria"/>
          <w:sz w:val="32"/>
          <w:szCs w:val="32"/>
          <w:lang w:val="ru-RU"/>
        </w:rPr>
      </w:pPr>
      <w:r w:rsidRPr="00A4208F">
        <w:rPr>
          <w:rFonts w:ascii="Cambria" w:hAnsi="Cambria"/>
          <w:sz w:val="32"/>
          <w:szCs w:val="32"/>
          <w:lang w:val="ru-RU"/>
        </w:rPr>
        <w:t>ПО ПОВОДУ УКАЗА ПРЕЗИДЕНТА РОССИИ</w:t>
      </w:r>
    </w:p>
    <w:p w14:paraId="15DD1D3E" w14:textId="77777777" w:rsidR="00E72D82" w:rsidRPr="00A4208F" w:rsidRDefault="00E72D82" w:rsidP="00E72D82">
      <w:pPr>
        <w:spacing w:after="0" w:line="240" w:lineRule="auto"/>
        <w:ind w:left="2160"/>
        <w:rPr>
          <w:rFonts w:ascii="Cambria" w:hAnsi="Cambria"/>
          <w:sz w:val="32"/>
          <w:szCs w:val="32"/>
          <w:lang w:val="ru-RU"/>
        </w:rPr>
      </w:pPr>
      <w:r w:rsidRPr="00A4208F">
        <w:rPr>
          <w:rFonts w:ascii="Cambria" w:hAnsi="Cambria"/>
          <w:sz w:val="32"/>
          <w:szCs w:val="32"/>
          <w:lang w:val="ru-RU"/>
        </w:rPr>
        <w:t>ОТ 25 МАРТА 2025 ГОДА</w:t>
      </w:r>
    </w:p>
    <w:p w14:paraId="5EB79AB4" w14:textId="77777777" w:rsidR="00E72D82" w:rsidRPr="00A4208F" w:rsidRDefault="00E72D82" w:rsidP="00E72D82">
      <w:pPr>
        <w:spacing w:after="0" w:line="240" w:lineRule="auto"/>
        <w:ind w:left="1800"/>
        <w:rPr>
          <w:rFonts w:ascii="Cambria" w:hAnsi="Cambria"/>
          <w:sz w:val="32"/>
          <w:szCs w:val="32"/>
          <w:lang w:val="ru-RU"/>
        </w:rPr>
      </w:pPr>
      <w:r w:rsidRPr="00A4208F">
        <w:rPr>
          <w:rFonts w:ascii="Cambria" w:hAnsi="Cambria"/>
          <w:sz w:val="32"/>
          <w:szCs w:val="32"/>
          <w:lang w:val="ru-RU"/>
        </w:rPr>
        <w:t>О НАГРАЖДЕНИИ МЕДАЛЬЮ</w:t>
      </w:r>
    </w:p>
    <w:p w14:paraId="44B6DAA9" w14:textId="77777777" w:rsidR="00E72D82" w:rsidRPr="00372E2E" w:rsidRDefault="00E72D82" w:rsidP="00E72D82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A4208F">
        <w:rPr>
          <w:rFonts w:ascii="Cambria" w:hAnsi="Cambria"/>
          <w:sz w:val="32"/>
          <w:szCs w:val="32"/>
          <w:lang w:val="ru-RU"/>
        </w:rPr>
        <w:t>«ЗА ТРУДЫ В КУЛЬТУРЕ И ИСКУССТВЕ»</w:t>
      </w:r>
    </w:p>
    <w:p w14:paraId="70708A33" w14:textId="77777777" w:rsidR="00372E2E" w:rsidRPr="00905A68" w:rsidRDefault="00372E2E" w:rsidP="00372E2E">
      <w:pPr>
        <w:spacing w:after="0" w:line="240" w:lineRule="auto"/>
        <w:ind w:left="2250"/>
        <w:rPr>
          <w:rFonts w:ascii="Cambria" w:hAnsi="Cambria"/>
          <w:lang w:val="ru-RU"/>
        </w:rPr>
      </w:pPr>
    </w:p>
    <w:p w14:paraId="7F80C67D" w14:textId="77777777" w:rsidR="00372E2E" w:rsidRPr="00372E2E" w:rsidRDefault="00372E2E" w:rsidP="00E72D82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 w:rsidRPr="00372E2E">
        <w:rPr>
          <w:rFonts w:ascii="Cambria" w:hAnsi="Cambria"/>
          <w:sz w:val="32"/>
          <w:szCs w:val="32"/>
          <w:lang w:val="ru-RU"/>
        </w:rPr>
        <w:t>Искусство трогает каналью, —</w:t>
      </w:r>
    </w:p>
    <w:p w14:paraId="14ADF2AA" w14:textId="77777777" w:rsidR="00372E2E" w:rsidRPr="00372E2E" w:rsidRDefault="00372E2E" w:rsidP="00E72D82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 w:rsidRPr="00372E2E">
        <w:rPr>
          <w:rFonts w:ascii="Cambria" w:hAnsi="Cambria"/>
          <w:sz w:val="32"/>
          <w:szCs w:val="32"/>
          <w:lang w:val="ru-RU"/>
        </w:rPr>
        <w:t>большие формы, суть и круть:</w:t>
      </w:r>
    </w:p>
    <w:p w14:paraId="587A8EFE" w14:textId="77777777" w:rsidR="00372E2E" w:rsidRPr="00372E2E" w:rsidRDefault="00372E2E" w:rsidP="00E72D82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 w:rsidRPr="00372E2E">
        <w:rPr>
          <w:rFonts w:ascii="Cambria" w:hAnsi="Cambria"/>
          <w:sz w:val="32"/>
          <w:szCs w:val="32"/>
          <w:lang w:val="ru-RU"/>
        </w:rPr>
        <w:t>он даму наградил медалью</w:t>
      </w:r>
    </w:p>
    <w:p w14:paraId="38D90E84" w14:textId="74AB788B" w:rsidR="00372E2E" w:rsidRDefault="00372E2E" w:rsidP="00E72D82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 w:rsidRPr="00372E2E">
        <w:rPr>
          <w:rFonts w:ascii="Cambria" w:hAnsi="Cambria"/>
          <w:sz w:val="32"/>
          <w:szCs w:val="32"/>
          <w:lang w:val="ru-RU"/>
        </w:rPr>
        <w:t>за выдающуюся грудь.</w:t>
      </w:r>
    </w:p>
    <w:bookmarkEnd w:id="0"/>
    <w:p w14:paraId="1D47C8A6" w14:textId="16C752CC" w:rsidR="00D53F49" w:rsidRDefault="00D53F49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5079D29" w14:textId="099DC00B" w:rsidR="00825722" w:rsidRDefault="00825722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03DD13B5" w14:textId="77777777" w:rsidR="0026512F" w:rsidRPr="00BF3C22" w:rsidRDefault="0026512F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26512F" w:rsidRPr="00BF3C22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17635"/>
    <w:rsid w:val="0002545B"/>
    <w:rsid w:val="00035DCB"/>
    <w:rsid w:val="00083CC1"/>
    <w:rsid w:val="000E1BBF"/>
    <w:rsid w:val="00127CA5"/>
    <w:rsid w:val="0014400D"/>
    <w:rsid w:val="00152ABE"/>
    <w:rsid w:val="0017517A"/>
    <w:rsid w:val="001B6392"/>
    <w:rsid w:val="001C753F"/>
    <w:rsid w:val="001D578C"/>
    <w:rsid w:val="001D5861"/>
    <w:rsid w:val="00214AD3"/>
    <w:rsid w:val="0026512F"/>
    <w:rsid w:val="002813D0"/>
    <w:rsid w:val="00326060"/>
    <w:rsid w:val="00336416"/>
    <w:rsid w:val="00351BF0"/>
    <w:rsid w:val="003657A0"/>
    <w:rsid w:val="00372E2E"/>
    <w:rsid w:val="0039271D"/>
    <w:rsid w:val="003A27F8"/>
    <w:rsid w:val="003B595E"/>
    <w:rsid w:val="003D66BC"/>
    <w:rsid w:val="003E233B"/>
    <w:rsid w:val="003F3DB2"/>
    <w:rsid w:val="004100B7"/>
    <w:rsid w:val="00436B80"/>
    <w:rsid w:val="004D1577"/>
    <w:rsid w:val="004F5047"/>
    <w:rsid w:val="00560986"/>
    <w:rsid w:val="00596BCE"/>
    <w:rsid w:val="005B69CB"/>
    <w:rsid w:val="005C2BED"/>
    <w:rsid w:val="005F6154"/>
    <w:rsid w:val="006C1C38"/>
    <w:rsid w:val="006D054D"/>
    <w:rsid w:val="006E1FFB"/>
    <w:rsid w:val="006E3052"/>
    <w:rsid w:val="00723A68"/>
    <w:rsid w:val="007B3003"/>
    <w:rsid w:val="007F433C"/>
    <w:rsid w:val="00810966"/>
    <w:rsid w:val="00812603"/>
    <w:rsid w:val="0081379D"/>
    <w:rsid w:val="00825722"/>
    <w:rsid w:val="00852696"/>
    <w:rsid w:val="00863EAC"/>
    <w:rsid w:val="00881C6A"/>
    <w:rsid w:val="008A3D09"/>
    <w:rsid w:val="008F0996"/>
    <w:rsid w:val="0092742F"/>
    <w:rsid w:val="00936BB4"/>
    <w:rsid w:val="009409BA"/>
    <w:rsid w:val="00973043"/>
    <w:rsid w:val="009B2046"/>
    <w:rsid w:val="009C6CEB"/>
    <w:rsid w:val="009D3926"/>
    <w:rsid w:val="009F7F72"/>
    <w:rsid w:val="00A2160B"/>
    <w:rsid w:val="00A50CB0"/>
    <w:rsid w:val="00A8254A"/>
    <w:rsid w:val="00A92F6D"/>
    <w:rsid w:val="00B019AA"/>
    <w:rsid w:val="00B47C2B"/>
    <w:rsid w:val="00B619F1"/>
    <w:rsid w:val="00B67775"/>
    <w:rsid w:val="00BB63A2"/>
    <w:rsid w:val="00BC12A9"/>
    <w:rsid w:val="00BF3C22"/>
    <w:rsid w:val="00C1589C"/>
    <w:rsid w:val="00C37028"/>
    <w:rsid w:val="00C910C7"/>
    <w:rsid w:val="00C91497"/>
    <w:rsid w:val="00CE3A2B"/>
    <w:rsid w:val="00D11611"/>
    <w:rsid w:val="00D53F49"/>
    <w:rsid w:val="00DB1A9E"/>
    <w:rsid w:val="00DD2989"/>
    <w:rsid w:val="00DD640A"/>
    <w:rsid w:val="00E07676"/>
    <w:rsid w:val="00E26DBD"/>
    <w:rsid w:val="00E42CA1"/>
    <w:rsid w:val="00E72D82"/>
    <w:rsid w:val="00E96D04"/>
    <w:rsid w:val="00F01368"/>
    <w:rsid w:val="00F17DC9"/>
    <w:rsid w:val="00F76226"/>
    <w:rsid w:val="00FB14B3"/>
    <w:rsid w:val="00FF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20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2025-03-30T02:46:00Z</cp:lastPrinted>
  <dcterms:created xsi:type="dcterms:W3CDTF">2025-03-29T21:43:00Z</dcterms:created>
  <dcterms:modified xsi:type="dcterms:W3CDTF">2025-03-30T02:56:00Z</dcterms:modified>
</cp:coreProperties>
</file>