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434C" w14:textId="77777777" w:rsidR="003B47E9" w:rsidRPr="003B47E9" w:rsidRDefault="003B47E9" w:rsidP="003F2EA1">
      <w:pPr>
        <w:spacing w:after="0" w:line="240" w:lineRule="auto"/>
        <w:ind w:left="90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bookmarkStart w:id="0" w:name="_Hlk168757048"/>
      <w:r w:rsidRPr="003B47E9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3B47E9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3B47E9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3B47E9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3B47E9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3B47E9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3B47E9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3B47E9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3B47E9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3B47E9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3B47E9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1BA68719" w14:textId="4BD09F3D" w:rsidR="00735974" w:rsidRPr="003B47E9" w:rsidRDefault="00735974" w:rsidP="00735974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  <w:r w:rsidRPr="003B47E9">
        <w:rPr>
          <w:rFonts w:ascii="Cambria" w:hAnsi="Cambria"/>
          <w:sz w:val="25"/>
          <w:szCs w:val="25"/>
          <w:lang w:val="ru-RU"/>
        </w:rPr>
        <w:t>_______</w:t>
      </w:r>
    </w:p>
    <w:bookmarkEnd w:id="0"/>
    <w:p w14:paraId="1A67264A" w14:textId="77777777" w:rsidR="00AB7BDB" w:rsidRPr="00B6014F" w:rsidRDefault="00AB7BDB" w:rsidP="00AB7BDB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02349A76" w14:textId="77777777" w:rsidR="00AB7BDB" w:rsidRPr="00B6014F" w:rsidRDefault="00AB7BDB" w:rsidP="00AB7BDB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78D56518" w14:textId="462CD22D" w:rsidR="00AB7BDB" w:rsidRPr="00B6014F" w:rsidRDefault="00AB7BDB" w:rsidP="00FA7B3D">
      <w:pPr>
        <w:spacing w:after="0" w:line="240" w:lineRule="auto"/>
        <w:ind w:left="261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>ИЗ РЕАЛИЙ XXI ВЕКА</w:t>
      </w:r>
    </w:p>
    <w:p w14:paraId="2D9431DF" w14:textId="77777777" w:rsidR="00AB7BDB" w:rsidRPr="00AB7BDB" w:rsidRDefault="00AB7BDB" w:rsidP="00AB7BD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B334FE7" w14:textId="2A88836F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 xml:space="preserve">Приказ </w:t>
      </w:r>
      <w:r w:rsidR="00703132">
        <w:rPr>
          <w:rFonts w:ascii="Cambria" w:hAnsi="Cambria"/>
          <w:sz w:val="34"/>
          <w:szCs w:val="34"/>
          <w:lang w:val="ru-RU"/>
        </w:rPr>
        <w:t>р</w:t>
      </w:r>
      <w:r w:rsidRPr="00B6014F">
        <w:rPr>
          <w:rFonts w:ascii="Cambria" w:hAnsi="Cambria"/>
          <w:sz w:val="34"/>
          <w:szCs w:val="34"/>
          <w:lang w:val="ru-RU"/>
        </w:rPr>
        <w:t>ешалы раструбили трубачи:</w:t>
      </w:r>
    </w:p>
    <w:p w14:paraId="655D7E42" w14:textId="77777777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>пусть все орала переплавят на мечи,</w:t>
      </w:r>
    </w:p>
    <w:p w14:paraId="075B9698" w14:textId="77777777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</w:p>
    <w:p w14:paraId="5FACF3E6" w14:textId="41193A47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 xml:space="preserve">чтоб </w:t>
      </w:r>
      <w:r w:rsidR="002A232A" w:rsidRPr="00B6014F">
        <w:rPr>
          <w:rFonts w:ascii="Cambria" w:hAnsi="Cambria"/>
          <w:sz w:val="34"/>
          <w:szCs w:val="34"/>
          <w:lang w:val="ru-RU"/>
        </w:rPr>
        <w:t xml:space="preserve">каждый </w:t>
      </w:r>
      <w:r w:rsidR="00B6014F" w:rsidRPr="00B6014F">
        <w:rPr>
          <w:rFonts w:ascii="Cambria" w:hAnsi="Cambria"/>
          <w:sz w:val="34"/>
          <w:szCs w:val="34"/>
          <w:lang w:val="ru-RU"/>
        </w:rPr>
        <w:t xml:space="preserve">призван был </w:t>
      </w:r>
      <w:r w:rsidRPr="00B6014F">
        <w:rPr>
          <w:rFonts w:ascii="Cambria" w:hAnsi="Cambria"/>
          <w:sz w:val="34"/>
          <w:szCs w:val="34"/>
          <w:lang w:val="ru-RU"/>
        </w:rPr>
        <w:t>— и стар и млад —</w:t>
      </w:r>
    </w:p>
    <w:p w14:paraId="1D72C1A2" w14:textId="77777777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>и стал громить плодящий у соседей сад;</w:t>
      </w:r>
    </w:p>
    <w:p w14:paraId="188C2FC9" w14:textId="77777777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</w:p>
    <w:p w14:paraId="5511E7BE" w14:textId="693A5FB2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 xml:space="preserve">жлобам — платить, святош </w:t>
      </w:r>
      <w:r w:rsidR="0044646F" w:rsidRPr="0044646F">
        <w:rPr>
          <w:rFonts w:ascii="Cambria" w:hAnsi="Cambria"/>
          <w:sz w:val="34"/>
          <w:szCs w:val="34"/>
          <w:lang w:val="ru-RU"/>
        </w:rPr>
        <w:t xml:space="preserve">втянуть </w:t>
      </w:r>
      <w:r w:rsidRPr="00B6014F">
        <w:rPr>
          <w:rFonts w:ascii="Cambria" w:hAnsi="Cambria"/>
          <w:sz w:val="34"/>
          <w:szCs w:val="34"/>
          <w:lang w:val="ru-RU"/>
        </w:rPr>
        <w:t>в разбой</w:t>
      </w:r>
    </w:p>
    <w:p w14:paraId="7851E94E" w14:textId="77777777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>и захватить соседский сад любой ценой,</w:t>
      </w:r>
    </w:p>
    <w:p w14:paraId="7ACA4696" w14:textId="77777777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</w:p>
    <w:p w14:paraId="3D02D9EF" w14:textId="77777777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>чтоб не до смут у нас и не до урожаев;</w:t>
      </w:r>
    </w:p>
    <w:p w14:paraId="1552C71F" w14:textId="75E7795C" w:rsidR="00AB7BDB" w:rsidRPr="00B6014F" w:rsidRDefault="00AB7BDB" w:rsidP="00FA7B3D">
      <w:pPr>
        <w:spacing w:after="0" w:line="240" w:lineRule="auto"/>
        <w:ind w:left="900"/>
        <w:rPr>
          <w:rFonts w:ascii="Cambria" w:hAnsi="Cambria"/>
          <w:sz w:val="34"/>
          <w:szCs w:val="34"/>
          <w:lang w:val="ru-RU"/>
        </w:rPr>
      </w:pPr>
      <w:r w:rsidRPr="00B6014F">
        <w:rPr>
          <w:rFonts w:ascii="Cambria" w:hAnsi="Cambria"/>
          <w:sz w:val="34"/>
          <w:szCs w:val="34"/>
          <w:lang w:val="ru-RU"/>
        </w:rPr>
        <w:t>громил убьют — так бабы новых нарожают.</w:t>
      </w:r>
    </w:p>
    <w:p w14:paraId="4C27B868" w14:textId="2ADA3C88" w:rsidR="00411886" w:rsidRDefault="00411886" w:rsidP="00FA7B3D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</w:p>
    <w:p w14:paraId="11510394" w14:textId="2C3C7EF4" w:rsidR="00411886" w:rsidRPr="00B6014F" w:rsidRDefault="00411886" w:rsidP="00FA7B3D">
      <w:pPr>
        <w:spacing w:after="0" w:line="240" w:lineRule="auto"/>
        <w:ind w:left="900"/>
        <w:rPr>
          <w:rFonts w:ascii="Cambria" w:hAnsi="Cambria"/>
          <w:i/>
          <w:sz w:val="32"/>
          <w:szCs w:val="36"/>
          <w:lang w:val="ru-RU"/>
        </w:rPr>
      </w:pPr>
      <w:r w:rsidRPr="00B6014F">
        <w:rPr>
          <w:rFonts w:ascii="Cambria" w:hAnsi="Cambria"/>
          <w:i/>
          <w:sz w:val="32"/>
          <w:szCs w:val="36"/>
          <w:lang w:val="ru-RU"/>
        </w:rPr>
        <w:t>Ноябрь 2023 года</w:t>
      </w:r>
    </w:p>
    <w:p w14:paraId="2766CABC" w14:textId="2D7C4BF7" w:rsidR="00AB7BDB" w:rsidRPr="00AB7BDB" w:rsidRDefault="00AB7BDB" w:rsidP="00AB7BD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47B0904" w14:textId="4F15A077" w:rsidR="00AB7BDB" w:rsidRDefault="00AB7BDB" w:rsidP="00AB7BDB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p w14:paraId="0BB9D00C" w14:textId="77777777" w:rsidR="00AB7BDB" w:rsidRPr="00A92F6D" w:rsidRDefault="00AB7BDB" w:rsidP="00AB7BDB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sectPr w:rsidR="00AB7BDB" w:rsidRPr="00A92F6D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DB"/>
    <w:rsid w:val="00214AD3"/>
    <w:rsid w:val="002813D0"/>
    <w:rsid w:val="002A232A"/>
    <w:rsid w:val="003B47E9"/>
    <w:rsid w:val="003F2EA1"/>
    <w:rsid w:val="004100B7"/>
    <w:rsid w:val="00411886"/>
    <w:rsid w:val="00436B80"/>
    <w:rsid w:val="0044646F"/>
    <w:rsid w:val="004D1577"/>
    <w:rsid w:val="00560986"/>
    <w:rsid w:val="00703132"/>
    <w:rsid w:val="00735974"/>
    <w:rsid w:val="00863EAC"/>
    <w:rsid w:val="0092165F"/>
    <w:rsid w:val="00A2160B"/>
    <w:rsid w:val="00A92F6D"/>
    <w:rsid w:val="00AB7BDB"/>
    <w:rsid w:val="00B6014F"/>
    <w:rsid w:val="00E42CA1"/>
    <w:rsid w:val="00F25393"/>
    <w:rsid w:val="00FA7B3D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FCAD"/>
  <w15:chartTrackingRefBased/>
  <w15:docId w15:val="{DA725FFB-BAEC-47B2-957E-172E0FA6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2024-06-20T17:03:00Z</dcterms:created>
  <dcterms:modified xsi:type="dcterms:W3CDTF">2025-10-19T13:20:00Z</dcterms:modified>
</cp:coreProperties>
</file>