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6B13" w14:textId="77777777" w:rsidR="00FC6402" w:rsidRPr="00654655" w:rsidRDefault="00FC6402" w:rsidP="00113F53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02EF75B9" w14:textId="77777777" w:rsidR="00FC6402" w:rsidRPr="00D25F24" w:rsidRDefault="00FC6402" w:rsidP="00FC6402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3783E810" w14:textId="77777777" w:rsidR="00FC6402" w:rsidRDefault="00FC6402" w:rsidP="00FC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5A6A8DF2" w14:textId="77777777" w:rsidR="00FC6402" w:rsidRPr="00A8505A" w:rsidRDefault="00FC6402" w:rsidP="00103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3E1D369E" w14:textId="77777777" w:rsidR="005B36C3" w:rsidRDefault="005B36C3" w:rsidP="002734B4">
      <w:pPr>
        <w:spacing w:after="0" w:line="240" w:lineRule="auto"/>
        <w:ind w:left="2610"/>
        <w:rPr>
          <w:rFonts w:ascii="Cambria" w:hAnsi="Cambria"/>
          <w:sz w:val="34"/>
          <w:szCs w:val="34"/>
          <w:lang w:val="ru-RU"/>
        </w:rPr>
      </w:pPr>
    </w:p>
    <w:p w14:paraId="4692E7CD" w14:textId="77777777" w:rsidR="005B36C3" w:rsidRPr="005B36C3" w:rsidRDefault="005B36C3" w:rsidP="003D52C8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  <w:r w:rsidRPr="005B36C3">
        <w:rPr>
          <w:rFonts w:ascii="Cambria" w:hAnsi="Cambria"/>
          <w:sz w:val="34"/>
          <w:szCs w:val="34"/>
          <w:lang w:val="ru-RU"/>
        </w:rPr>
        <w:t>ИЗМЕНЕНИЕ ЗАЧИНА МОЛИТВЫ «ОТЧЕ НАШ»,</w:t>
      </w:r>
    </w:p>
    <w:p w14:paraId="2880F77A" w14:textId="4281AB0C" w:rsidR="005B36C3" w:rsidRDefault="005B36C3" w:rsidP="003D52C8">
      <w:pPr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5B36C3">
        <w:rPr>
          <w:rFonts w:ascii="Cambria" w:hAnsi="Cambria"/>
          <w:sz w:val="34"/>
          <w:szCs w:val="34"/>
          <w:lang w:val="ru-RU"/>
        </w:rPr>
        <w:t>ОДОБРЕННОЕ МИТРОПОЛИТОМ</w:t>
      </w:r>
    </w:p>
    <w:p w14:paraId="5951F0A1" w14:textId="77777777" w:rsidR="00246B1C" w:rsidRPr="00246B1C" w:rsidRDefault="00246B1C" w:rsidP="00246B1C">
      <w:pPr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246B1C">
        <w:rPr>
          <w:rFonts w:ascii="Cambria" w:hAnsi="Cambria"/>
          <w:sz w:val="34"/>
          <w:szCs w:val="34"/>
          <w:lang w:val="ru-RU"/>
        </w:rPr>
        <w:t>ОДНОЙ ИЗ ПОДПОЛЬНЫХ ОРГАНИЗАЦИЙ</w:t>
      </w:r>
    </w:p>
    <w:p w14:paraId="038BB2FF" w14:textId="27572597" w:rsidR="00246B1C" w:rsidRPr="005B36C3" w:rsidRDefault="00246B1C" w:rsidP="00246B1C">
      <w:pPr>
        <w:spacing w:after="0" w:line="240" w:lineRule="auto"/>
        <w:ind w:left="1620"/>
        <w:rPr>
          <w:rFonts w:ascii="Cambria" w:hAnsi="Cambria"/>
          <w:sz w:val="34"/>
          <w:szCs w:val="34"/>
          <w:lang w:val="ru-RU"/>
        </w:rPr>
      </w:pPr>
      <w:r w:rsidRPr="00246B1C">
        <w:rPr>
          <w:rFonts w:ascii="Cambria" w:hAnsi="Cambria"/>
          <w:sz w:val="34"/>
          <w:szCs w:val="34"/>
          <w:lang w:val="ru-RU"/>
        </w:rPr>
        <w:t>РУССКОЙ ПРАВОСЛАВНОЙ ЦЕРКВИ</w:t>
      </w:r>
    </w:p>
    <w:p w14:paraId="6F919925" w14:textId="77777777" w:rsidR="005B36C3" w:rsidRPr="005B36C3" w:rsidRDefault="005B36C3" w:rsidP="005B36C3">
      <w:pPr>
        <w:spacing w:after="0" w:line="240" w:lineRule="auto"/>
        <w:ind w:left="2610"/>
        <w:rPr>
          <w:rFonts w:ascii="Cambria" w:hAnsi="Cambria"/>
          <w:sz w:val="34"/>
          <w:szCs w:val="34"/>
          <w:lang w:val="ru-RU"/>
        </w:rPr>
      </w:pPr>
    </w:p>
    <w:p w14:paraId="6F938E11" w14:textId="77777777" w:rsidR="005B36C3" w:rsidRPr="005B36C3" w:rsidRDefault="005B36C3" w:rsidP="00EA25D0">
      <w:pPr>
        <w:tabs>
          <w:tab w:val="left" w:pos="2520"/>
        </w:tabs>
        <w:spacing w:after="0" w:line="240" w:lineRule="auto"/>
        <w:ind w:left="2250"/>
        <w:rPr>
          <w:rFonts w:ascii="Cambria" w:hAnsi="Cambria"/>
          <w:sz w:val="34"/>
          <w:szCs w:val="34"/>
          <w:lang w:val="ru-RU"/>
        </w:rPr>
      </w:pPr>
      <w:r w:rsidRPr="005B36C3">
        <w:rPr>
          <w:rFonts w:ascii="Cambria" w:hAnsi="Cambria"/>
          <w:sz w:val="34"/>
          <w:szCs w:val="34"/>
          <w:lang w:val="ru-RU"/>
        </w:rPr>
        <w:t>Иже еси на небеси,</w:t>
      </w:r>
    </w:p>
    <w:p w14:paraId="3B64D31F" w14:textId="77777777" w:rsidR="005B36C3" w:rsidRPr="005B36C3" w:rsidRDefault="005B36C3" w:rsidP="00EA25D0">
      <w:pPr>
        <w:tabs>
          <w:tab w:val="left" w:pos="2520"/>
        </w:tabs>
        <w:spacing w:after="0" w:line="240" w:lineRule="auto"/>
        <w:ind w:left="2250"/>
        <w:rPr>
          <w:rFonts w:ascii="Cambria" w:hAnsi="Cambria"/>
          <w:sz w:val="34"/>
          <w:szCs w:val="34"/>
          <w:lang w:val="ru-RU"/>
        </w:rPr>
      </w:pPr>
      <w:r w:rsidRPr="005B36C3">
        <w:rPr>
          <w:rFonts w:ascii="Cambria" w:hAnsi="Cambria"/>
          <w:sz w:val="34"/>
          <w:szCs w:val="34"/>
          <w:lang w:val="ru-RU"/>
        </w:rPr>
        <w:t>да сгинет царь всея Руси</w:t>
      </w:r>
    </w:p>
    <w:p w14:paraId="06B83652" w14:textId="77777777" w:rsidR="005B36C3" w:rsidRPr="005B36C3" w:rsidRDefault="005B36C3" w:rsidP="00EA25D0">
      <w:pPr>
        <w:tabs>
          <w:tab w:val="left" w:pos="2520"/>
        </w:tabs>
        <w:spacing w:after="0" w:line="240" w:lineRule="auto"/>
        <w:ind w:left="2250"/>
        <w:rPr>
          <w:rFonts w:ascii="Cambria" w:hAnsi="Cambria"/>
          <w:sz w:val="34"/>
          <w:szCs w:val="34"/>
          <w:lang w:val="ru-RU"/>
        </w:rPr>
      </w:pPr>
      <w:r w:rsidRPr="005B36C3">
        <w:rPr>
          <w:rFonts w:ascii="Cambria" w:hAnsi="Cambria"/>
          <w:sz w:val="34"/>
          <w:szCs w:val="34"/>
          <w:lang w:val="ru-RU"/>
        </w:rPr>
        <w:t>и в мир, где властвует хамьё,</w:t>
      </w:r>
    </w:p>
    <w:p w14:paraId="0132BDDB" w14:textId="23BBFBDA" w:rsidR="005B36C3" w:rsidRDefault="005B36C3" w:rsidP="00EA25D0">
      <w:pPr>
        <w:tabs>
          <w:tab w:val="left" w:pos="2520"/>
        </w:tabs>
        <w:spacing w:after="0" w:line="240" w:lineRule="auto"/>
        <w:ind w:left="2250"/>
        <w:rPr>
          <w:rFonts w:ascii="Cambria" w:hAnsi="Cambria"/>
          <w:sz w:val="34"/>
          <w:szCs w:val="34"/>
          <w:lang w:val="ru-RU"/>
        </w:rPr>
      </w:pPr>
      <w:r w:rsidRPr="005B36C3">
        <w:rPr>
          <w:rFonts w:ascii="Cambria" w:hAnsi="Cambria"/>
          <w:sz w:val="34"/>
          <w:szCs w:val="34"/>
          <w:lang w:val="ru-RU"/>
        </w:rPr>
        <w:t>прии́дет Царствие Твоё.</w:t>
      </w:r>
    </w:p>
    <w:p w14:paraId="569DEFE0" w14:textId="77777777" w:rsidR="001037F9" w:rsidRDefault="001037F9" w:rsidP="00EA25D0">
      <w:pPr>
        <w:tabs>
          <w:tab w:val="left" w:pos="2520"/>
        </w:tabs>
        <w:spacing w:after="0" w:line="240" w:lineRule="auto"/>
        <w:ind w:left="2250"/>
        <w:rPr>
          <w:rFonts w:ascii="Cambria" w:hAnsi="Cambria"/>
          <w:sz w:val="32"/>
          <w:szCs w:val="32"/>
          <w:lang w:val="ru-RU"/>
        </w:rPr>
      </w:pPr>
    </w:p>
    <w:p w14:paraId="09AA155C" w14:textId="0E402533" w:rsidR="006D4D91" w:rsidRPr="00A6602C" w:rsidRDefault="006D4D91" w:rsidP="00EA25D0">
      <w:pPr>
        <w:tabs>
          <w:tab w:val="left" w:pos="2520"/>
        </w:tabs>
        <w:spacing w:after="0" w:line="240" w:lineRule="auto"/>
        <w:ind w:left="2250"/>
        <w:rPr>
          <w:rFonts w:ascii="Cambria" w:hAnsi="Cambria"/>
          <w:i/>
          <w:sz w:val="30"/>
          <w:szCs w:val="30"/>
          <w:lang w:val="ru-RU"/>
        </w:rPr>
      </w:pPr>
      <w:r w:rsidRPr="00A6602C">
        <w:rPr>
          <w:rFonts w:ascii="Cambria" w:hAnsi="Cambria"/>
          <w:i/>
          <w:sz w:val="30"/>
          <w:szCs w:val="30"/>
          <w:lang w:val="ru-RU"/>
        </w:rPr>
        <w:t>А</w:t>
      </w:r>
      <w:r w:rsidR="001037F9">
        <w:rPr>
          <w:rFonts w:ascii="Cambria" w:hAnsi="Cambria"/>
          <w:i/>
          <w:sz w:val="30"/>
          <w:szCs w:val="30"/>
          <w:lang w:val="ru-RU"/>
        </w:rPr>
        <w:t>вгуст</w:t>
      </w:r>
      <w:r w:rsidRPr="00A6602C">
        <w:rPr>
          <w:rFonts w:ascii="Cambria" w:hAnsi="Cambria"/>
          <w:i/>
          <w:sz w:val="30"/>
          <w:szCs w:val="30"/>
          <w:lang w:val="ru-RU"/>
        </w:rPr>
        <w:t xml:space="preserve"> 202</w:t>
      </w:r>
      <w:r w:rsidR="00093686">
        <w:rPr>
          <w:rFonts w:ascii="Cambria" w:hAnsi="Cambria"/>
          <w:i/>
          <w:sz w:val="30"/>
          <w:szCs w:val="30"/>
          <w:lang w:val="ru-RU"/>
        </w:rPr>
        <w:t>5</w:t>
      </w:r>
      <w:r w:rsidRPr="00A6602C">
        <w:rPr>
          <w:rFonts w:ascii="Cambria" w:hAnsi="Cambria"/>
          <w:i/>
          <w:sz w:val="30"/>
          <w:szCs w:val="30"/>
          <w:lang w:val="ru-RU"/>
        </w:rPr>
        <w:t xml:space="preserve"> года</w:t>
      </w:r>
    </w:p>
    <w:sectPr w:rsidR="006D4D91" w:rsidRPr="00A6602C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E8"/>
    <w:rsid w:val="00093686"/>
    <w:rsid w:val="000B4F42"/>
    <w:rsid w:val="001037F9"/>
    <w:rsid w:val="00113F53"/>
    <w:rsid w:val="0019352A"/>
    <w:rsid w:val="00214AD3"/>
    <w:rsid w:val="00246B1C"/>
    <w:rsid w:val="002734B4"/>
    <w:rsid w:val="002813D0"/>
    <w:rsid w:val="003745A0"/>
    <w:rsid w:val="003D52C8"/>
    <w:rsid w:val="004100B7"/>
    <w:rsid w:val="00436B80"/>
    <w:rsid w:val="004D1577"/>
    <w:rsid w:val="005465E8"/>
    <w:rsid w:val="00560986"/>
    <w:rsid w:val="005B36C3"/>
    <w:rsid w:val="0060100A"/>
    <w:rsid w:val="006C3D3A"/>
    <w:rsid w:val="006D4D91"/>
    <w:rsid w:val="0081532F"/>
    <w:rsid w:val="00863EAC"/>
    <w:rsid w:val="00894BA4"/>
    <w:rsid w:val="009416C6"/>
    <w:rsid w:val="00A2160B"/>
    <w:rsid w:val="00A6602C"/>
    <w:rsid w:val="00A92F6D"/>
    <w:rsid w:val="00B10623"/>
    <w:rsid w:val="00BD32D5"/>
    <w:rsid w:val="00C10B39"/>
    <w:rsid w:val="00CE7332"/>
    <w:rsid w:val="00D17871"/>
    <w:rsid w:val="00E42CA1"/>
    <w:rsid w:val="00EA25D0"/>
    <w:rsid w:val="00F752A7"/>
    <w:rsid w:val="00F9549A"/>
    <w:rsid w:val="00FC6402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5AB6"/>
  <w15:chartTrackingRefBased/>
  <w15:docId w15:val="{B613ED02-A5EC-43D5-8BFC-CBB86E45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2025-08-16T12:36:00Z</cp:lastPrinted>
  <dcterms:created xsi:type="dcterms:W3CDTF">2025-08-17T20:28:00Z</dcterms:created>
  <dcterms:modified xsi:type="dcterms:W3CDTF">2025-08-27T02:10:00Z</dcterms:modified>
</cp:coreProperties>
</file>