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414A2417" w14:textId="3BB5295A" w:rsidR="00C02376" w:rsidRPr="009C313A" w:rsidRDefault="00C02376" w:rsidP="00C045C8">
      <w:pPr>
        <w:spacing w:after="0" w:line="240" w:lineRule="auto"/>
        <w:rPr>
          <w:rFonts w:ascii="Cambria" w:hAnsi="Cambria"/>
          <w:sz w:val="28"/>
          <w:szCs w:val="28"/>
          <w:lang w:val="ru-RU"/>
        </w:rPr>
      </w:pPr>
    </w:p>
    <w:p w14:paraId="30002C7A" w14:textId="77777777" w:rsidR="00C045C8" w:rsidRPr="009C313A" w:rsidRDefault="00C045C8" w:rsidP="00C045C8">
      <w:pPr>
        <w:spacing w:after="0" w:line="240" w:lineRule="auto"/>
        <w:rPr>
          <w:rFonts w:ascii="Cambria" w:hAnsi="Cambria"/>
          <w:sz w:val="28"/>
          <w:szCs w:val="28"/>
          <w:lang w:val="ru-RU"/>
        </w:rPr>
      </w:pPr>
    </w:p>
    <w:p w14:paraId="2577501A" w14:textId="77777777" w:rsidR="003E4ED6" w:rsidRPr="009C313A" w:rsidRDefault="003E4ED6" w:rsidP="003E4ED6">
      <w:pPr>
        <w:tabs>
          <w:tab w:val="left" w:pos="2610"/>
          <w:tab w:val="left" w:pos="2970"/>
          <w:tab w:val="left" w:pos="4320"/>
        </w:tabs>
        <w:spacing w:after="0" w:line="240" w:lineRule="auto"/>
        <w:ind w:left="252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КРЕМЛЁВЦАМ — СЛАВА,</w:t>
      </w:r>
    </w:p>
    <w:p w14:paraId="6D48B582" w14:textId="77777777" w:rsidR="003E4ED6" w:rsidRPr="009C313A" w:rsidRDefault="003E4ED6" w:rsidP="003E4ED6">
      <w:pPr>
        <w:tabs>
          <w:tab w:val="left" w:pos="2610"/>
          <w:tab w:val="left" w:pos="2970"/>
          <w:tab w:val="left" w:pos="4320"/>
        </w:tabs>
        <w:spacing w:after="0" w:line="240" w:lineRule="auto"/>
        <w:ind w:left="405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или</w:t>
      </w:r>
    </w:p>
    <w:p w14:paraId="196821AF" w14:textId="77777777" w:rsidR="003E4ED6" w:rsidRPr="009C313A" w:rsidRDefault="003E4ED6" w:rsidP="003E4ED6">
      <w:pPr>
        <w:tabs>
          <w:tab w:val="left" w:pos="2610"/>
          <w:tab w:val="left" w:pos="2970"/>
          <w:tab w:val="left" w:pos="4320"/>
        </w:tabs>
        <w:spacing w:after="0" w:line="240" w:lineRule="auto"/>
        <w:ind w:left="243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ГЕРОЙ НАШЕГО ВРЕМЕНИ</w:t>
      </w:r>
    </w:p>
    <w:p w14:paraId="4AE0E7F4" w14:textId="2BC09788" w:rsidR="003E4ED6" w:rsidRPr="009C313A" w:rsidRDefault="003E4ED6" w:rsidP="003E4ED6">
      <w:pPr>
        <w:tabs>
          <w:tab w:val="left" w:pos="2610"/>
          <w:tab w:val="left" w:pos="2970"/>
          <w:tab w:val="left" w:pos="4320"/>
        </w:tabs>
        <w:spacing w:after="0" w:line="240" w:lineRule="auto"/>
        <w:ind w:left="2880"/>
        <w:rPr>
          <w:rFonts w:ascii="Cambria" w:hAnsi="Cambria"/>
          <w:sz w:val="32"/>
          <w:szCs w:val="32"/>
          <w:lang w:val="ru-RU"/>
        </w:rPr>
      </w:pPr>
      <w:r w:rsidRPr="009C313A">
        <w:rPr>
          <w:rFonts w:ascii="Cambria" w:hAnsi="Cambria"/>
          <w:sz w:val="32"/>
          <w:szCs w:val="32"/>
          <w:lang w:val="ru-RU"/>
        </w:rPr>
        <w:t>Фэнт</w:t>
      </w:r>
      <w:r w:rsidR="00D60925" w:rsidRPr="009C313A">
        <w:rPr>
          <w:rFonts w:ascii="Cambria" w:hAnsi="Cambria"/>
          <w:sz w:val="32"/>
          <w:szCs w:val="32"/>
          <w:lang w:val="ru-RU"/>
        </w:rPr>
        <w:t>е</w:t>
      </w:r>
      <w:r w:rsidRPr="009C313A">
        <w:rPr>
          <w:rFonts w:ascii="Cambria" w:hAnsi="Cambria"/>
          <w:sz w:val="32"/>
          <w:szCs w:val="32"/>
          <w:lang w:val="ru-RU"/>
        </w:rPr>
        <w:t>зи по понятиям</w:t>
      </w:r>
    </w:p>
    <w:p w14:paraId="312F4A04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40" w:lineRule="exact"/>
        <w:ind w:left="2160"/>
        <w:rPr>
          <w:rFonts w:ascii="Cambria" w:hAnsi="Cambria"/>
          <w:sz w:val="32"/>
          <w:szCs w:val="32"/>
          <w:lang w:val="ru-RU"/>
        </w:rPr>
      </w:pPr>
    </w:p>
    <w:p w14:paraId="7E375524" w14:textId="0F1985D5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 xml:space="preserve">Громила был грозой квартала. </w:t>
      </w:r>
    </w:p>
    <w:p w14:paraId="2BCA302E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Презлого нрава. Звали — Слава.</w:t>
      </w:r>
    </w:p>
    <w:p w14:paraId="06A70FFC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Он бандой правил дворовóй.</w:t>
      </w:r>
    </w:p>
    <w:p w14:paraId="521CDDA9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Его судили за разбой.</w:t>
      </w:r>
    </w:p>
    <w:p w14:paraId="4C6679A0" w14:textId="612FF014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Все десять лет бы отсидел,</w:t>
      </w:r>
    </w:p>
    <w:p w14:paraId="1254CC44" w14:textId="1360E42A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когда б в стране не беспредел</w:t>
      </w:r>
      <w:r w:rsidR="00AB7448" w:rsidRPr="009C313A">
        <w:rPr>
          <w:rFonts w:ascii="Cambria" w:hAnsi="Cambria"/>
          <w:sz w:val="34"/>
          <w:szCs w:val="34"/>
          <w:lang w:val="ru-RU"/>
        </w:rPr>
        <w:t>.</w:t>
      </w:r>
    </w:p>
    <w:p w14:paraId="071DC939" w14:textId="77777777" w:rsidR="00AB7448" w:rsidRPr="009C313A" w:rsidRDefault="00AB7448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5A2CF7B6" w14:textId="12BF610D" w:rsidR="003E4ED6" w:rsidRPr="009C313A" w:rsidRDefault="00AB7448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Р</w:t>
      </w:r>
      <w:r w:rsidR="003E4ED6" w:rsidRPr="009C313A">
        <w:rPr>
          <w:rFonts w:ascii="Cambria" w:hAnsi="Cambria"/>
          <w:sz w:val="34"/>
          <w:szCs w:val="34"/>
          <w:lang w:val="ru-RU"/>
        </w:rPr>
        <w:t>ешала бросил рать в поход</w:t>
      </w:r>
      <w:r w:rsidR="00015EAE" w:rsidRPr="009C313A">
        <w:rPr>
          <w:rFonts w:ascii="Cambria" w:hAnsi="Cambria"/>
          <w:sz w:val="34"/>
          <w:szCs w:val="34"/>
          <w:lang w:val="ru-RU"/>
        </w:rPr>
        <w:t xml:space="preserve"> —</w:t>
      </w:r>
    </w:p>
    <w:p w14:paraId="0A27E500" w14:textId="7B2C2651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соседний покорять народ</w:t>
      </w:r>
      <w:r w:rsidR="00AB7448" w:rsidRPr="009C313A">
        <w:rPr>
          <w:rFonts w:ascii="Cambria" w:hAnsi="Cambria"/>
          <w:sz w:val="34"/>
          <w:szCs w:val="34"/>
          <w:lang w:val="ru-RU"/>
        </w:rPr>
        <w:t>,</w:t>
      </w:r>
    </w:p>
    <w:p w14:paraId="67C6EBEE" w14:textId="608119F4" w:rsidR="00AB7448" w:rsidRPr="009C313A" w:rsidRDefault="00AB7448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и хоть бандюжил не впервой,</w:t>
      </w:r>
    </w:p>
    <w:p w14:paraId="53CD98E1" w14:textId="7F9F063D" w:rsidR="00AB7448" w:rsidRPr="009C313A" w:rsidRDefault="00AB7448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не сел, как Слава, за разбой.</w:t>
      </w:r>
    </w:p>
    <w:p w14:paraId="3788E959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1A6CC597" w14:textId="071A15D9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И вот в тюрьме проведал Слава,</w:t>
      </w:r>
    </w:p>
    <w:p w14:paraId="59E4E58E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что воля — даже не в халяву,</w:t>
      </w:r>
    </w:p>
    <w:p w14:paraId="3D475F2A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а за бабло сидельцу — факт.</w:t>
      </w:r>
    </w:p>
    <w:p w14:paraId="761A9B48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И Слава подписал контракт.</w:t>
      </w:r>
    </w:p>
    <w:p w14:paraId="75C40EDE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7D7B4245" w14:textId="0EC4CC80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Он в переделках побывал,</w:t>
      </w:r>
    </w:p>
    <w:p w14:paraId="7CAA595C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на штурмы шёл и убивал.</w:t>
      </w:r>
    </w:p>
    <w:p w14:paraId="2E3307D9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Но будни гадов нелегки, —</w:t>
      </w:r>
    </w:p>
    <w:p w14:paraId="76C0D92F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вернулся Слава без руки.</w:t>
      </w:r>
    </w:p>
    <w:p w14:paraId="01C7D21C" w14:textId="77777777" w:rsidR="00776BCD" w:rsidRPr="009C313A" w:rsidRDefault="00776BCD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6EA1011F" w14:textId="2EE5F37D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Не получив на грудь звезду,</w:t>
      </w:r>
    </w:p>
    <w:p w14:paraId="31B4FF18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 xml:space="preserve">но чая за увечье мзду, </w:t>
      </w:r>
    </w:p>
    <w:p w14:paraId="07AB06E0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он рассудил навеселе,</w:t>
      </w:r>
    </w:p>
    <w:p w14:paraId="473379F8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что будет заседать в Кремле, —</w:t>
      </w:r>
    </w:p>
    <w:p w14:paraId="1CDAFA95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с решалой ведь разбой роднит:</w:t>
      </w:r>
    </w:p>
    <w:p w14:paraId="17CBF7A7" w14:textId="1106591A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и он бандит</w:t>
      </w:r>
      <w:r w:rsidR="00945F6B" w:rsidRPr="009C313A">
        <w:rPr>
          <w:rFonts w:ascii="Cambria" w:hAnsi="Cambria"/>
          <w:sz w:val="34"/>
          <w:szCs w:val="34"/>
          <w:lang w:val="ru-RU"/>
        </w:rPr>
        <w:t>,</w:t>
      </w:r>
      <w:r w:rsidRPr="009C313A">
        <w:rPr>
          <w:rFonts w:ascii="Cambria" w:hAnsi="Cambria"/>
          <w:sz w:val="34"/>
          <w:szCs w:val="34"/>
          <w:lang w:val="ru-RU"/>
        </w:rPr>
        <w:t xml:space="preserve"> и тот бандит.</w:t>
      </w:r>
    </w:p>
    <w:p w14:paraId="06E88D20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Катал малявы — много раз,</w:t>
      </w:r>
    </w:p>
    <w:p w14:paraId="227AB4BB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но Слава получил отказ.</w:t>
      </w:r>
    </w:p>
    <w:p w14:paraId="587434F0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7D1FAE34" w14:textId="46BAC399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«Ах так... — во злобе сплюнул Слава. —</w:t>
      </w:r>
    </w:p>
    <w:p w14:paraId="436B0AFC" w14:textId="2616E208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Держись, трухлявая держава</w:t>
      </w:r>
      <w:r w:rsidR="00853F13" w:rsidRPr="009C313A">
        <w:rPr>
          <w:rFonts w:ascii="Cambria" w:hAnsi="Cambria"/>
          <w:sz w:val="34"/>
          <w:szCs w:val="34"/>
          <w:lang w:val="ru-RU"/>
        </w:rPr>
        <w:t>!</w:t>
      </w:r>
      <w:r w:rsidRPr="009C313A">
        <w:rPr>
          <w:rFonts w:ascii="Cambria" w:hAnsi="Cambria"/>
          <w:sz w:val="34"/>
          <w:szCs w:val="34"/>
          <w:lang w:val="ru-RU"/>
        </w:rPr>
        <w:t>».</w:t>
      </w:r>
    </w:p>
    <w:p w14:paraId="7C913664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 xml:space="preserve">И озверев, головорез  </w:t>
      </w:r>
    </w:p>
    <w:p w14:paraId="69E09A27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обрез вмонтировал в протез.</w:t>
      </w:r>
    </w:p>
    <w:p w14:paraId="6886C5DF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1561F7F2" w14:textId="05EE9F79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Решив решалу шибануть,</w:t>
      </w:r>
    </w:p>
    <w:p w14:paraId="6A71C306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 xml:space="preserve">бандит нашёл бандитский путь, — </w:t>
      </w:r>
    </w:p>
    <w:p w14:paraId="29539B4B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в России всё, поди, дыряво, —</w:t>
      </w:r>
    </w:p>
    <w:p w14:paraId="0779451F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и до ракет добрался Слава.</w:t>
      </w:r>
    </w:p>
    <w:p w14:paraId="525D6491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63E7F241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 xml:space="preserve">— Пацан, остаться хочешь цел? </w:t>
      </w:r>
    </w:p>
    <w:p w14:paraId="544590D0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Возьми кремлёвцев на прицел! —</w:t>
      </w:r>
    </w:p>
    <w:p w14:paraId="0BD1564E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приставил дуло к кой-кому. —</w:t>
      </w:r>
    </w:p>
    <w:p w14:paraId="78E8A089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А кнопку «Пуск» я сам нажму.</w:t>
      </w:r>
    </w:p>
    <w:p w14:paraId="0F639C70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7B75211E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И однорукий маргинал</w:t>
      </w:r>
    </w:p>
    <w:p w14:paraId="57847116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ракету лично надписал. —</w:t>
      </w:r>
    </w:p>
    <w:p w14:paraId="0EF33622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Пред тем, как тиснуть кнопку «Пуск»,</w:t>
      </w:r>
    </w:p>
    <w:p w14:paraId="2370615D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съязвив: — Ну вот тебе, моллюск,</w:t>
      </w:r>
    </w:p>
    <w:p w14:paraId="2953EA4E" w14:textId="77777777" w:rsidR="003E4ED6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моя последняя малява, —</w:t>
      </w:r>
    </w:p>
    <w:p w14:paraId="2CD34556" w14:textId="05FD6568" w:rsidR="006E7AD8" w:rsidRPr="009C313A" w:rsidRDefault="003E4ED6" w:rsidP="009C313A">
      <w:pPr>
        <w:tabs>
          <w:tab w:val="left" w:pos="2610"/>
          <w:tab w:val="left" w:pos="2970"/>
          <w:tab w:val="left" w:pos="4320"/>
        </w:tabs>
        <w:spacing w:after="0" w:line="35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C313A">
        <w:rPr>
          <w:rFonts w:ascii="Cambria" w:hAnsi="Cambria"/>
          <w:sz w:val="34"/>
          <w:szCs w:val="34"/>
          <w:lang w:val="ru-RU"/>
        </w:rPr>
        <w:t>он начертал: «Кремлёвцам — Слава».</w:t>
      </w:r>
    </w:p>
    <w:p w14:paraId="652804D2" w14:textId="4B4DD56A" w:rsidR="003E4ED6" w:rsidRPr="00004FC0" w:rsidRDefault="003E4ED6" w:rsidP="003E4ED6">
      <w:pPr>
        <w:tabs>
          <w:tab w:val="left" w:pos="2610"/>
          <w:tab w:val="left" w:pos="2970"/>
          <w:tab w:val="left" w:pos="4320"/>
        </w:tabs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38E6DB7B" w14:textId="3B2D7D36" w:rsidR="003E4ED6" w:rsidRPr="009C313A" w:rsidRDefault="003E4ED6" w:rsidP="003E4ED6">
      <w:pPr>
        <w:spacing w:after="0" w:line="240" w:lineRule="auto"/>
        <w:ind w:left="2160"/>
        <w:rPr>
          <w:rFonts w:ascii="Cambria" w:hAnsi="Cambria"/>
          <w:i/>
          <w:sz w:val="28"/>
          <w:szCs w:val="28"/>
          <w:lang w:val="ru-RU"/>
        </w:rPr>
      </w:pPr>
      <w:r w:rsidRPr="009C313A">
        <w:rPr>
          <w:rFonts w:ascii="Cambria" w:hAnsi="Cambria"/>
          <w:i/>
          <w:sz w:val="28"/>
          <w:szCs w:val="28"/>
          <w:lang w:val="ru-RU"/>
        </w:rPr>
        <w:t>Октябрь 2025 года</w:t>
      </w:r>
    </w:p>
    <w:p w14:paraId="04011748" w14:textId="77777777" w:rsidR="003E4ED6" w:rsidRPr="003E4ED6" w:rsidRDefault="003E4ED6" w:rsidP="003E4ED6">
      <w:pPr>
        <w:tabs>
          <w:tab w:val="left" w:pos="2610"/>
          <w:tab w:val="left" w:pos="2970"/>
          <w:tab w:val="left" w:pos="4320"/>
        </w:tabs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6D9F1C23" w14:textId="77777777" w:rsidR="00F302DA" w:rsidRPr="003E4ED6" w:rsidRDefault="00F302DA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rPr>
          <w:rFonts w:ascii="Cambria" w:hAnsi="Cambria"/>
          <w:sz w:val="34"/>
          <w:szCs w:val="34"/>
          <w:lang w:val="ru-RU"/>
        </w:rPr>
      </w:pPr>
    </w:p>
    <w:sectPr w:rsidR="00F302DA" w:rsidRPr="003E4ED6" w:rsidSect="009C313A">
      <w:pgSz w:w="12240" w:h="15840" w:code="1"/>
      <w:pgMar w:top="1008" w:right="720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04FC0"/>
    <w:rsid w:val="00015EAE"/>
    <w:rsid w:val="0002545B"/>
    <w:rsid w:val="00050CB5"/>
    <w:rsid w:val="00053266"/>
    <w:rsid w:val="00074EFB"/>
    <w:rsid w:val="00081A04"/>
    <w:rsid w:val="000D5EF2"/>
    <w:rsid w:val="00107692"/>
    <w:rsid w:val="0013183C"/>
    <w:rsid w:val="00152ABE"/>
    <w:rsid w:val="001724FD"/>
    <w:rsid w:val="0017517A"/>
    <w:rsid w:val="00180663"/>
    <w:rsid w:val="001B6392"/>
    <w:rsid w:val="001D578C"/>
    <w:rsid w:val="001D5861"/>
    <w:rsid w:val="001F7B9E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51BF0"/>
    <w:rsid w:val="0039271D"/>
    <w:rsid w:val="003D30DF"/>
    <w:rsid w:val="003E4ED6"/>
    <w:rsid w:val="00406848"/>
    <w:rsid w:val="004100B7"/>
    <w:rsid w:val="00436B80"/>
    <w:rsid w:val="004710B5"/>
    <w:rsid w:val="004D1577"/>
    <w:rsid w:val="004F5047"/>
    <w:rsid w:val="005143EB"/>
    <w:rsid w:val="00523D9E"/>
    <w:rsid w:val="00533A8E"/>
    <w:rsid w:val="00541D37"/>
    <w:rsid w:val="00560986"/>
    <w:rsid w:val="005B69CB"/>
    <w:rsid w:val="005B7989"/>
    <w:rsid w:val="00603A21"/>
    <w:rsid w:val="0066360E"/>
    <w:rsid w:val="006A678A"/>
    <w:rsid w:val="006C1C38"/>
    <w:rsid w:val="006E7AD8"/>
    <w:rsid w:val="0071250A"/>
    <w:rsid w:val="00723A68"/>
    <w:rsid w:val="007473D0"/>
    <w:rsid w:val="00754127"/>
    <w:rsid w:val="00776BCD"/>
    <w:rsid w:val="00792570"/>
    <w:rsid w:val="007F433C"/>
    <w:rsid w:val="00810966"/>
    <w:rsid w:val="0081379D"/>
    <w:rsid w:val="00852696"/>
    <w:rsid w:val="00853F13"/>
    <w:rsid w:val="0085487F"/>
    <w:rsid w:val="00863EAC"/>
    <w:rsid w:val="00907746"/>
    <w:rsid w:val="0092321A"/>
    <w:rsid w:val="00924BD5"/>
    <w:rsid w:val="009409BA"/>
    <w:rsid w:val="00945F6B"/>
    <w:rsid w:val="00973043"/>
    <w:rsid w:val="009C313A"/>
    <w:rsid w:val="009C6CEB"/>
    <w:rsid w:val="009D3926"/>
    <w:rsid w:val="009F4538"/>
    <w:rsid w:val="009F6DB9"/>
    <w:rsid w:val="009F7F72"/>
    <w:rsid w:val="00A01C7B"/>
    <w:rsid w:val="00A20E74"/>
    <w:rsid w:val="00A2160B"/>
    <w:rsid w:val="00A50CB0"/>
    <w:rsid w:val="00A84317"/>
    <w:rsid w:val="00A92F6D"/>
    <w:rsid w:val="00AB7448"/>
    <w:rsid w:val="00B019AA"/>
    <w:rsid w:val="00B041CF"/>
    <w:rsid w:val="00B266B9"/>
    <w:rsid w:val="00B46B24"/>
    <w:rsid w:val="00B52F26"/>
    <w:rsid w:val="00B61981"/>
    <w:rsid w:val="00BC12A9"/>
    <w:rsid w:val="00BF37B8"/>
    <w:rsid w:val="00C02376"/>
    <w:rsid w:val="00C045C8"/>
    <w:rsid w:val="00C1589C"/>
    <w:rsid w:val="00C37028"/>
    <w:rsid w:val="00C65788"/>
    <w:rsid w:val="00CA1F34"/>
    <w:rsid w:val="00D03C03"/>
    <w:rsid w:val="00D11611"/>
    <w:rsid w:val="00D351C7"/>
    <w:rsid w:val="00D51D72"/>
    <w:rsid w:val="00D53F49"/>
    <w:rsid w:val="00D60925"/>
    <w:rsid w:val="00D92D08"/>
    <w:rsid w:val="00D95843"/>
    <w:rsid w:val="00D96A95"/>
    <w:rsid w:val="00DA6FE3"/>
    <w:rsid w:val="00DB1A9E"/>
    <w:rsid w:val="00DD2989"/>
    <w:rsid w:val="00DD640A"/>
    <w:rsid w:val="00DE3493"/>
    <w:rsid w:val="00E26DBD"/>
    <w:rsid w:val="00E42CA1"/>
    <w:rsid w:val="00EC0489"/>
    <w:rsid w:val="00F12279"/>
    <w:rsid w:val="00F302DA"/>
    <w:rsid w:val="00F470A7"/>
    <w:rsid w:val="00F855B5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244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2025-10-19T02:11:00Z</cp:lastPrinted>
  <dcterms:created xsi:type="dcterms:W3CDTF">2025-10-18T14:33:00Z</dcterms:created>
  <dcterms:modified xsi:type="dcterms:W3CDTF">2025-10-19T02:14:00Z</dcterms:modified>
</cp:coreProperties>
</file>