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50F4" w14:textId="77777777" w:rsidR="00654655" w:rsidRPr="00654655" w:rsidRDefault="00654655" w:rsidP="00415C4D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4FC7679B" w14:textId="4B1ADDDD" w:rsidR="00E17639" w:rsidRPr="00D25F24" w:rsidRDefault="00E17639" w:rsidP="00E17639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</w:t>
      </w:r>
      <w:r w:rsidR="00654655">
        <w:rPr>
          <w:rFonts w:ascii="Cambria" w:hAnsi="Cambria"/>
          <w:sz w:val="25"/>
          <w:szCs w:val="25"/>
          <w:lang w:val="ru-RU"/>
        </w:rPr>
        <w:t>_____</w:t>
      </w:r>
    </w:p>
    <w:p w14:paraId="2FDE84FE" w14:textId="77777777" w:rsidR="00E17639" w:rsidRPr="00312168" w:rsidRDefault="00E17639" w:rsidP="00E17639">
      <w:pPr>
        <w:spacing w:after="0" w:line="240" w:lineRule="auto"/>
        <w:rPr>
          <w:rFonts w:ascii="Cambria" w:hAnsi="Cambria"/>
          <w:sz w:val="20"/>
          <w:szCs w:val="20"/>
          <w:lang w:val="ru-RU"/>
        </w:rPr>
      </w:pPr>
    </w:p>
    <w:p w14:paraId="06A0DC65" w14:textId="77777777" w:rsidR="00E17639" w:rsidRPr="00312168" w:rsidRDefault="00E17639" w:rsidP="00E17639">
      <w:pPr>
        <w:spacing w:after="0" w:line="240" w:lineRule="auto"/>
        <w:rPr>
          <w:rFonts w:ascii="Cambria" w:hAnsi="Cambria"/>
          <w:sz w:val="20"/>
          <w:szCs w:val="20"/>
          <w:lang w:val="ru-RU"/>
        </w:rPr>
      </w:pPr>
    </w:p>
    <w:p w14:paraId="6433B32E" w14:textId="77777777" w:rsidR="00E17639" w:rsidRPr="0058162B" w:rsidRDefault="00E17639" w:rsidP="00416A13">
      <w:pPr>
        <w:spacing w:after="0" w:line="240" w:lineRule="auto"/>
        <w:ind w:left="3240"/>
        <w:rPr>
          <w:rFonts w:ascii="Cambria" w:hAnsi="Cambria"/>
          <w:sz w:val="32"/>
          <w:szCs w:val="32"/>
          <w:lang w:val="ru-RU"/>
        </w:rPr>
      </w:pPr>
      <w:r w:rsidRPr="0058162B">
        <w:rPr>
          <w:rFonts w:ascii="Cambria" w:hAnsi="Cambria"/>
          <w:sz w:val="32"/>
          <w:szCs w:val="32"/>
          <w:lang w:val="ru-RU"/>
        </w:rPr>
        <w:t>МИР ТАКОВ</w:t>
      </w:r>
    </w:p>
    <w:p w14:paraId="2E6DD729" w14:textId="77777777" w:rsidR="00E17639" w:rsidRPr="00312168" w:rsidRDefault="00E17639" w:rsidP="00E17639">
      <w:pPr>
        <w:spacing w:after="0" w:line="240" w:lineRule="auto"/>
        <w:rPr>
          <w:rFonts w:ascii="Cambria" w:hAnsi="Cambria"/>
          <w:sz w:val="16"/>
          <w:szCs w:val="16"/>
          <w:lang w:val="ru-RU"/>
        </w:rPr>
      </w:pPr>
    </w:p>
    <w:p w14:paraId="46E40581" w14:textId="77777777" w:rsidR="00E17639" w:rsidRPr="0058162B" w:rsidRDefault="00E17639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58162B">
        <w:rPr>
          <w:rFonts w:ascii="Cambria" w:hAnsi="Cambria"/>
          <w:sz w:val="32"/>
          <w:szCs w:val="32"/>
          <w:lang w:val="ru-RU"/>
        </w:rPr>
        <w:t>Сидели у таверны «Мир таков»</w:t>
      </w:r>
    </w:p>
    <w:p w14:paraId="34B3F5E3" w14:textId="40AF6164" w:rsidR="00E17639" w:rsidRPr="0058162B" w:rsidRDefault="00E17639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58162B">
        <w:rPr>
          <w:rFonts w:ascii="Cambria" w:hAnsi="Cambria"/>
          <w:sz w:val="32"/>
          <w:szCs w:val="32"/>
          <w:lang w:val="ru-RU"/>
        </w:rPr>
        <w:t xml:space="preserve">двенадцать </w:t>
      </w:r>
      <w:r w:rsidR="00815415" w:rsidRPr="00815415">
        <w:rPr>
          <w:rFonts w:ascii="Cambria" w:hAnsi="Cambria"/>
          <w:sz w:val="32"/>
          <w:szCs w:val="32"/>
          <w:lang w:val="ru-RU"/>
        </w:rPr>
        <w:t xml:space="preserve">крепких, ушлых </w:t>
      </w:r>
      <w:r w:rsidRPr="0058162B">
        <w:rPr>
          <w:rFonts w:ascii="Cambria" w:hAnsi="Cambria"/>
          <w:sz w:val="32"/>
          <w:szCs w:val="32"/>
          <w:lang w:val="ru-RU"/>
        </w:rPr>
        <w:t>мужиков.</w:t>
      </w:r>
    </w:p>
    <w:p w14:paraId="76ECDF00" w14:textId="77777777" w:rsidR="00E17639" w:rsidRPr="003F38F4" w:rsidRDefault="00E17639" w:rsidP="004E0FFD">
      <w:pPr>
        <w:spacing w:after="0" w:line="240" w:lineRule="auto"/>
        <w:ind w:left="1440"/>
        <w:rPr>
          <w:rFonts w:ascii="Cambria" w:hAnsi="Cambria"/>
          <w:sz w:val="20"/>
          <w:szCs w:val="20"/>
          <w:lang w:val="ru-RU"/>
        </w:rPr>
      </w:pPr>
    </w:p>
    <w:p w14:paraId="78340586" w14:textId="77777777" w:rsidR="00E17639" w:rsidRPr="0058162B" w:rsidRDefault="00E17639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58162B">
        <w:rPr>
          <w:rFonts w:ascii="Cambria" w:hAnsi="Cambria"/>
          <w:sz w:val="32"/>
          <w:szCs w:val="32"/>
          <w:lang w:val="ru-RU"/>
        </w:rPr>
        <w:t>В компании, где каждый был учён,</w:t>
      </w:r>
    </w:p>
    <w:p w14:paraId="7EC4CFB3" w14:textId="77777777" w:rsidR="00E17639" w:rsidRPr="0058162B" w:rsidRDefault="00E17639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58162B">
        <w:rPr>
          <w:rFonts w:ascii="Cambria" w:hAnsi="Cambria"/>
          <w:sz w:val="32"/>
          <w:szCs w:val="32"/>
          <w:lang w:val="ru-RU"/>
        </w:rPr>
        <w:t>то пиво пили, то болтали ни о чём.</w:t>
      </w:r>
    </w:p>
    <w:p w14:paraId="7E91A574" w14:textId="77777777" w:rsidR="003F38F4" w:rsidRPr="003F38F4" w:rsidRDefault="003F38F4" w:rsidP="003F38F4">
      <w:pPr>
        <w:spacing w:after="0" w:line="240" w:lineRule="auto"/>
        <w:ind w:left="1440"/>
        <w:rPr>
          <w:rFonts w:ascii="Cambria" w:hAnsi="Cambria"/>
          <w:sz w:val="20"/>
          <w:szCs w:val="20"/>
          <w:lang w:val="ru-RU"/>
        </w:rPr>
      </w:pPr>
    </w:p>
    <w:p w14:paraId="285B55A1" w14:textId="77777777" w:rsidR="00E17639" w:rsidRPr="0058162B" w:rsidRDefault="00E17639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58162B">
        <w:rPr>
          <w:rFonts w:ascii="Cambria" w:hAnsi="Cambria"/>
          <w:sz w:val="32"/>
          <w:szCs w:val="32"/>
          <w:lang w:val="ru-RU"/>
        </w:rPr>
        <w:t>И видят, как на улице бандит</w:t>
      </w:r>
    </w:p>
    <w:p w14:paraId="52F0D6C1" w14:textId="77777777" w:rsidR="00E17639" w:rsidRPr="0058162B" w:rsidRDefault="00E17639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58162B">
        <w:rPr>
          <w:rFonts w:ascii="Cambria" w:hAnsi="Cambria"/>
          <w:sz w:val="32"/>
          <w:szCs w:val="32"/>
          <w:lang w:val="ru-RU"/>
        </w:rPr>
        <w:t>напал на парня и зарезать норовит.</w:t>
      </w:r>
    </w:p>
    <w:p w14:paraId="34854EB3" w14:textId="77777777" w:rsidR="003F38F4" w:rsidRPr="003F38F4" w:rsidRDefault="003F38F4" w:rsidP="003F38F4">
      <w:pPr>
        <w:spacing w:after="0" w:line="240" w:lineRule="auto"/>
        <w:ind w:left="1440"/>
        <w:rPr>
          <w:rFonts w:ascii="Cambria" w:hAnsi="Cambria"/>
          <w:sz w:val="20"/>
          <w:szCs w:val="20"/>
          <w:lang w:val="ru-RU"/>
        </w:rPr>
      </w:pPr>
    </w:p>
    <w:p w14:paraId="47C28A7F" w14:textId="77777777" w:rsidR="00E17639" w:rsidRPr="0058162B" w:rsidRDefault="00E17639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58162B">
        <w:rPr>
          <w:rFonts w:ascii="Cambria" w:hAnsi="Cambria"/>
          <w:sz w:val="32"/>
          <w:szCs w:val="32"/>
          <w:lang w:val="ru-RU"/>
        </w:rPr>
        <w:t>Каналья, промышлявший грабежом,</w:t>
      </w:r>
    </w:p>
    <w:p w14:paraId="0D4807E0" w14:textId="6825E384" w:rsidR="00E17639" w:rsidRPr="0058162B" w:rsidRDefault="002C7F7B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2C7F7B">
        <w:rPr>
          <w:rFonts w:ascii="Cambria" w:hAnsi="Cambria"/>
          <w:sz w:val="32"/>
          <w:szCs w:val="32"/>
          <w:lang w:val="ru-RU"/>
        </w:rPr>
        <w:t>и впрямь парнишку полоснул ножом</w:t>
      </w:r>
      <w:r w:rsidR="00E17639" w:rsidRPr="0058162B">
        <w:rPr>
          <w:rFonts w:ascii="Cambria" w:hAnsi="Cambria"/>
          <w:sz w:val="32"/>
          <w:szCs w:val="32"/>
          <w:lang w:val="ru-RU"/>
        </w:rPr>
        <w:t>.</w:t>
      </w:r>
    </w:p>
    <w:p w14:paraId="7928F0BB" w14:textId="77777777" w:rsidR="003F38F4" w:rsidRPr="003F38F4" w:rsidRDefault="003F38F4" w:rsidP="003F38F4">
      <w:pPr>
        <w:spacing w:after="0" w:line="240" w:lineRule="auto"/>
        <w:ind w:left="1440"/>
        <w:rPr>
          <w:rFonts w:ascii="Cambria" w:hAnsi="Cambria"/>
          <w:sz w:val="20"/>
          <w:szCs w:val="20"/>
          <w:lang w:val="ru-RU"/>
        </w:rPr>
      </w:pPr>
    </w:p>
    <w:p w14:paraId="2E22C07B" w14:textId="77777777" w:rsidR="00E17639" w:rsidRPr="0058162B" w:rsidRDefault="00E17639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58162B">
        <w:rPr>
          <w:rFonts w:ascii="Cambria" w:hAnsi="Cambria"/>
          <w:sz w:val="32"/>
          <w:szCs w:val="32"/>
          <w:lang w:val="ru-RU"/>
        </w:rPr>
        <w:t>— Мерзавец! — произнёс один мужик</w:t>
      </w:r>
    </w:p>
    <w:p w14:paraId="063EEA08" w14:textId="703CC3AB" w:rsidR="00E17639" w:rsidRPr="0058162B" w:rsidRDefault="000F562F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0F562F">
        <w:rPr>
          <w:rFonts w:ascii="Cambria" w:hAnsi="Cambria"/>
          <w:sz w:val="32"/>
          <w:szCs w:val="32"/>
          <w:lang w:val="ru-RU"/>
        </w:rPr>
        <w:t>и выпив пива, взялся за шашлык</w:t>
      </w:r>
      <w:r w:rsidR="00E17639" w:rsidRPr="0058162B">
        <w:rPr>
          <w:rFonts w:ascii="Cambria" w:hAnsi="Cambria"/>
          <w:sz w:val="32"/>
          <w:szCs w:val="32"/>
          <w:lang w:val="ru-RU"/>
        </w:rPr>
        <w:t>.</w:t>
      </w:r>
    </w:p>
    <w:p w14:paraId="32A82F9E" w14:textId="77777777" w:rsidR="003F38F4" w:rsidRPr="003F38F4" w:rsidRDefault="003F38F4" w:rsidP="003F38F4">
      <w:pPr>
        <w:spacing w:after="0" w:line="240" w:lineRule="auto"/>
        <w:ind w:left="1440"/>
        <w:rPr>
          <w:rFonts w:ascii="Cambria" w:hAnsi="Cambria"/>
          <w:sz w:val="20"/>
          <w:szCs w:val="20"/>
          <w:lang w:val="ru-RU"/>
        </w:rPr>
      </w:pPr>
    </w:p>
    <w:p w14:paraId="6EA4D295" w14:textId="77777777" w:rsidR="00E17639" w:rsidRPr="0058162B" w:rsidRDefault="00E17639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58162B">
        <w:rPr>
          <w:rFonts w:ascii="Cambria" w:hAnsi="Cambria"/>
          <w:sz w:val="32"/>
          <w:szCs w:val="32"/>
          <w:lang w:val="ru-RU"/>
        </w:rPr>
        <w:t>И подхватил другой: — Вот идиот!</w:t>
      </w:r>
    </w:p>
    <w:p w14:paraId="442F93B1" w14:textId="47369CC5" w:rsidR="00E17639" w:rsidRPr="0058162B" w:rsidRDefault="00CF78AA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CF78AA">
        <w:rPr>
          <w:rFonts w:ascii="Cambria" w:hAnsi="Cambria"/>
          <w:sz w:val="32"/>
          <w:szCs w:val="32"/>
          <w:lang w:val="ru-RU"/>
        </w:rPr>
        <w:t>Порежет хлопца... если не убьёт</w:t>
      </w:r>
      <w:r w:rsidR="00E17639" w:rsidRPr="0058162B">
        <w:rPr>
          <w:rFonts w:ascii="Cambria" w:hAnsi="Cambria"/>
          <w:sz w:val="32"/>
          <w:szCs w:val="32"/>
          <w:lang w:val="ru-RU"/>
        </w:rPr>
        <w:t>.</w:t>
      </w:r>
    </w:p>
    <w:p w14:paraId="650DE8DD" w14:textId="77777777" w:rsidR="003F38F4" w:rsidRPr="003F38F4" w:rsidRDefault="003F38F4" w:rsidP="003F38F4">
      <w:pPr>
        <w:spacing w:after="0" w:line="240" w:lineRule="auto"/>
        <w:ind w:left="1440"/>
        <w:rPr>
          <w:rFonts w:ascii="Cambria" w:hAnsi="Cambria"/>
          <w:sz w:val="20"/>
          <w:szCs w:val="20"/>
          <w:lang w:val="ru-RU"/>
        </w:rPr>
      </w:pPr>
    </w:p>
    <w:p w14:paraId="267BC203" w14:textId="77777777" w:rsidR="00E17639" w:rsidRPr="0058162B" w:rsidRDefault="00E17639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58162B">
        <w:rPr>
          <w:rFonts w:ascii="Cambria" w:hAnsi="Cambria"/>
          <w:sz w:val="32"/>
          <w:szCs w:val="32"/>
          <w:lang w:val="ru-RU"/>
        </w:rPr>
        <w:t>А тот, кому на кровь смотреть невмочь,</w:t>
      </w:r>
    </w:p>
    <w:p w14:paraId="74CEA85B" w14:textId="5F47C62D" w:rsidR="00E17639" w:rsidRPr="0058162B" w:rsidRDefault="00CF78AA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CF78AA">
        <w:rPr>
          <w:rFonts w:ascii="Cambria" w:hAnsi="Cambria"/>
          <w:sz w:val="32"/>
          <w:szCs w:val="32"/>
          <w:lang w:val="ru-RU"/>
        </w:rPr>
        <w:t>стал думать, как бы малому помочь</w:t>
      </w:r>
      <w:r w:rsidR="00E17639" w:rsidRPr="0058162B">
        <w:rPr>
          <w:rFonts w:ascii="Cambria" w:hAnsi="Cambria"/>
          <w:sz w:val="32"/>
          <w:szCs w:val="32"/>
          <w:lang w:val="ru-RU"/>
        </w:rPr>
        <w:t>.</w:t>
      </w:r>
    </w:p>
    <w:p w14:paraId="4EFE86B5" w14:textId="77777777" w:rsidR="003F38F4" w:rsidRPr="003F38F4" w:rsidRDefault="003F38F4" w:rsidP="003F38F4">
      <w:pPr>
        <w:spacing w:after="0" w:line="240" w:lineRule="auto"/>
        <w:ind w:left="1440"/>
        <w:rPr>
          <w:rFonts w:ascii="Cambria" w:hAnsi="Cambria"/>
          <w:lang w:val="ru-RU"/>
        </w:rPr>
      </w:pPr>
    </w:p>
    <w:p w14:paraId="0665B081" w14:textId="3A7537A5" w:rsidR="00E17639" w:rsidRPr="0058162B" w:rsidRDefault="00C671C6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C671C6">
        <w:rPr>
          <w:rFonts w:ascii="Cambria" w:hAnsi="Cambria"/>
          <w:sz w:val="32"/>
          <w:szCs w:val="32"/>
          <w:lang w:val="ru-RU"/>
        </w:rPr>
        <w:t>Решив не ввязываться в дело сгоряча</w:t>
      </w:r>
      <w:r w:rsidR="00E17639" w:rsidRPr="0058162B">
        <w:rPr>
          <w:rFonts w:ascii="Cambria" w:hAnsi="Cambria"/>
          <w:sz w:val="32"/>
          <w:szCs w:val="32"/>
          <w:lang w:val="ru-RU"/>
        </w:rPr>
        <w:t>,</w:t>
      </w:r>
    </w:p>
    <w:p w14:paraId="0630FB44" w14:textId="77777777" w:rsidR="00E17639" w:rsidRPr="0058162B" w:rsidRDefault="00E17639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58162B">
        <w:rPr>
          <w:rFonts w:ascii="Cambria" w:hAnsi="Cambria"/>
          <w:sz w:val="32"/>
          <w:szCs w:val="32"/>
          <w:lang w:val="ru-RU"/>
        </w:rPr>
        <w:t>он кликнул бармена, чтоб тот позвал врача.</w:t>
      </w:r>
    </w:p>
    <w:p w14:paraId="61AB60CB" w14:textId="77777777" w:rsidR="003F38F4" w:rsidRPr="003F38F4" w:rsidRDefault="003F38F4" w:rsidP="003F38F4">
      <w:pPr>
        <w:spacing w:after="0" w:line="240" w:lineRule="auto"/>
        <w:ind w:left="1440"/>
        <w:rPr>
          <w:rFonts w:ascii="Cambria" w:hAnsi="Cambria"/>
          <w:sz w:val="20"/>
          <w:szCs w:val="20"/>
          <w:lang w:val="ru-RU"/>
        </w:rPr>
      </w:pPr>
    </w:p>
    <w:p w14:paraId="2242E5EC" w14:textId="05E7C6B2" w:rsidR="00E17639" w:rsidRPr="0058162B" w:rsidRDefault="00137BD8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137BD8">
        <w:rPr>
          <w:rFonts w:ascii="Cambria" w:hAnsi="Cambria"/>
          <w:sz w:val="32"/>
          <w:szCs w:val="32"/>
          <w:lang w:val="ru-RU"/>
        </w:rPr>
        <w:t>А паренёк, не полагаясь на судьбу</w:t>
      </w:r>
      <w:r w:rsidR="009D55B0" w:rsidRPr="009D55B0">
        <w:rPr>
          <w:rFonts w:ascii="Cambria" w:hAnsi="Cambria"/>
          <w:sz w:val="32"/>
          <w:szCs w:val="32"/>
          <w:lang w:val="ru-RU"/>
        </w:rPr>
        <w:t>,</w:t>
      </w:r>
    </w:p>
    <w:p w14:paraId="7B7B4534" w14:textId="70396EEE" w:rsidR="00E17639" w:rsidRPr="0058162B" w:rsidRDefault="00CF2B63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CF2B63">
        <w:rPr>
          <w:rFonts w:ascii="Cambria" w:hAnsi="Cambria"/>
          <w:sz w:val="32"/>
          <w:szCs w:val="32"/>
          <w:lang w:val="ru-RU"/>
        </w:rPr>
        <w:t xml:space="preserve">вступил с бандитом в </w:t>
      </w:r>
      <w:r w:rsidR="009D55B0" w:rsidRPr="009D55B0">
        <w:rPr>
          <w:rFonts w:ascii="Cambria" w:hAnsi="Cambria"/>
          <w:sz w:val="32"/>
          <w:szCs w:val="32"/>
          <w:lang w:val="ru-RU"/>
        </w:rPr>
        <w:t xml:space="preserve">смертную </w:t>
      </w:r>
      <w:r w:rsidRPr="00CF2B63">
        <w:rPr>
          <w:rFonts w:ascii="Cambria" w:hAnsi="Cambria"/>
          <w:sz w:val="32"/>
          <w:szCs w:val="32"/>
          <w:lang w:val="ru-RU"/>
        </w:rPr>
        <w:t>борьбу</w:t>
      </w:r>
      <w:r w:rsidR="00E17639" w:rsidRPr="0058162B">
        <w:rPr>
          <w:rFonts w:ascii="Cambria" w:hAnsi="Cambria"/>
          <w:sz w:val="32"/>
          <w:szCs w:val="32"/>
          <w:lang w:val="ru-RU"/>
        </w:rPr>
        <w:t>.</w:t>
      </w:r>
    </w:p>
    <w:p w14:paraId="06AD24EA" w14:textId="77777777" w:rsidR="003F38F4" w:rsidRPr="003F38F4" w:rsidRDefault="003F38F4" w:rsidP="003F38F4">
      <w:pPr>
        <w:spacing w:after="0" w:line="240" w:lineRule="auto"/>
        <w:ind w:left="1440"/>
        <w:rPr>
          <w:rFonts w:ascii="Cambria" w:hAnsi="Cambria"/>
          <w:sz w:val="20"/>
          <w:szCs w:val="20"/>
          <w:lang w:val="ru-RU"/>
        </w:rPr>
      </w:pPr>
    </w:p>
    <w:p w14:paraId="78C7F30C" w14:textId="659D672A" w:rsidR="00E17639" w:rsidRPr="0058162B" w:rsidRDefault="00E17639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58162B">
        <w:rPr>
          <w:rFonts w:ascii="Cambria" w:hAnsi="Cambria"/>
          <w:sz w:val="32"/>
          <w:szCs w:val="32"/>
          <w:lang w:val="ru-RU"/>
        </w:rPr>
        <w:t>Мужчины поняли: расклад негож, —</w:t>
      </w:r>
    </w:p>
    <w:p w14:paraId="29C3FE82" w14:textId="77777777" w:rsidR="00E17639" w:rsidRPr="0058162B" w:rsidRDefault="00E17639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58162B">
        <w:rPr>
          <w:rFonts w:ascii="Cambria" w:hAnsi="Cambria"/>
          <w:sz w:val="32"/>
          <w:szCs w:val="32"/>
          <w:lang w:val="ru-RU"/>
        </w:rPr>
        <w:t>парнишке для защиты нужен нож,</w:t>
      </w:r>
    </w:p>
    <w:p w14:paraId="3B6DDE54" w14:textId="77777777" w:rsidR="003F38F4" w:rsidRPr="003F38F4" w:rsidRDefault="003F38F4" w:rsidP="003F38F4">
      <w:pPr>
        <w:spacing w:after="0" w:line="240" w:lineRule="auto"/>
        <w:ind w:left="1440"/>
        <w:rPr>
          <w:rFonts w:ascii="Cambria" w:hAnsi="Cambria"/>
          <w:sz w:val="20"/>
          <w:szCs w:val="20"/>
          <w:lang w:val="ru-RU"/>
        </w:rPr>
      </w:pPr>
    </w:p>
    <w:p w14:paraId="4064BD67" w14:textId="1BB99F2E" w:rsidR="00E17639" w:rsidRPr="0058162B" w:rsidRDefault="00E17639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58162B">
        <w:rPr>
          <w:rFonts w:ascii="Cambria" w:hAnsi="Cambria"/>
          <w:sz w:val="32"/>
          <w:szCs w:val="32"/>
          <w:lang w:val="ru-RU"/>
        </w:rPr>
        <w:t xml:space="preserve">иначе малому </w:t>
      </w:r>
      <w:r w:rsidR="007D1EE2" w:rsidRPr="007D1EE2">
        <w:rPr>
          <w:rFonts w:ascii="Cambria" w:hAnsi="Cambria"/>
          <w:sz w:val="32"/>
          <w:szCs w:val="32"/>
          <w:lang w:val="ru-RU"/>
        </w:rPr>
        <w:t xml:space="preserve">и впрямь </w:t>
      </w:r>
      <w:r w:rsidRPr="0058162B">
        <w:rPr>
          <w:rFonts w:ascii="Cambria" w:hAnsi="Cambria"/>
          <w:sz w:val="32"/>
          <w:szCs w:val="32"/>
          <w:lang w:val="ru-RU"/>
        </w:rPr>
        <w:t>кранты.</w:t>
      </w:r>
    </w:p>
    <w:p w14:paraId="73C2E837" w14:textId="77777777" w:rsidR="00E17639" w:rsidRPr="0058162B" w:rsidRDefault="00E17639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58162B">
        <w:rPr>
          <w:rFonts w:ascii="Cambria" w:hAnsi="Cambria"/>
          <w:sz w:val="32"/>
          <w:szCs w:val="32"/>
          <w:lang w:val="ru-RU"/>
        </w:rPr>
        <w:t>Решили, нож закажут и бинты.</w:t>
      </w:r>
    </w:p>
    <w:p w14:paraId="00F714A3" w14:textId="77777777" w:rsidR="003F38F4" w:rsidRPr="003F38F4" w:rsidRDefault="003F38F4" w:rsidP="003F38F4">
      <w:pPr>
        <w:spacing w:after="0" w:line="240" w:lineRule="auto"/>
        <w:ind w:left="1440"/>
        <w:rPr>
          <w:rFonts w:ascii="Cambria" w:hAnsi="Cambria"/>
          <w:sz w:val="20"/>
          <w:szCs w:val="20"/>
          <w:lang w:val="ru-RU"/>
        </w:rPr>
      </w:pPr>
    </w:p>
    <w:p w14:paraId="77220F58" w14:textId="77777777" w:rsidR="00E17639" w:rsidRPr="0058162B" w:rsidRDefault="00E17639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58162B">
        <w:rPr>
          <w:rFonts w:ascii="Cambria" w:hAnsi="Cambria"/>
          <w:sz w:val="32"/>
          <w:szCs w:val="32"/>
          <w:lang w:val="ru-RU"/>
        </w:rPr>
        <w:t>Сошлись на том, что равнодушье — грех,</w:t>
      </w:r>
    </w:p>
    <w:p w14:paraId="70B38BB7" w14:textId="77777777" w:rsidR="00E17639" w:rsidRDefault="00E17639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58162B">
        <w:rPr>
          <w:rFonts w:ascii="Cambria" w:hAnsi="Cambria"/>
          <w:sz w:val="32"/>
          <w:szCs w:val="32"/>
          <w:lang w:val="ru-RU"/>
        </w:rPr>
        <w:t>а все расходы — поровну, на всех.</w:t>
      </w:r>
    </w:p>
    <w:p w14:paraId="38196E76" w14:textId="35C275CE" w:rsidR="00E17639" w:rsidRPr="0058162B" w:rsidRDefault="00E17639" w:rsidP="00F9113B">
      <w:pPr>
        <w:spacing w:after="0" w:line="280" w:lineRule="exact"/>
        <w:ind w:left="3600"/>
        <w:rPr>
          <w:rFonts w:ascii="Cambria" w:hAnsi="Cambria"/>
          <w:sz w:val="32"/>
          <w:szCs w:val="32"/>
          <w:lang w:val="ru-RU"/>
        </w:rPr>
      </w:pPr>
      <w:r w:rsidRPr="0058162B">
        <w:rPr>
          <w:rFonts w:ascii="Cambria" w:hAnsi="Cambria"/>
          <w:sz w:val="32"/>
          <w:szCs w:val="32"/>
          <w:lang w:val="ru-RU"/>
        </w:rPr>
        <w:t>______</w:t>
      </w:r>
      <w:r w:rsidR="00F9113B">
        <w:rPr>
          <w:rFonts w:ascii="Cambria" w:hAnsi="Cambria"/>
          <w:sz w:val="32"/>
          <w:szCs w:val="32"/>
          <w:lang w:val="ru-RU"/>
        </w:rPr>
        <w:t>__</w:t>
      </w:r>
    </w:p>
    <w:p w14:paraId="42AF6FA5" w14:textId="77777777" w:rsidR="00E17639" w:rsidRPr="00F9113B" w:rsidRDefault="00E17639" w:rsidP="00E17639">
      <w:pPr>
        <w:spacing w:after="0" w:line="240" w:lineRule="auto"/>
        <w:ind w:left="1260"/>
        <w:rPr>
          <w:rFonts w:ascii="Cambria" w:hAnsi="Cambria"/>
          <w:sz w:val="16"/>
          <w:szCs w:val="16"/>
          <w:lang w:val="ru-RU"/>
        </w:rPr>
      </w:pPr>
    </w:p>
    <w:p w14:paraId="5F5AF16B" w14:textId="77777777" w:rsidR="00E17639" w:rsidRPr="0058162B" w:rsidRDefault="00E17639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58162B">
        <w:rPr>
          <w:rFonts w:ascii="Cambria" w:hAnsi="Cambria"/>
          <w:sz w:val="32"/>
          <w:szCs w:val="32"/>
          <w:lang w:val="ru-RU"/>
        </w:rPr>
        <w:t>Иносказание, конечно, — лишь приём,</w:t>
      </w:r>
    </w:p>
    <w:p w14:paraId="3EEC85F7" w14:textId="77777777" w:rsidR="00E17639" w:rsidRPr="0058162B" w:rsidRDefault="00E17639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58162B">
        <w:rPr>
          <w:rFonts w:ascii="Cambria" w:hAnsi="Cambria"/>
          <w:sz w:val="32"/>
          <w:szCs w:val="32"/>
          <w:lang w:val="ru-RU"/>
        </w:rPr>
        <w:t>чтоб показать, как скверно мы живём.</w:t>
      </w:r>
    </w:p>
    <w:p w14:paraId="12DC2462" w14:textId="77777777" w:rsidR="00E17639" w:rsidRPr="0058162B" w:rsidRDefault="00E17639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58162B">
        <w:rPr>
          <w:rFonts w:ascii="Cambria" w:hAnsi="Cambria"/>
          <w:sz w:val="32"/>
          <w:szCs w:val="32"/>
          <w:lang w:val="ru-RU"/>
        </w:rPr>
        <w:t>Ведь мир, увы, действительно таков,</w:t>
      </w:r>
    </w:p>
    <w:p w14:paraId="226C7A4D" w14:textId="2F343575" w:rsidR="00E17639" w:rsidRDefault="00E17639" w:rsidP="003F38F4">
      <w:pPr>
        <w:spacing w:after="0" w:line="320" w:lineRule="exact"/>
        <w:ind w:left="1440"/>
        <w:rPr>
          <w:rFonts w:ascii="Cambria" w:hAnsi="Cambria"/>
          <w:sz w:val="32"/>
          <w:szCs w:val="32"/>
          <w:lang w:val="ru-RU"/>
        </w:rPr>
      </w:pPr>
      <w:r w:rsidRPr="0058162B">
        <w:rPr>
          <w:rFonts w:ascii="Cambria" w:hAnsi="Cambria"/>
          <w:sz w:val="32"/>
          <w:szCs w:val="32"/>
          <w:lang w:val="ru-RU"/>
        </w:rPr>
        <w:t>как посиделки тех убогих мужиков.</w:t>
      </w:r>
    </w:p>
    <w:p w14:paraId="21DF55B5" w14:textId="77777777" w:rsidR="003F38F4" w:rsidRPr="003F38F4" w:rsidRDefault="003F38F4" w:rsidP="003F38F4">
      <w:pPr>
        <w:spacing w:after="0" w:line="240" w:lineRule="auto"/>
        <w:ind w:left="1440"/>
        <w:rPr>
          <w:rFonts w:ascii="Cambria" w:hAnsi="Cambria"/>
          <w:sz w:val="20"/>
          <w:szCs w:val="20"/>
          <w:lang w:val="ru-RU"/>
        </w:rPr>
      </w:pPr>
    </w:p>
    <w:p w14:paraId="3ABC5886" w14:textId="42565E61" w:rsidR="00A92F6D" w:rsidRPr="003F38F4" w:rsidRDefault="00154CE7" w:rsidP="003F38F4">
      <w:pPr>
        <w:spacing w:after="0" w:line="240" w:lineRule="auto"/>
        <w:ind w:left="1440"/>
        <w:rPr>
          <w:rFonts w:ascii="Cambria" w:hAnsi="Cambria"/>
          <w:i/>
          <w:sz w:val="28"/>
          <w:szCs w:val="32"/>
          <w:lang w:val="ru-RU"/>
        </w:rPr>
      </w:pPr>
      <w:r w:rsidRPr="00154CE7">
        <w:rPr>
          <w:rFonts w:ascii="Cambria" w:hAnsi="Cambria"/>
          <w:i/>
          <w:sz w:val="28"/>
          <w:szCs w:val="32"/>
          <w:lang w:val="ru-RU"/>
        </w:rPr>
        <w:t>Июль 2024 года</w:t>
      </w:r>
    </w:p>
    <w:sectPr w:rsidR="00A92F6D" w:rsidRPr="003F38F4" w:rsidSect="003F38F4">
      <w:pgSz w:w="12240" w:h="15840" w:code="1"/>
      <w:pgMar w:top="576" w:right="720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39"/>
    <w:rsid w:val="000F562F"/>
    <w:rsid w:val="00137BD8"/>
    <w:rsid w:val="00154CE7"/>
    <w:rsid w:val="001B0B92"/>
    <w:rsid w:val="00214AD3"/>
    <w:rsid w:val="002813D0"/>
    <w:rsid w:val="002C7F7B"/>
    <w:rsid w:val="00312168"/>
    <w:rsid w:val="003C6A83"/>
    <w:rsid w:val="003F38F4"/>
    <w:rsid w:val="004100B7"/>
    <w:rsid w:val="00415C4D"/>
    <w:rsid w:val="00416A13"/>
    <w:rsid w:val="00436B80"/>
    <w:rsid w:val="00455520"/>
    <w:rsid w:val="004D1577"/>
    <w:rsid w:val="004E0FFD"/>
    <w:rsid w:val="004F70A9"/>
    <w:rsid w:val="00560986"/>
    <w:rsid w:val="00654655"/>
    <w:rsid w:val="007D1EE2"/>
    <w:rsid w:val="00815415"/>
    <w:rsid w:val="00863EAC"/>
    <w:rsid w:val="009D55B0"/>
    <w:rsid w:val="00A2160B"/>
    <w:rsid w:val="00A92F6D"/>
    <w:rsid w:val="00A94EE0"/>
    <w:rsid w:val="00AD7838"/>
    <w:rsid w:val="00B92318"/>
    <w:rsid w:val="00C671C6"/>
    <w:rsid w:val="00CE184C"/>
    <w:rsid w:val="00CF2B63"/>
    <w:rsid w:val="00CF78AA"/>
    <w:rsid w:val="00E17639"/>
    <w:rsid w:val="00E42CA1"/>
    <w:rsid w:val="00E63EC3"/>
    <w:rsid w:val="00E86A0D"/>
    <w:rsid w:val="00F9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609D"/>
  <w15:chartTrackingRefBased/>
  <w15:docId w15:val="{CD42BF4E-A92E-45BE-95AE-13906EE1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76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2024-07-15T21:16:00Z</cp:lastPrinted>
  <dcterms:created xsi:type="dcterms:W3CDTF">2025-07-17T00:17:00Z</dcterms:created>
  <dcterms:modified xsi:type="dcterms:W3CDTF">2025-07-17T00:28:00Z</dcterms:modified>
</cp:coreProperties>
</file>