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BCE2" w14:textId="77777777" w:rsidR="007B7CA3" w:rsidRDefault="007B7CA3" w:rsidP="00814BD5">
      <w:pPr>
        <w:spacing w:after="0" w:line="250" w:lineRule="exact"/>
        <w:rPr>
          <w:rFonts w:ascii="Cambria" w:hAnsi="Cambria"/>
          <w:sz w:val="25"/>
          <w:szCs w:val="25"/>
          <w:lang w:val="ru-RU"/>
        </w:rPr>
      </w:pPr>
    </w:p>
    <w:p w14:paraId="5E4C0E0E" w14:textId="0DE8ADD1" w:rsidR="007B7CA3" w:rsidRPr="0095737C" w:rsidRDefault="007B7CA3" w:rsidP="007B7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bookmarkStart w:id="0" w:name="_Hlk177109499"/>
      <w:r w:rsidRPr="0095737C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95737C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95737C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</w:t>
      </w:r>
      <w:r w:rsidR="0005482D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Из цикла стихов «</w:t>
      </w:r>
      <w:hyperlink r:id="rId5" w:history="1">
        <w:r w:rsidR="0005482D" w:rsidRPr="0005482D">
          <w:rPr>
            <w:rStyle w:val="Hyperlink"/>
            <w:rFonts w:ascii="Cambria" w:eastAsia="Times New Roman" w:hAnsi="Cambria" w:cs="Courier New"/>
            <w:sz w:val="30"/>
            <w:szCs w:val="30"/>
            <w:lang w:val="ru-RU"/>
          </w:rPr>
          <w:t>Наболевшее</w:t>
        </w:r>
      </w:hyperlink>
      <w:r w:rsidR="0005482D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bookmarkEnd w:id="0"/>
    <w:p w14:paraId="26C414C4" w14:textId="77777777" w:rsidR="007B7CA3" w:rsidRPr="0095737C" w:rsidRDefault="007B7CA3" w:rsidP="007B7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"/>
        <w:rPr>
          <w:rFonts w:ascii="Cambria" w:eastAsia="Times New Roman" w:hAnsi="Cambria" w:cs="Courier New"/>
          <w:color w:val="000000"/>
          <w:sz w:val="28"/>
          <w:szCs w:val="28"/>
          <w:lang w:val="ru-RU"/>
        </w:rPr>
      </w:pPr>
      <w:r w:rsidRPr="0095737C">
        <w:rPr>
          <w:rFonts w:ascii="Cambria" w:eastAsia="Times New Roman" w:hAnsi="Cambria" w:cs="Courier New"/>
          <w:color w:val="000000"/>
          <w:sz w:val="28"/>
          <w:szCs w:val="28"/>
          <w:lang w:val="ru-RU"/>
        </w:rPr>
        <w:t>_________________________________________________________________________________________</w:t>
      </w:r>
    </w:p>
    <w:p w14:paraId="4B5D6956" w14:textId="77777777" w:rsidR="007B7CA3" w:rsidRPr="007B7CA3" w:rsidRDefault="007B7CA3" w:rsidP="007B7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2"/>
          <w:lang w:val="ru-RU"/>
        </w:rPr>
      </w:pPr>
    </w:p>
    <w:p w14:paraId="599EE2AE" w14:textId="77777777" w:rsidR="007B7CA3" w:rsidRPr="007B7CA3" w:rsidRDefault="007B7CA3" w:rsidP="007B7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2"/>
          <w:lang w:val="ru-RU"/>
        </w:rPr>
      </w:pPr>
    </w:p>
    <w:p w14:paraId="3F6B1044" w14:textId="77777777" w:rsidR="00A05477" w:rsidRPr="003A0EC4" w:rsidRDefault="00A05477" w:rsidP="007B7CA3">
      <w:pPr>
        <w:tabs>
          <w:tab w:val="left" w:pos="2520"/>
        </w:tabs>
        <w:spacing w:after="0" w:line="240" w:lineRule="auto"/>
        <w:ind w:left="234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О ДЕЗИНФЕКЦИИ РОССИИ</w:t>
      </w:r>
    </w:p>
    <w:p w14:paraId="095BDF7E" w14:textId="77777777" w:rsidR="00A05477" w:rsidRPr="003A0EC4" w:rsidRDefault="00A05477" w:rsidP="007B7CA3">
      <w:pPr>
        <w:spacing w:after="0" w:line="240" w:lineRule="auto"/>
        <w:rPr>
          <w:rFonts w:ascii="Cambria" w:hAnsi="Cambria"/>
          <w:sz w:val="34"/>
          <w:szCs w:val="34"/>
          <w:lang w:val="ru-RU"/>
        </w:rPr>
      </w:pPr>
    </w:p>
    <w:p w14:paraId="24998FA2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Когда усопнет возбудитель пандемии,</w:t>
      </w:r>
    </w:p>
    <w:p w14:paraId="32280FCC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а с ним — и зло той СВОлочной зимы,</w:t>
      </w:r>
    </w:p>
    <w:p w14:paraId="45F2C5B3" w14:textId="6A4571B8" w:rsidR="00A05477" w:rsidRPr="003A0EC4" w:rsidRDefault="004C13BF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спецам-</w:t>
      </w:r>
      <w:r w:rsidR="00A05477" w:rsidRPr="003A0EC4">
        <w:rPr>
          <w:rFonts w:ascii="Cambria" w:hAnsi="Cambria"/>
          <w:sz w:val="34"/>
          <w:szCs w:val="34"/>
          <w:lang w:val="ru-RU"/>
        </w:rPr>
        <w:t>умельцам предстоит Россию</w:t>
      </w:r>
    </w:p>
    <w:p w14:paraId="0D972D89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дезинфицировать от Z-чумы.</w:t>
      </w:r>
    </w:p>
    <w:p w14:paraId="7BBA9B83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40ECDA04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 xml:space="preserve">Чтоб власти впредь не </w:t>
      </w:r>
      <w:r w:rsidR="004C13BF" w:rsidRPr="003A0EC4">
        <w:rPr>
          <w:rFonts w:ascii="Cambria" w:hAnsi="Cambria"/>
          <w:sz w:val="34"/>
          <w:szCs w:val="34"/>
          <w:lang w:val="ru-RU"/>
        </w:rPr>
        <w:t xml:space="preserve">загнивать </w:t>
      </w:r>
      <w:r w:rsidRPr="003A0EC4">
        <w:rPr>
          <w:rFonts w:ascii="Cambria" w:hAnsi="Cambria"/>
          <w:sz w:val="34"/>
          <w:szCs w:val="34"/>
          <w:lang w:val="ru-RU"/>
        </w:rPr>
        <w:t>в проказе</w:t>
      </w:r>
    </w:p>
    <w:p w14:paraId="597494CF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и чтоб свободы не поела тля,</w:t>
      </w:r>
    </w:p>
    <w:p w14:paraId="687D9C5E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придётся тщательно обеззаразить</w:t>
      </w:r>
    </w:p>
    <w:p w14:paraId="35E4B3D1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все залы и с</w:t>
      </w:r>
      <w:r w:rsidR="004C6381" w:rsidRPr="003A0EC4">
        <w:rPr>
          <w:rFonts w:ascii="Cambria" w:hAnsi="Cambria"/>
          <w:sz w:val="34"/>
          <w:szCs w:val="34"/>
          <w:lang w:val="ru-RU"/>
        </w:rPr>
        <w:t>е</w:t>
      </w:r>
      <w:r w:rsidRPr="003A0EC4">
        <w:rPr>
          <w:rFonts w:ascii="Cambria" w:hAnsi="Cambria"/>
          <w:sz w:val="34"/>
          <w:szCs w:val="34"/>
          <w:lang w:val="ru-RU"/>
        </w:rPr>
        <w:t>далища Кремля, —</w:t>
      </w:r>
    </w:p>
    <w:p w14:paraId="21D32175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3BB758C0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дезинфицировать от всех, кто нарепрессил, —</w:t>
      </w:r>
    </w:p>
    <w:p w14:paraId="03D49006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а также вытравить вчистую, вдрых,</w:t>
      </w:r>
    </w:p>
    <w:p w14:paraId="0CA5FA98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всю гнусь и скверну с министерских кресел,</w:t>
      </w:r>
    </w:p>
    <w:p w14:paraId="568B4679" w14:textId="0C6A5996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 xml:space="preserve">со всех судейских, </w:t>
      </w:r>
      <w:r w:rsidR="003A0EC4" w:rsidRPr="003A0EC4">
        <w:rPr>
          <w:rFonts w:ascii="Cambria" w:hAnsi="Cambria"/>
          <w:sz w:val="34"/>
          <w:szCs w:val="34"/>
          <w:lang w:val="ru-RU"/>
        </w:rPr>
        <w:t>Ф</w:t>
      </w:r>
      <w:r w:rsidR="009B4FB8" w:rsidRPr="003A0EC4">
        <w:rPr>
          <w:rFonts w:ascii="Cambria" w:hAnsi="Cambria"/>
          <w:sz w:val="34"/>
          <w:szCs w:val="34"/>
          <w:lang w:val="ru-RU"/>
        </w:rPr>
        <w:t>СБ</w:t>
      </w:r>
      <w:r w:rsidR="003A0EC4" w:rsidRPr="003A0EC4">
        <w:rPr>
          <w:rFonts w:ascii="Cambria" w:hAnsi="Cambria"/>
          <w:sz w:val="34"/>
          <w:szCs w:val="34"/>
          <w:lang w:val="ru-RU"/>
        </w:rPr>
        <w:t>-</w:t>
      </w:r>
      <w:r w:rsidR="009B4FB8" w:rsidRPr="003A0EC4">
        <w:rPr>
          <w:rFonts w:ascii="Cambria" w:hAnsi="Cambria"/>
          <w:sz w:val="34"/>
          <w:szCs w:val="34"/>
          <w:lang w:val="ru-RU"/>
        </w:rPr>
        <w:t>шных</w:t>
      </w:r>
      <w:r w:rsidRPr="003A0EC4">
        <w:rPr>
          <w:rFonts w:ascii="Cambria" w:hAnsi="Cambria"/>
          <w:sz w:val="34"/>
          <w:szCs w:val="34"/>
          <w:lang w:val="ru-RU"/>
        </w:rPr>
        <w:t xml:space="preserve"> и думских;</w:t>
      </w:r>
    </w:p>
    <w:p w14:paraId="381B8512" w14:textId="77777777" w:rsidR="00A05477" w:rsidRPr="003A0EC4" w:rsidRDefault="00A05477" w:rsidP="007B7CA3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12CCD9B6" w14:textId="77777777" w:rsidR="00A05477" w:rsidRPr="003A0EC4" w:rsidRDefault="00A0547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дезинфицировать от скверны кабинеты</w:t>
      </w:r>
    </w:p>
    <w:p w14:paraId="57C8CA3F" w14:textId="77777777" w:rsidR="00A05477" w:rsidRPr="003A0EC4" w:rsidRDefault="00A0547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чиновников с ментальностью гнилой,</w:t>
      </w:r>
    </w:p>
    <w:p w14:paraId="4D03B664" w14:textId="77777777" w:rsidR="00A05477" w:rsidRPr="003A0EC4" w:rsidRDefault="00A0547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сначала вирусные выбросив портреты</w:t>
      </w:r>
    </w:p>
    <w:p w14:paraId="2278FC90" w14:textId="77777777" w:rsidR="00A05477" w:rsidRPr="003A0EC4" w:rsidRDefault="00A0547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 xml:space="preserve">вождей, травивших </w:t>
      </w:r>
      <w:r w:rsidR="00C87983" w:rsidRPr="003A0EC4">
        <w:rPr>
          <w:rFonts w:ascii="Cambria" w:hAnsi="Cambria"/>
          <w:sz w:val="34"/>
          <w:szCs w:val="34"/>
          <w:lang w:val="ru-RU"/>
        </w:rPr>
        <w:t xml:space="preserve">свой народ </w:t>
      </w:r>
      <w:r w:rsidRPr="003A0EC4">
        <w:rPr>
          <w:rFonts w:ascii="Cambria" w:hAnsi="Cambria"/>
          <w:sz w:val="34"/>
          <w:szCs w:val="34"/>
          <w:lang w:val="ru-RU"/>
        </w:rPr>
        <w:t>чумой.</w:t>
      </w:r>
    </w:p>
    <w:p w14:paraId="167DD8D0" w14:textId="77777777" w:rsidR="00A05477" w:rsidRPr="003A0EC4" w:rsidRDefault="00A0547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74F35563" w14:textId="77777777" w:rsidR="00794707" w:rsidRPr="003A0EC4" w:rsidRDefault="0079470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Но начинание окажется напрасным, —</w:t>
      </w:r>
    </w:p>
    <w:p w14:paraId="361FAF27" w14:textId="68ABB5C7" w:rsidR="00794707" w:rsidRPr="003A0EC4" w:rsidRDefault="0079470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 xml:space="preserve">вернётся </w:t>
      </w:r>
      <w:r w:rsidR="00964465" w:rsidRPr="003A0EC4">
        <w:rPr>
          <w:rFonts w:ascii="Cambria" w:hAnsi="Cambria"/>
          <w:sz w:val="34"/>
          <w:szCs w:val="34"/>
          <w:lang w:val="ru-RU"/>
        </w:rPr>
        <w:t>мор</w:t>
      </w:r>
      <w:r w:rsidRPr="003A0EC4">
        <w:rPr>
          <w:rFonts w:ascii="Cambria" w:hAnsi="Cambria"/>
          <w:sz w:val="34"/>
          <w:szCs w:val="34"/>
          <w:lang w:val="ru-RU"/>
        </w:rPr>
        <w:t>, затею погубя,</w:t>
      </w:r>
    </w:p>
    <w:p w14:paraId="788F2C21" w14:textId="4EB3AB3E" w:rsidR="00794707" w:rsidRPr="003A0EC4" w:rsidRDefault="0079470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 xml:space="preserve">коль россиянам, </w:t>
      </w:r>
      <w:r w:rsidR="00964465" w:rsidRPr="003A0EC4">
        <w:rPr>
          <w:rFonts w:ascii="Cambria" w:hAnsi="Cambria"/>
          <w:sz w:val="34"/>
          <w:szCs w:val="34"/>
          <w:lang w:val="ru-RU"/>
        </w:rPr>
        <w:t xml:space="preserve">к </w:t>
      </w:r>
      <w:r w:rsidR="001129F1" w:rsidRPr="003A0EC4">
        <w:rPr>
          <w:rFonts w:ascii="Cambria" w:hAnsi="Cambria"/>
          <w:sz w:val="34"/>
          <w:szCs w:val="34"/>
          <w:lang w:val="ru-RU"/>
        </w:rPr>
        <w:t>злу</w:t>
      </w:r>
      <w:r w:rsidR="00964465" w:rsidRPr="003A0EC4">
        <w:rPr>
          <w:rFonts w:ascii="Cambria" w:hAnsi="Cambria"/>
          <w:sz w:val="34"/>
          <w:szCs w:val="34"/>
          <w:lang w:val="ru-RU"/>
        </w:rPr>
        <w:t xml:space="preserve"> причастным</w:t>
      </w:r>
      <w:r w:rsidRPr="003A0EC4">
        <w:rPr>
          <w:rFonts w:ascii="Cambria" w:hAnsi="Cambria"/>
          <w:sz w:val="34"/>
          <w:szCs w:val="34"/>
          <w:lang w:val="ru-RU"/>
        </w:rPr>
        <w:t>,</w:t>
      </w:r>
    </w:p>
    <w:p w14:paraId="279CDA56" w14:textId="2DD90582" w:rsidR="00B93821" w:rsidRPr="003A0EC4" w:rsidRDefault="00794707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  <w:r w:rsidRPr="003A0EC4">
        <w:rPr>
          <w:rFonts w:ascii="Cambria" w:hAnsi="Cambria"/>
          <w:sz w:val="34"/>
          <w:szCs w:val="34"/>
          <w:lang w:val="ru-RU"/>
        </w:rPr>
        <w:t>не вытравить заразу из себя.</w:t>
      </w:r>
    </w:p>
    <w:p w14:paraId="79B511AD" w14:textId="32742105" w:rsidR="00E3085A" w:rsidRPr="003A0EC4" w:rsidRDefault="00E3085A" w:rsidP="00794707">
      <w:pPr>
        <w:spacing w:after="0" w:line="240" w:lineRule="auto"/>
        <w:ind w:left="1350"/>
        <w:rPr>
          <w:rFonts w:ascii="Cambria" w:hAnsi="Cambria"/>
          <w:sz w:val="34"/>
          <w:szCs w:val="34"/>
          <w:lang w:val="ru-RU"/>
        </w:rPr>
      </w:pPr>
    </w:p>
    <w:p w14:paraId="2C238A5E" w14:textId="57BB5D70" w:rsidR="00E3085A" w:rsidRPr="003A0EC4" w:rsidRDefault="00E3085A" w:rsidP="00794707">
      <w:pPr>
        <w:spacing w:after="0" w:line="240" w:lineRule="auto"/>
        <w:ind w:left="1350"/>
        <w:rPr>
          <w:rFonts w:ascii="Cambria" w:hAnsi="Cambria"/>
          <w:i/>
          <w:sz w:val="30"/>
          <w:szCs w:val="30"/>
          <w:lang w:val="ru-RU"/>
        </w:rPr>
      </w:pPr>
      <w:r w:rsidRPr="003A0EC4">
        <w:rPr>
          <w:rFonts w:ascii="Cambria" w:hAnsi="Cambria"/>
          <w:i/>
          <w:sz w:val="30"/>
          <w:szCs w:val="30"/>
          <w:lang w:val="ru-RU"/>
        </w:rPr>
        <w:t>Сентябрь 2024 года</w:t>
      </w:r>
    </w:p>
    <w:p w14:paraId="4770E1E5" w14:textId="77777777" w:rsidR="00794707" w:rsidRPr="007B7CA3" w:rsidRDefault="00794707" w:rsidP="00794707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794707" w:rsidRPr="007B7CA3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21"/>
    <w:rsid w:val="0005482D"/>
    <w:rsid w:val="001129F1"/>
    <w:rsid w:val="00214AD3"/>
    <w:rsid w:val="002813D0"/>
    <w:rsid w:val="003A0EC4"/>
    <w:rsid w:val="004100B7"/>
    <w:rsid w:val="00434674"/>
    <w:rsid w:val="00436B80"/>
    <w:rsid w:val="004C13BF"/>
    <w:rsid w:val="004C6381"/>
    <w:rsid w:val="004D1577"/>
    <w:rsid w:val="00541253"/>
    <w:rsid w:val="00551B21"/>
    <w:rsid w:val="00560986"/>
    <w:rsid w:val="00624510"/>
    <w:rsid w:val="00794707"/>
    <w:rsid w:val="007B7CA3"/>
    <w:rsid w:val="007D2CEF"/>
    <w:rsid w:val="00814BD5"/>
    <w:rsid w:val="00863EAC"/>
    <w:rsid w:val="00960596"/>
    <w:rsid w:val="00964465"/>
    <w:rsid w:val="009B4FB8"/>
    <w:rsid w:val="00A05477"/>
    <w:rsid w:val="00A2160B"/>
    <w:rsid w:val="00A92F6D"/>
    <w:rsid w:val="00AD1221"/>
    <w:rsid w:val="00B93821"/>
    <w:rsid w:val="00C87983"/>
    <w:rsid w:val="00E05489"/>
    <w:rsid w:val="00E3085A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B8DA"/>
  <w15:chartTrackingRefBased/>
  <w15:docId w15:val="{A38F0C54-C35D-4C7C-887E-2B05AF4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48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2025-10-06T19:56:00Z</cp:lastPrinted>
  <dcterms:created xsi:type="dcterms:W3CDTF">2024-09-08T20:03:00Z</dcterms:created>
  <dcterms:modified xsi:type="dcterms:W3CDTF">2025-10-06T19:57:00Z</dcterms:modified>
</cp:coreProperties>
</file>