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9B2E5" w14:textId="77777777" w:rsidR="007F433C" w:rsidRPr="00654655" w:rsidRDefault="007F433C" w:rsidP="00152ABE">
      <w:pPr>
        <w:spacing w:after="0" w:line="240" w:lineRule="auto"/>
        <w:rPr>
          <w:rFonts w:ascii="Cambria" w:eastAsia="Times New Roman" w:hAnsi="Cambria" w:cs="Courier New"/>
          <w:color w:val="000000"/>
          <w:sz w:val="30"/>
          <w:szCs w:val="30"/>
          <w:lang w:val="ru-RU"/>
        </w:rPr>
      </w:pPr>
      <w:r w:rsidRPr="00654655">
        <w:rPr>
          <w:rFonts w:ascii="Cambria" w:eastAsia="Times New Roman" w:hAnsi="Cambria" w:cs="Courier New"/>
          <w:color w:val="000000"/>
          <w:sz w:val="30"/>
          <w:szCs w:val="30"/>
          <w:lang w:val="ru-RU"/>
        </w:rPr>
        <w:t xml:space="preserve">Ростислав Дижур  </w:t>
      </w:r>
      <w:hyperlink r:id="rId4" w:history="1"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www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.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r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-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di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.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net</w:t>
        </w:r>
      </w:hyperlink>
      <w:r w:rsidRPr="00654655">
        <w:rPr>
          <w:rFonts w:ascii="Cambria" w:eastAsia="Times New Roman" w:hAnsi="Cambria" w:cs="Courier New"/>
          <w:color w:val="000000"/>
          <w:sz w:val="30"/>
          <w:szCs w:val="30"/>
          <w:lang w:val="ru-RU"/>
        </w:rPr>
        <w:t xml:space="preserve">      Из цикла стихов «</w:t>
      </w:r>
      <w:hyperlink r:id="rId5" w:history="1"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Наболевшее</w:t>
        </w:r>
      </w:hyperlink>
      <w:r w:rsidRPr="00654655">
        <w:rPr>
          <w:rFonts w:ascii="Cambria" w:eastAsia="Times New Roman" w:hAnsi="Cambria" w:cs="Courier New"/>
          <w:color w:val="000000"/>
          <w:sz w:val="30"/>
          <w:szCs w:val="30"/>
          <w:lang w:val="ru-RU"/>
        </w:rPr>
        <w:t>»</w:t>
      </w:r>
    </w:p>
    <w:p w14:paraId="3700AF1E" w14:textId="4ABCB64E" w:rsidR="007F433C" w:rsidRPr="00D25F24" w:rsidRDefault="007F433C" w:rsidP="007F433C">
      <w:pPr>
        <w:spacing w:after="0" w:line="240" w:lineRule="auto"/>
        <w:rPr>
          <w:rFonts w:ascii="Cambria" w:hAnsi="Cambria"/>
          <w:sz w:val="25"/>
          <w:szCs w:val="25"/>
          <w:lang w:val="ru-RU"/>
        </w:rPr>
      </w:pPr>
      <w:r w:rsidRPr="00D25F24">
        <w:rPr>
          <w:rFonts w:ascii="Cambria" w:hAnsi="Cambria"/>
          <w:sz w:val="25"/>
          <w:szCs w:val="25"/>
          <w:lang w:val="ru-RU"/>
        </w:rPr>
        <w:t>_____________________________________</w:t>
      </w:r>
      <w:r>
        <w:rPr>
          <w:rFonts w:ascii="Cambria" w:hAnsi="Cambria"/>
          <w:sz w:val="25"/>
          <w:szCs w:val="25"/>
          <w:lang w:val="ru-RU"/>
        </w:rPr>
        <w:t>________________________________________________________________</w:t>
      </w:r>
      <w:r w:rsidR="00973043">
        <w:rPr>
          <w:rFonts w:ascii="Cambria" w:hAnsi="Cambria"/>
          <w:sz w:val="25"/>
          <w:szCs w:val="25"/>
          <w:lang w:val="ru-RU"/>
        </w:rPr>
        <w:t>___</w:t>
      </w:r>
    </w:p>
    <w:p w14:paraId="304AE705" w14:textId="77777777" w:rsidR="007F433C" w:rsidRPr="007F433C" w:rsidRDefault="007F433C" w:rsidP="007F433C">
      <w:pPr>
        <w:spacing w:after="0" w:line="240" w:lineRule="auto"/>
        <w:rPr>
          <w:rFonts w:ascii="Cambria" w:eastAsia="Calibri" w:hAnsi="Cambria" w:cs="Times New Roman"/>
          <w:sz w:val="32"/>
          <w:szCs w:val="32"/>
          <w:lang w:val="ru-RU"/>
        </w:rPr>
      </w:pPr>
    </w:p>
    <w:p w14:paraId="4CD34D7D" w14:textId="77777777" w:rsidR="00B019AA" w:rsidRPr="007F433C" w:rsidRDefault="00B019AA" w:rsidP="007F433C">
      <w:pPr>
        <w:spacing w:after="0" w:line="240" w:lineRule="auto"/>
        <w:rPr>
          <w:rFonts w:ascii="Cambria" w:eastAsia="Calibri" w:hAnsi="Cambria" w:cs="Times New Roman"/>
          <w:sz w:val="32"/>
          <w:szCs w:val="32"/>
          <w:lang w:val="ru-RU"/>
        </w:rPr>
      </w:pPr>
    </w:p>
    <w:p w14:paraId="046D50BA" w14:textId="3E1909D6" w:rsidR="00825722" w:rsidRDefault="00825722" w:rsidP="00BB63A2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p w14:paraId="20965A22" w14:textId="77777777" w:rsidR="00AB55A2" w:rsidRPr="00F846B7" w:rsidRDefault="00AB55A2" w:rsidP="00F846B7">
      <w:pPr>
        <w:spacing w:after="0" w:line="240" w:lineRule="auto"/>
        <w:ind w:left="3240"/>
        <w:rPr>
          <w:rFonts w:ascii="Cambria" w:hAnsi="Cambria"/>
          <w:sz w:val="34"/>
          <w:szCs w:val="34"/>
          <w:lang w:val="ru-RU"/>
        </w:rPr>
      </w:pPr>
      <w:r w:rsidRPr="00F846B7">
        <w:rPr>
          <w:rFonts w:ascii="Cambria" w:hAnsi="Cambria"/>
          <w:sz w:val="34"/>
          <w:szCs w:val="34"/>
          <w:lang w:val="ru-RU"/>
        </w:rPr>
        <w:t>МАНТРА КРЕМЛЯ,</w:t>
      </w:r>
    </w:p>
    <w:p w14:paraId="430C7FED" w14:textId="77777777" w:rsidR="00AB55A2" w:rsidRPr="00F846B7" w:rsidRDefault="00AB55A2" w:rsidP="00C05A59">
      <w:pPr>
        <w:spacing w:after="0" w:line="240" w:lineRule="auto"/>
        <w:ind w:left="4230"/>
        <w:rPr>
          <w:rFonts w:ascii="Cambria" w:hAnsi="Cambria"/>
          <w:sz w:val="34"/>
          <w:szCs w:val="34"/>
          <w:lang w:val="ru-RU"/>
        </w:rPr>
      </w:pPr>
      <w:r w:rsidRPr="00F846B7">
        <w:rPr>
          <w:rFonts w:ascii="Cambria" w:hAnsi="Cambria"/>
          <w:sz w:val="34"/>
          <w:szCs w:val="34"/>
          <w:lang w:val="ru-RU"/>
        </w:rPr>
        <w:t>или</w:t>
      </w:r>
    </w:p>
    <w:p w14:paraId="736663DF" w14:textId="61EE3751" w:rsidR="00AB55A2" w:rsidRPr="00F846B7" w:rsidRDefault="00AB55A2" w:rsidP="00C05A59">
      <w:pPr>
        <w:spacing w:after="0" w:line="240" w:lineRule="auto"/>
        <w:ind w:left="2250"/>
        <w:rPr>
          <w:rFonts w:ascii="Cambria" w:hAnsi="Cambria"/>
          <w:sz w:val="34"/>
          <w:szCs w:val="34"/>
          <w:lang w:val="ru-RU"/>
        </w:rPr>
      </w:pPr>
      <w:r w:rsidRPr="00F846B7">
        <w:rPr>
          <w:rFonts w:ascii="Cambria" w:hAnsi="Cambria"/>
          <w:sz w:val="34"/>
          <w:szCs w:val="34"/>
          <w:lang w:val="ru-RU"/>
        </w:rPr>
        <w:t>О</w:t>
      </w:r>
      <w:r w:rsidR="00CC0BF2" w:rsidRPr="00F846B7">
        <w:rPr>
          <w:sz w:val="34"/>
          <w:szCs w:val="34"/>
          <w:lang w:val="ru-RU"/>
        </w:rPr>
        <w:t xml:space="preserve"> </w:t>
      </w:r>
      <w:r w:rsidR="00CC0BF2" w:rsidRPr="00F846B7">
        <w:rPr>
          <w:rFonts w:ascii="Cambria" w:hAnsi="Cambria"/>
          <w:sz w:val="34"/>
          <w:szCs w:val="34"/>
          <w:lang w:val="ru-RU"/>
        </w:rPr>
        <w:t>МНИМОЙ НЕПОКОЛЕБИМОСТИ</w:t>
      </w:r>
    </w:p>
    <w:p w14:paraId="541B28AD" w14:textId="77570F2D" w:rsidR="0053306C" w:rsidRPr="00F846B7" w:rsidRDefault="0053306C" w:rsidP="00C05A59">
      <w:pPr>
        <w:spacing w:after="0" w:line="240" w:lineRule="auto"/>
        <w:ind w:left="2070"/>
        <w:rPr>
          <w:rFonts w:ascii="Cambria" w:hAnsi="Cambria"/>
          <w:sz w:val="34"/>
          <w:szCs w:val="34"/>
          <w:lang w:val="ru-RU"/>
        </w:rPr>
      </w:pPr>
      <w:r w:rsidRPr="00F846B7">
        <w:rPr>
          <w:rFonts w:ascii="Cambria" w:hAnsi="Cambria"/>
          <w:sz w:val="34"/>
          <w:szCs w:val="34"/>
          <w:lang w:val="ru-RU"/>
        </w:rPr>
        <w:t>ТОТАЛИТАРНОГО СТРОЯ В РОССИИ</w:t>
      </w:r>
    </w:p>
    <w:p w14:paraId="57A91F22" w14:textId="77777777" w:rsidR="0053306C" w:rsidRPr="00852696" w:rsidRDefault="0053306C" w:rsidP="0053306C">
      <w:pPr>
        <w:spacing w:after="0" w:line="240" w:lineRule="auto"/>
        <w:ind w:left="2070"/>
        <w:rPr>
          <w:rFonts w:ascii="Cambria" w:hAnsi="Cambria"/>
          <w:sz w:val="18"/>
          <w:szCs w:val="32"/>
          <w:lang w:val="ru-RU"/>
        </w:rPr>
      </w:pPr>
    </w:p>
    <w:p w14:paraId="5D0C41B1" w14:textId="2D153F28" w:rsidR="0053306C" w:rsidRPr="00F846B7" w:rsidRDefault="0053306C" w:rsidP="0053306C">
      <w:pPr>
        <w:spacing w:after="0" w:line="240" w:lineRule="auto"/>
        <w:ind w:left="2880"/>
        <w:rPr>
          <w:rFonts w:ascii="Cambria" w:hAnsi="Cambria"/>
          <w:i/>
          <w:sz w:val="32"/>
          <w:szCs w:val="32"/>
          <w:lang w:val="ru-RU"/>
        </w:rPr>
      </w:pPr>
      <w:r w:rsidRPr="00F846B7">
        <w:rPr>
          <w:rFonts w:ascii="Cambria" w:hAnsi="Cambria"/>
          <w:i/>
          <w:sz w:val="32"/>
          <w:szCs w:val="32"/>
          <w:lang w:val="ru-RU"/>
        </w:rPr>
        <w:t>Союз нерушимый республик свободных</w:t>
      </w:r>
    </w:p>
    <w:p w14:paraId="2324BB86" w14:textId="78EAD798" w:rsidR="0053306C" w:rsidRPr="00F846B7" w:rsidRDefault="0053306C" w:rsidP="0053306C">
      <w:pPr>
        <w:spacing w:after="0" w:line="240" w:lineRule="auto"/>
        <w:ind w:left="2880"/>
        <w:rPr>
          <w:rFonts w:ascii="Cambria" w:hAnsi="Cambria"/>
          <w:i/>
          <w:sz w:val="32"/>
          <w:szCs w:val="32"/>
          <w:lang w:val="ru-RU"/>
        </w:rPr>
      </w:pPr>
      <w:r w:rsidRPr="00F846B7">
        <w:rPr>
          <w:rFonts w:ascii="Cambria" w:hAnsi="Cambria"/>
          <w:i/>
          <w:sz w:val="32"/>
          <w:szCs w:val="32"/>
          <w:lang w:val="ru-RU"/>
        </w:rPr>
        <w:t>Сплотила навеки Великая Русь.</w:t>
      </w:r>
    </w:p>
    <w:p w14:paraId="1FE9FDD4" w14:textId="77777777" w:rsidR="0053306C" w:rsidRPr="0053306C" w:rsidRDefault="0053306C" w:rsidP="0053306C">
      <w:pPr>
        <w:spacing w:after="0" w:line="240" w:lineRule="auto"/>
        <w:ind w:left="3600"/>
        <w:rPr>
          <w:rFonts w:ascii="Cambria" w:hAnsi="Cambria"/>
          <w:iCs/>
          <w:sz w:val="6"/>
          <w:szCs w:val="8"/>
          <w:lang w:val="ru-RU"/>
        </w:rPr>
      </w:pPr>
    </w:p>
    <w:p w14:paraId="645DC81F" w14:textId="51D628D9" w:rsidR="0053306C" w:rsidRPr="00F846B7" w:rsidRDefault="0053306C" w:rsidP="0053306C">
      <w:pPr>
        <w:spacing w:after="0" w:line="240" w:lineRule="auto"/>
        <w:ind w:left="3600"/>
        <w:rPr>
          <w:rFonts w:ascii="Cambria" w:hAnsi="Cambria"/>
          <w:iCs/>
          <w:sz w:val="32"/>
          <w:szCs w:val="32"/>
          <w:lang w:val="ru-RU"/>
        </w:rPr>
      </w:pPr>
      <w:r w:rsidRPr="00F846B7">
        <w:rPr>
          <w:rFonts w:ascii="Cambria" w:hAnsi="Cambria"/>
          <w:iCs/>
          <w:sz w:val="32"/>
          <w:szCs w:val="32"/>
          <w:lang w:val="ru-RU"/>
        </w:rPr>
        <w:t>Из текста гимна Советского Союза</w:t>
      </w:r>
    </w:p>
    <w:p w14:paraId="793CBFA5" w14:textId="77777777" w:rsidR="0053306C" w:rsidRPr="00852696" w:rsidRDefault="0053306C" w:rsidP="0053306C">
      <w:pPr>
        <w:spacing w:after="0" w:line="240" w:lineRule="auto"/>
        <w:ind w:left="1710"/>
        <w:rPr>
          <w:rFonts w:ascii="Cambria" w:hAnsi="Cambria"/>
          <w:sz w:val="18"/>
          <w:szCs w:val="32"/>
          <w:lang w:val="ru-RU"/>
        </w:rPr>
      </w:pPr>
    </w:p>
    <w:p w14:paraId="6ED76AF4" w14:textId="77777777" w:rsidR="00C05A59" w:rsidRPr="00F846B7" w:rsidRDefault="0053306C" w:rsidP="00C05A59">
      <w:pPr>
        <w:spacing w:after="0" w:line="240" w:lineRule="auto"/>
        <w:ind w:left="1980"/>
        <w:rPr>
          <w:rFonts w:ascii="Cambria" w:hAnsi="Cambria"/>
          <w:sz w:val="34"/>
          <w:szCs w:val="34"/>
          <w:lang w:val="ru-RU"/>
        </w:rPr>
      </w:pPr>
      <w:r w:rsidRPr="00F846B7">
        <w:rPr>
          <w:rFonts w:ascii="Cambria" w:hAnsi="Cambria"/>
          <w:sz w:val="34"/>
          <w:szCs w:val="34"/>
          <w:lang w:val="ru-RU"/>
        </w:rPr>
        <w:t>«</w:t>
      </w:r>
      <w:r w:rsidR="00C05A59" w:rsidRPr="00F846B7">
        <w:rPr>
          <w:rFonts w:ascii="Cambria" w:hAnsi="Cambria"/>
          <w:sz w:val="34"/>
          <w:szCs w:val="34"/>
          <w:lang w:val="ru-RU"/>
        </w:rPr>
        <w:t>Гниют враждебные режимы,</w:t>
      </w:r>
    </w:p>
    <w:p w14:paraId="761A5E55" w14:textId="7E1DD859" w:rsidR="00AB55A2" w:rsidRPr="00F846B7" w:rsidRDefault="00C05A59" w:rsidP="00C05A59">
      <w:pPr>
        <w:spacing w:after="0" w:line="240" w:lineRule="auto"/>
        <w:ind w:left="1980"/>
        <w:rPr>
          <w:rFonts w:ascii="Cambria" w:hAnsi="Cambria"/>
          <w:sz w:val="34"/>
          <w:szCs w:val="34"/>
          <w:lang w:val="ru-RU"/>
        </w:rPr>
      </w:pPr>
      <w:r w:rsidRPr="00F846B7">
        <w:rPr>
          <w:rFonts w:ascii="Cambria" w:hAnsi="Cambria"/>
          <w:sz w:val="34"/>
          <w:szCs w:val="34"/>
          <w:lang w:val="ru-RU"/>
        </w:rPr>
        <w:t>а наш, — твердит плешивый, — вскреп</w:t>
      </w:r>
      <w:r w:rsidR="00AB55A2" w:rsidRPr="00F846B7">
        <w:rPr>
          <w:rFonts w:ascii="Cambria" w:hAnsi="Cambria"/>
          <w:sz w:val="34"/>
          <w:szCs w:val="34"/>
          <w:lang w:val="ru-RU"/>
        </w:rPr>
        <w:t>».</w:t>
      </w:r>
    </w:p>
    <w:p w14:paraId="6E09ACD4" w14:textId="16F3AC96" w:rsidR="00AB55A2" w:rsidRPr="00F846B7" w:rsidRDefault="00AB55A2" w:rsidP="00AB55A2">
      <w:pPr>
        <w:spacing w:after="0" w:line="240" w:lineRule="auto"/>
        <w:ind w:left="1980"/>
        <w:rPr>
          <w:rFonts w:ascii="Cambria" w:hAnsi="Cambria"/>
          <w:sz w:val="34"/>
          <w:szCs w:val="34"/>
          <w:lang w:val="ru-RU"/>
        </w:rPr>
      </w:pPr>
      <w:r w:rsidRPr="00F846B7">
        <w:rPr>
          <w:rFonts w:ascii="Cambria" w:hAnsi="Cambria"/>
          <w:sz w:val="34"/>
          <w:szCs w:val="34"/>
          <w:lang w:val="ru-RU"/>
        </w:rPr>
        <w:t>Забыл, как рухнул нерушимый,</w:t>
      </w:r>
    </w:p>
    <w:p w14:paraId="4EDF9CED" w14:textId="6EBB5E31" w:rsidR="003E233B" w:rsidRPr="00F846B7" w:rsidRDefault="0053306C" w:rsidP="0053306C">
      <w:pPr>
        <w:spacing w:after="0" w:line="240" w:lineRule="auto"/>
        <w:ind w:left="1980"/>
        <w:rPr>
          <w:rFonts w:ascii="Cambria" w:hAnsi="Cambria"/>
          <w:sz w:val="34"/>
          <w:szCs w:val="34"/>
          <w:lang w:val="ru-RU"/>
        </w:rPr>
      </w:pPr>
      <w:r w:rsidRPr="00F846B7">
        <w:rPr>
          <w:rFonts w:ascii="Cambria" w:hAnsi="Cambria"/>
          <w:sz w:val="34"/>
          <w:szCs w:val="34"/>
          <w:lang w:val="ru-RU"/>
        </w:rPr>
        <w:t>о том же грезивший Совдеп.</w:t>
      </w:r>
    </w:p>
    <w:p w14:paraId="25197623" w14:textId="77777777" w:rsidR="0053306C" w:rsidRDefault="0053306C" w:rsidP="0053306C">
      <w:pPr>
        <w:spacing w:after="0" w:line="240" w:lineRule="auto"/>
        <w:ind w:left="1980"/>
        <w:rPr>
          <w:rFonts w:ascii="Cambria" w:hAnsi="Cambria"/>
          <w:sz w:val="32"/>
          <w:szCs w:val="32"/>
          <w:lang w:val="ru-RU"/>
        </w:rPr>
      </w:pPr>
    </w:p>
    <w:p w14:paraId="1B1E21C4" w14:textId="192565E0" w:rsidR="00083CC1" w:rsidRPr="00F846B7" w:rsidRDefault="0053306C" w:rsidP="0053306C">
      <w:pPr>
        <w:spacing w:after="0" w:line="240" w:lineRule="auto"/>
        <w:ind w:left="1980"/>
        <w:rPr>
          <w:rFonts w:ascii="Cambria" w:hAnsi="Cambria"/>
          <w:i/>
          <w:sz w:val="30"/>
          <w:szCs w:val="30"/>
          <w:lang w:val="ru-RU"/>
        </w:rPr>
      </w:pPr>
      <w:r w:rsidRPr="00F846B7">
        <w:rPr>
          <w:rFonts w:ascii="Cambria" w:hAnsi="Cambria"/>
          <w:i/>
          <w:sz w:val="30"/>
          <w:szCs w:val="30"/>
          <w:lang w:val="ru-RU"/>
        </w:rPr>
        <w:t>Апрель</w:t>
      </w:r>
      <w:r w:rsidR="00083CC1" w:rsidRPr="00F846B7">
        <w:rPr>
          <w:rFonts w:ascii="Cambria" w:hAnsi="Cambria"/>
          <w:i/>
          <w:sz w:val="30"/>
          <w:szCs w:val="30"/>
          <w:lang w:val="ru-RU"/>
        </w:rPr>
        <w:t xml:space="preserve"> 2025 года</w:t>
      </w:r>
    </w:p>
    <w:p w14:paraId="467FA990" w14:textId="77777777" w:rsidR="000E1BBF" w:rsidRDefault="000E1BBF" w:rsidP="00083CC1">
      <w:pPr>
        <w:spacing w:after="0" w:line="240" w:lineRule="auto"/>
        <w:ind w:left="1440"/>
        <w:rPr>
          <w:rFonts w:ascii="Cambria" w:hAnsi="Cambria"/>
          <w:sz w:val="32"/>
          <w:szCs w:val="32"/>
          <w:lang w:val="ru-RU"/>
        </w:rPr>
      </w:pPr>
    </w:p>
    <w:p w14:paraId="1D47C8A6" w14:textId="056BD644" w:rsidR="00D53F49" w:rsidRPr="00BF3C22" w:rsidRDefault="00D53F49" w:rsidP="009C6CEB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p w14:paraId="15079D29" w14:textId="099DC00B" w:rsidR="00825722" w:rsidRDefault="00825722" w:rsidP="009C6CEB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p w14:paraId="03DD13B5" w14:textId="77777777" w:rsidR="0026512F" w:rsidRPr="00BF3C22" w:rsidRDefault="0026512F" w:rsidP="009C6CEB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sectPr w:rsidR="0026512F" w:rsidRPr="00BF3C22" w:rsidSect="004D1577">
      <w:pgSz w:w="12240" w:h="15840"/>
      <w:pgMar w:top="1152" w:right="720" w:bottom="1008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78C"/>
    <w:rsid w:val="00004F0B"/>
    <w:rsid w:val="00017635"/>
    <w:rsid w:val="0002545B"/>
    <w:rsid w:val="00035DCB"/>
    <w:rsid w:val="00083CC1"/>
    <w:rsid w:val="000E1BBF"/>
    <w:rsid w:val="000F13C2"/>
    <w:rsid w:val="00127CA5"/>
    <w:rsid w:val="0014400D"/>
    <w:rsid w:val="00152ABE"/>
    <w:rsid w:val="0017517A"/>
    <w:rsid w:val="001B6392"/>
    <w:rsid w:val="001C753F"/>
    <w:rsid w:val="001D05B0"/>
    <w:rsid w:val="001D578C"/>
    <w:rsid w:val="001D5861"/>
    <w:rsid w:val="00214AD3"/>
    <w:rsid w:val="0026512F"/>
    <w:rsid w:val="002813D0"/>
    <w:rsid w:val="00326060"/>
    <w:rsid w:val="00336416"/>
    <w:rsid w:val="00351BF0"/>
    <w:rsid w:val="003657A0"/>
    <w:rsid w:val="0039271D"/>
    <w:rsid w:val="003A27F8"/>
    <w:rsid w:val="003B595E"/>
    <w:rsid w:val="003D66BC"/>
    <w:rsid w:val="003E233B"/>
    <w:rsid w:val="003F3DB2"/>
    <w:rsid w:val="004100B7"/>
    <w:rsid w:val="00436B80"/>
    <w:rsid w:val="004D1577"/>
    <w:rsid w:val="004F5047"/>
    <w:rsid w:val="0053306C"/>
    <w:rsid w:val="00560986"/>
    <w:rsid w:val="00596BCE"/>
    <w:rsid w:val="005B69CB"/>
    <w:rsid w:val="005C2BED"/>
    <w:rsid w:val="005E0F2D"/>
    <w:rsid w:val="005F6154"/>
    <w:rsid w:val="006C1C38"/>
    <w:rsid w:val="006D054D"/>
    <w:rsid w:val="006E1FFB"/>
    <w:rsid w:val="006E3052"/>
    <w:rsid w:val="00723A68"/>
    <w:rsid w:val="00762ABF"/>
    <w:rsid w:val="007B3003"/>
    <w:rsid w:val="007F433C"/>
    <w:rsid w:val="00810966"/>
    <w:rsid w:val="00812603"/>
    <w:rsid w:val="0081379D"/>
    <w:rsid w:val="00825722"/>
    <w:rsid w:val="00852696"/>
    <w:rsid w:val="00863EAC"/>
    <w:rsid w:val="00881C6A"/>
    <w:rsid w:val="008A3D09"/>
    <w:rsid w:val="008F0996"/>
    <w:rsid w:val="0092742F"/>
    <w:rsid w:val="00936BB4"/>
    <w:rsid w:val="009409BA"/>
    <w:rsid w:val="00973043"/>
    <w:rsid w:val="009B2046"/>
    <w:rsid w:val="009C6CEB"/>
    <w:rsid w:val="009D3926"/>
    <w:rsid w:val="009F7F72"/>
    <w:rsid w:val="00A2160B"/>
    <w:rsid w:val="00A50CB0"/>
    <w:rsid w:val="00A8254A"/>
    <w:rsid w:val="00A92F6D"/>
    <w:rsid w:val="00AB55A2"/>
    <w:rsid w:val="00B019AA"/>
    <w:rsid w:val="00B47C2B"/>
    <w:rsid w:val="00B619F1"/>
    <w:rsid w:val="00BB63A2"/>
    <w:rsid w:val="00BC12A9"/>
    <w:rsid w:val="00BF3C22"/>
    <w:rsid w:val="00C05A59"/>
    <w:rsid w:val="00C1589C"/>
    <w:rsid w:val="00C37028"/>
    <w:rsid w:val="00C910C7"/>
    <w:rsid w:val="00CC0BF2"/>
    <w:rsid w:val="00CE3A2B"/>
    <w:rsid w:val="00D11611"/>
    <w:rsid w:val="00D53F49"/>
    <w:rsid w:val="00DB1A9E"/>
    <w:rsid w:val="00DD2989"/>
    <w:rsid w:val="00DD640A"/>
    <w:rsid w:val="00E07676"/>
    <w:rsid w:val="00E26DBD"/>
    <w:rsid w:val="00E42CA1"/>
    <w:rsid w:val="00E96D04"/>
    <w:rsid w:val="00F01368"/>
    <w:rsid w:val="00F17DC9"/>
    <w:rsid w:val="00F45D28"/>
    <w:rsid w:val="00F76226"/>
    <w:rsid w:val="00F846B7"/>
    <w:rsid w:val="00FB1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BCDF2"/>
  <w15:chartTrackingRefBased/>
  <w15:docId w15:val="{661048E8-A97C-4BF9-80E4-74C6BB565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D5861"/>
    <w:rPr>
      <w:color w:val="808080"/>
    </w:rPr>
  </w:style>
  <w:style w:type="paragraph" w:styleId="ListParagraph">
    <w:name w:val="List Paragraph"/>
    <w:basedOn w:val="Normal"/>
    <w:uiPriority w:val="34"/>
    <w:qFormat/>
    <w:rsid w:val="007F43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r-di.net/o_voyhne/O_voyne.htm" TargetMode="External"/><Relationship Id="rId4" Type="http://schemas.openxmlformats.org/officeDocument/2006/relationships/hyperlink" Target="http://www.r-di.ne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OneDrive\Desktop\My%20Word%202019%20Template%2020230217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My Word 2019 Template 20230217.dotm</Template>
  <TotalTime>12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2025-03-22T19:08:00Z</cp:lastPrinted>
  <dcterms:created xsi:type="dcterms:W3CDTF">2025-04-08T01:57:00Z</dcterms:created>
  <dcterms:modified xsi:type="dcterms:W3CDTF">2025-08-30T14:17:00Z</dcterms:modified>
</cp:coreProperties>
</file>