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8A24" w14:textId="77777777" w:rsidR="00BD6B43" w:rsidRPr="00654655" w:rsidRDefault="00BD6B43" w:rsidP="00D52B84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GoBack"/>
      <w:bookmarkEnd w:id="0"/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5333639D" w14:textId="77777777" w:rsidR="00BD6B43" w:rsidRPr="00D25F24" w:rsidRDefault="00BD6B43" w:rsidP="00BD6B43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75816462" w14:textId="77777777" w:rsidR="00BD6B43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7FF50872" w14:textId="77777777" w:rsidR="00BD6B43" w:rsidRPr="00A8505A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65B31339" w14:textId="77777777" w:rsidR="00976FC9" w:rsidRPr="00976FC9" w:rsidRDefault="00976FC9" w:rsidP="000F51F0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>О НАСИЛИИ НАД ЗАКОНАМИ</w:t>
      </w:r>
    </w:p>
    <w:p w14:paraId="21F54FE5" w14:textId="77777777" w:rsidR="00976FC9" w:rsidRPr="00976FC9" w:rsidRDefault="00976FC9" w:rsidP="00976FC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D9B3775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>Расправы членов Думы с конституцией</w:t>
      </w:r>
    </w:p>
    <w:p w14:paraId="62ED1B65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>похлеще извращений в проституции:</w:t>
      </w:r>
    </w:p>
    <w:p w14:paraId="7C98B1DF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08ECC16F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>любую гнусно изнасилуют статью,</w:t>
      </w:r>
    </w:p>
    <w:p w14:paraId="1B956B5A" w14:textId="2C250D75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 xml:space="preserve">а в оправдание </w:t>
      </w:r>
      <w:r w:rsidR="00016E19" w:rsidRPr="00016E19">
        <w:rPr>
          <w:rFonts w:ascii="Cambria" w:hAnsi="Cambria"/>
          <w:sz w:val="32"/>
          <w:szCs w:val="32"/>
          <w:lang w:val="ru-RU"/>
        </w:rPr>
        <w:t>плетут</w:t>
      </w:r>
      <w:r w:rsidRPr="00976FC9">
        <w:rPr>
          <w:rFonts w:ascii="Cambria" w:hAnsi="Cambria"/>
          <w:sz w:val="32"/>
          <w:szCs w:val="32"/>
          <w:lang w:val="ru-RU"/>
        </w:rPr>
        <w:t xml:space="preserve"> галиматью;</w:t>
      </w:r>
    </w:p>
    <w:p w14:paraId="27FAAF23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571D8BEF" w14:textId="680A9A8F" w:rsidR="00976FC9" w:rsidRPr="00976FC9" w:rsidRDefault="00F303BB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F303BB">
        <w:rPr>
          <w:rFonts w:ascii="Cambria" w:hAnsi="Cambria"/>
          <w:sz w:val="32"/>
          <w:szCs w:val="32"/>
          <w:lang w:val="ru-RU"/>
        </w:rPr>
        <w:t>внесут</w:t>
      </w:r>
      <w:r w:rsidR="00976FC9" w:rsidRPr="00976FC9">
        <w:rPr>
          <w:rFonts w:ascii="Cambria" w:hAnsi="Cambria"/>
          <w:sz w:val="32"/>
          <w:szCs w:val="32"/>
          <w:lang w:val="ru-RU"/>
        </w:rPr>
        <w:t xml:space="preserve"> любую, разъяснения не ждя,</w:t>
      </w:r>
    </w:p>
    <w:p w14:paraId="20A78782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  <w:r w:rsidRPr="00976FC9">
        <w:rPr>
          <w:rFonts w:ascii="Cambria" w:hAnsi="Cambria"/>
          <w:sz w:val="32"/>
          <w:szCs w:val="32"/>
          <w:lang w:val="ru-RU"/>
        </w:rPr>
        <w:t>по вожделению вождя.</w:t>
      </w:r>
    </w:p>
    <w:p w14:paraId="1DC1C4F3" w14:textId="77777777" w:rsidR="00976FC9" w:rsidRPr="00976FC9" w:rsidRDefault="00976FC9" w:rsidP="00976FC9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20258CD8" w14:textId="00E67FA4" w:rsidR="00436CE9" w:rsidRDefault="00976FC9" w:rsidP="00976FC9">
      <w:pPr>
        <w:spacing w:after="0" w:line="240" w:lineRule="auto"/>
        <w:ind w:left="1530"/>
        <w:rPr>
          <w:rFonts w:ascii="Cambria" w:hAnsi="Cambria"/>
          <w:i/>
          <w:sz w:val="28"/>
          <w:szCs w:val="32"/>
          <w:lang w:val="ru-RU"/>
        </w:rPr>
      </w:pPr>
      <w:r w:rsidRPr="00976FC9">
        <w:rPr>
          <w:rFonts w:ascii="Cambria" w:hAnsi="Cambria"/>
          <w:i/>
          <w:sz w:val="28"/>
          <w:szCs w:val="32"/>
          <w:lang w:val="ru-RU"/>
        </w:rPr>
        <w:t>Февраль 2025 года</w:t>
      </w:r>
    </w:p>
    <w:p w14:paraId="23D47DD0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9EB532B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BB7359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sectPr w:rsidR="00480A2E" w:rsidRPr="00480A2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43"/>
    <w:rsid w:val="00016E19"/>
    <w:rsid w:val="000F51F0"/>
    <w:rsid w:val="001650AE"/>
    <w:rsid w:val="00214AD3"/>
    <w:rsid w:val="002813D0"/>
    <w:rsid w:val="002A7570"/>
    <w:rsid w:val="004100B7"/>
    <w:rsid w:val="00436B80"/>
    <w:rsid w:val="00436CE9"/>
    <w:rsid w:val="00480A2E"/>
    <w:rsid w:val="004D1577"/>
    <w:rsid w:val="00560986"/>
    <w:rsid w:val="005D48DB"/>
    <w:rsid w:val="00800262"/>
    <w:rsid w:val="008637CE"/>
    <w:rsid w:val="00863EAC"/>
    <w:rsid w:val="00884D22"/>
    <w:rsid w:val="008C77F3"/>
    <w:rsid w:val="00976FC9"/>
    <w:rsid w:val="00A2160B"/>
    <w:rsid w:val="00A92F6D"/>
    <w:rsid w:val="00BD6B43"/>
    <w:rsid w:val="00C705C6"/>
    <w:rsid w:val="00D52B84"/>
    <w:rsid w:val="00DD3A13"/>
    <w:rsid w:val="00E42CA1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31B9"/>
  <w15:chartTrackingRefBased/>
  <w15:docId w15:val="{1405C2E4-71BF-4CFC-B57E-E61DEA7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2025-02-15T15:08:00Z</cp:lastPrinted>
  <dcterms:created xsi:type="dcterms:W3CDTF">2025-02-15T14:33:00Z</dcterms:created>
  <dcterms:modified xsi:type="dcterms:W3CDTF">2025-02-17T14:16:00Z</dcterms:modified>
</cp:coreProperties>
</file>