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36B13" w14:textId="77777777" w:rsidR="00FC6402" w:rsidRPr="00654655" w:rsidRDefault="00FC6402" w:rsidP="00113F53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02EF75B9" w14:textId="77777777" w:rsidR="00FC6402" w:rsidRPr="00D25F24" w:rsidRDefault="00FC6402" w:rsidP="00FC6402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</w:p>
    <w:p w14:paraId="3783E810" w14:textId="77777777" w:rsidR="00FC6402" w:rsidRDefault="00FC6402" w:rsidP="00FC6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ambria" w:eastAsia="Times New Roman" w:hAnsi="Cambria" w:cs="Courier New"/>
          <w:color w:val="000000"/>
          <w:sz w:val="32"/>
          <w:szCs w:val="36"/>
          <w:lang w:val="ru-RU"/>
        </w:rPr>
      </w:pPr>
    </w:p>
    <w:p w14:paraId="5A6A8DF2" w14:textId="77777777" w:rsidR="00FC6402" w:rsidRPr="00A8505A" w:rsidRDefault="00FC6402" w:rsidP="00FC6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ambria" w:eastAsia="Times New Roman" w:hAnsi="Cambria" w:cs="Courier New"/>
          <w:color w:val="000000"/>
          <w:sz w:val="32"/>
          <w:szCs w:val="36"/>
          <w:lang w:val="ru-RU"/>
        </w:rPr>
      </w:pPr>
    </w:p>
    <w:p w14:paraId="35CF74AE" w14:textId="2055B953" w:rsidR="0081532F" w:rsidRPr="00A6602C" w:rsidRDefault="005465E8" w:rsidP="003745A0">
      <w:pPr>
        <w:spacing w:after="0" w:line="240" w:lineRule="auto"/>
        <w:ind w:left="2700"/>
        <w:rPr>
          <w:rFonts w:ascii="Cambria" w:hAnsi="Cambria"/>
          <w:sz w:val="34"/>
          <w:szCs w:val="34"/>
          <w:lang w:val="ru-RU"/>
        </w:rPr>
      </w:pPr>
      <w:r w:rsidRPr="00A6602C">
        <w:rPr>
          <w:rFonts w:ascii="Cambria" w:hAnsi="Cambria"/>
          <w:sz w:val="34"/>
          <w:szCs w:val="34"/>
          <w:lang w:val="ru-RU"/>
        </w:rPr>
        <w:t xml:space="preserve">О </w:t>
      </w:r>
      <w:r w:rsidR="00FC6402" w:rsidRPr="00A6602C">
        <w:rPr>
          <w:rFonts w:ascii="Cambria" w:hAnsi="Cambria"/>
          <w:sz w:val="34"/>
          <w:szCs w:val="34"/>
          <w:lang w:val="ru-RU"/>
        </w:rPr>
        <w:t xml:space="preserve"> </w:t>
      </w:r>
      <w:r w:rsidR="003745A0" w:rsidRPr="00A6602C">
        <w:rPr>
          <w:rFonts w:ascii="Cambria" w:hAnsi="Cambria"/>
          <w:sz w:val="34"/>
          <w:szCs w:val="34"/>
          <w:lang w:val="ru-RU"/>
        </w:rPr>
        <w:t>НЕРАЗВИТОСТИ</w:t>
      </w:r>
    </w:p>
    <w:p w14:paraId="3A4167F5" w14:textId="6F053502" w:rsidR="005465E8" w:rsidRPr="00A6602C" w:rsidRDefault="005465E8" w:rsidP="003745A0">
      <w:pPr>
        <w:spacing w:after="0" w:line="240" w:lineRule="auto"/>
        <w:ind w:left="2880"/>
        <w:rPr>
          <w:rFonts w:ascii="Cambria" w:hAnsi="Cambria"/>
          <w:sz w:val="34"/>
          <w:szCs w:val="34"/>
          <w:lang w:val="ru-RU"/>
        </w:rPr>
      </w:pPr>
      <w:r w:rsidRPr="00A6602C">
        <w:rPr>
          <w:rFonts w:ascii="Cambria" w:hAnsi="Cambria"/>
          <w:sz w:val="34"/>
          <w:szCs w:val="34"/>
          <w:lang w:val="ru-RU"/>
        </w:rPr>
        <w:t>ЧЕЛОВЕЧЕСТВА</w:t>
      </w:r>
    </w:p>
    <w:p w14:paraId="355B3181" w14:textId="77777777" w:rsidR="005465E8" w:rsidRPr="00A6602C" w:rsidRDefault="005465E8" w:rsidP="00FC6402">
      <w:pPr>
        <w:spacing w:after="0" w:line="240" w:lineRule="auto"/>
        <w:ind w:left="1080" w:firstLine="450"/>
        <w:rPr>
          <w:rFonts w:ascii="Cambria" w:hAnsi="Cambria"/>
          <w:sz w:val="34"/>
          <w:szCs w:val="34"/>
          <w:lang w:val="ru-RU"/>
        </w:rPr>
      </w:pPr>
    </w:p>
    <w:p w14:paraId="068704FF" w14:textId="77777777" w:rsidR="005465E8" w:rsidRPr="00A6602C" w:rsidRDefault="005465E8" w:rsidP="00C10B39">
      <w:pPr>
        <w:spacing w:after="0" w:line="240" w:lineRule="auto"/>
        <w:ind w:left="1890"/>
        <w:rPr>
          <w:rFonts w:ascii="Cambria" w:hAnsi="Cambria"/>
          <w:sz w:val="34"/>
          <w:szCs w:val="34"/>
          <w:lang w:val="ru-RU"/>
        </w:rPr>
      </w:pPr>
      <w:r w:rsidRPr="00A6602C">
        <w:rPr>
          <w:rFonts w:ascii="Cambria" w:hAnsi="Cambria"/>
          <w:sz w:val="34"/>
          <w:szCs w:val="34"/>
          <w:lang w:val="ru-RU"/>
        </w:rPr>
        <w:t>Ужасы этих тысячелетий —</w:t>
      </w:r>
    </w:p>
    <w:p w14:paraId="570B5BA5" w14:textId="77777777" w:rsidR="005465E8" w:rsidRPr="00A6602C" w:rsidRDefault="005465E8" w:rsidP="00C10B39">
      <w:pPr>
        <w:spacing w:after="0" w:line="240" w:lineRule="auto"/>
        <w:ind w:left="1890"/>
        <w:rPr>
          <w:rFonts w:ascii="Cambria" w:hAnsi="Cambria"/>
          <w:sz w:val="34"/>
          <w:szCs w:val="34"/>
          <w:lang w:val="ru-RU"/>
        </w:rPr>
      </w:pPr>
      <w:r w:rsidRPr="00A6602C">
        <w:rPr>
          <w:rFonts w:ascii="Cambria" w:hAnsi="Cambria"/>
          <w:sz w:val="34"/>
          <w:szCs w:val="34"/>
          <w:lang w:val="ru-RU"/>
        </w:rPr>
        <w:t>от дури младенчества.</w:t>
      </w:r>
    </w:p>
    <w:p w14:paraId="2A358A68" w14:textId="5993212D" w:rsidR="005465E8" w:rsidRPr="00A6602C" w:rsidRDefault="005465E8" w:rsidP="00C10B39">
      <w:pPr>
        <w:spacing w:after="0" w:line="240" w:lineRule="auto"/>
        <w:ind w:left="1890"/>
        <w:rPr>
          <w:rFonts w:ascii="Cambria" w:hAnsi="Cambria"/>
          <w:sz w:val="34"/>
          <w:szCs w:val="34"/>
          <w:lang w:val="ru-RU"/>
        </w:rPr>
      </w:pPr>
      <w:r w:rsidRPr="00A6602C">
        <w:rPr>
          <w:rFonts w:ascii="Cambria" w:hAnsi="Cambria"/>
          <w:sz w:val="34"/>
          <w:szCs w:val="34"/>
          <w:lang w:val="ru-RU"/>
        </w:rPr>
        <w:t>Так тупо</w:t>
      </w:r>
      <w:r w:rsidR="00894BA4" w:rsidRPr="00A6602C">
        <w:rPr>
          <w:rFonts w:ascii="Cambria" w:hAnsi="Cambria"/>
          <w:sz w:val="34"/>
          <w:szCs w:val="34"/>
          <w:lang w:val="ru-RU"/>
        </w:rPr>
        <w:t>,</w:t>
      </w:r>
      <w:r w:rsidRPr="00A6602C">
        <w:rPr>
          <w:rFonts w:ascii="Cambria" w:hAnsi="Cambria"/>
          <w:sz w:val="34"/>
          <w:szCs w:val="34"/>
          <w:lang w:val="ru-RU"/>
        </w:rPr>
        <w:t xml:space="preserve"> расправы чиня,</w:t>
      </w:r>
    </w:p>
    <w:p w14:paraId="4E14EFFA" w14:textId="77777777" w:rsidR="005465E8" w:rsidRPr="00A6602C" w:rsidRDefault="005465E8" w:rsidP="00C10B39">
      <w:pPr>
        <w:spacing w:after="0" w:line="240" w:lineRule="auto"/>
        <w:ind w:left="1890"/>
        <w:rPr>
          <w:rFonts w:ascii="Cambria" w:hAnsi="Cambria"/>
          <w:sz w:val="34"/>
          <w:szCs w:val="34"/>
          <w:lang w:val="ru-RU"/>
        </w:rPr>
      </w:pPr>
      <w:r w:rsidRPr="00A6602C">
        <w:rPr>
          <w:rFonts w:ascii="Cambria" w:hAnsi="Cambria"/>
          <w:sz w:val="34"/>
          <w:szCs w:val="34"/>
          <w:lang w:val="ru-RU"/>
        </w:rPr>
        <w:t>жестоки бывают дети.</w:t>
      </w:r>
    </w:p>
    <w:p w14:paraId="0DAD2685" w14:textId="64CDBB3B" w:rsidR="005465E8" w:rsidRPr="00A6602C" w:rsidRDefault="0019352A" w:rsidP="00C10B39">
      <w:pPr>
        <w:spacing w:after="0" w:line="240" w:lineRule="auto"/>
        <w:ind w:left="1890"/>
        <w:rPr>
          <w:rFonts w:ascii="Cambria" w:hAnsi="Cambria"/>
          <w:sz w:val="34"/>
          <w:szCs w:val="34"/>
          <w:lang w:val="ru-RU"/>
        </w:rPr>
      </w:pPr>
      <w:r w:rsidRPr="00A6602C">
        <w:rPr>
          <w:rFonts w:ascii="Cambria" w:hAnsi="Cambria"/>
          <w:sz w:val="34"/>
          <w:szCs w:val="34"/>
          <w:lang w:val="ru-RU"/>
        </w:rPr>
        <w:t>Век с</w:t>
      </w:r>
      <w:r w:rsidR="005465E8" w:rsidRPr="00A6602C">
        <w:rPr>
          <w:rFonts w:ascii="Cambria" w:hAnsi="Cambria"/>
          <w:sz w:val="34"/>
          <w:szCs w:val="34"/>
          <w:lang w:val="ru-RU"/>
        </w:rPr>
        <w:t>овершеннолети</w:t>
      </w:r>
      <w:r w:rsidRPr="00A6602C">
        <w:rPr>
          <w:rFonts w:ascii="Cambria" w:hAnsi="Cambria"/>
          <w:sz w:val="34"/>
          <w:szCs w:val="34"/>
          <w:lang w:val="ru-RU"/>
        </w:rPr>
        <w:t>я</w:t>
      </w:r>
      <w:r w:rsidR="005465E8" w:rsidRPr="00A6602C">
        <w:rPr>
          <w:rFonts w:ascii="Cambria" w:hAnsi="Cambria"/>
          <w:sz w:val="34"/>
          <w:szCs w:val="34"/>
          <w:lang w:val="ru-RU"/>
        </w:rPr>
        <w:t xml:space="preserve"> человечества</w:t>
      </w:r>
    </w:p>
    <w:p w14:paraId="06770021" w14:textId="77777777" w:rsidR="00D17871" w:rsidRPr="00A6602C" w:rsidRDefault="00D17871" w:rsidP="00C10B39">
      <w:pPr>
        <w:spacing w:after="0" w:line="240" w:lineRule="auto"/>
        <w:ind w:left="1890"/>
        <w:rPr>
          <w:rFonts w:ascii="Cambria" w:hAnsi="Cambria"/>
          <w:sz w:val="34"/>
          <w:szCs w:val="34"/>
          <w:lang w:val="ru-RU"/>
        </w:rPr>
      </w:pPr>
      <w:r w:rsidRPr="00A6602C">
        <w:rPr>
          <w:rFonts w:ascii="Cambria" w:hAnsi="Cambria"/>
          <w:sz w:val="34"/>
          <w:szCs w:val="34"/>
          <w:lang w:val="ru-RU"/>
        </w:rPr>
        <w:t xml:space="preserve">наступит лишь на рассвете </w:t>
      </w:r>
    </w:p>
    <w:p w14:paraId="7D66388C" w14:textId="7CDBC967" w:rsidR="00D17871" w:rsidRPr="00A6602C" w:rsidRDefault="00D17871" w:rsidP="00C10B39">
      <w:pPr>
        <w:spacing w:after="0" w:line="240" w:lineRule="auto"/>
        <w:ind w:left="1890"/>
        <w:rPr>
          <w:rFonts w:ascii="Cambria" w:hAnsi="Cambria"/>
          <w:sz w:val="34"/>
          <w:szCs w:val="34"/>
          <w:lang w:val="ru-RU"/>
        </w:rPr>
      </w:pPr>
      <w:r w:rsidRPr="00A6602C">
        <w:rPr>
          <w:rFonts w:ascii="Cambria" w:hAnsi="Cambria"/>
          <w:sz w:val="34"/>
          <w:szCs w:val="34"/>
          <w:lang w:val="ru-RU"/>
        </w:rPr>
        <w:t>вслед за исходом последнего дня</w:t>
      </w:r>
    </w:p>
    <w:p w14:paraId="3230A5C8" w14:textId="47DDB6D3" w:rsidR="00A92F6D" w:rsidRPr="00A6602C" w:rsidRDefault="005465E8" w:rsidP="00C10B39">
      <w:pPr>
        <w:spacing w:after="0" w:line="240" w:lineRule="auto"/>
        <w:ind w:left="1890"/>
        <w:rPr>
          <w:rFonts w:ascii="Cambria" w:hAnsi="Cambria"/>
          <w:sz w:val="34"/>
          <w:szCs w:val="34"/>
          <w:lang w:val="ru-RU"/>
        </w:rPr>
      </w:pPr>
      <w:r w:rsidRPr="00A6602C">
        <w:rPr>
          <w:rFonts w:ascii="Cambria" w:hAnsi="Cambria"/>
          <w:sz w:val="34"/>
          <w:szCs w:val="34"/>
          <w:lang w:val="ru-RU"/>
        </w:rPr>
        <w:t>последней войны на планете.</w:t>
      </w:r>
    </w:p>
    <w:p w14:paraId="1FBBA481" w14:textId="7CA2B942" w:rsidR="006D4D91" w:rsidRDefault="006D4D91" w:rsidP="00C10B39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09AA155C" w14:textId="486CB4BF" w:rsidR="006D4D91" w:rsidRPr="00A6602C" w:rsidRDefault="006D4D91" w:rsidP="00C10B39">
      <w:pPr>
        <w:spacing w:after="0" w:line="240" w:lineRule="auto"/>
        <w:ind w:left="1890"/>
        <w:rPr>
          <w:rFonts w:ascii="Cambria" w:hAnsi="Cambria"/>
          <w:i/>
          <w:sz w:val="30"/>
          <w:szCs w:val="30"/>
          <w:lang w:val="ru-RU"/>
        </w:rPr>
      </w:pPr>
      <w:r w:rsidRPr="00A6602C">
        <w:rPr>
          <w:rFonts w:ascii="Cambria" w:hAnsi="Cambria"/>
          <w:i/>
          <w:sz w:val="30"/>
          <w:szCs w:val="30"/>
          <w:lang w:val="ru-RU"/>
        </w:rPr>
        <w:t>Апрель 2024 года</w:t>
      </w:r>
    </w:p>
    <w:p w14:paraId="0D97F311" w14:textId="19548229" w:rsidR="005465E8" w:rsidRPr="00FC6402" w:rsidRDefault="005465E8" w:rsidP="00FC6402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</w:p>
    <w:p w14:paraId="5A120E19" w14:textId="77777777" w:rsidR="005465E8" w:rsidRPr="00FC6402" w:rsidRDefault="005465E8" w:rsidP="0060100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5465E8" w:rsidRPr="00FC6402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E8"/>
    <w:rsid w:val="000B4F42"/>
    <w:rsid w:val="00113F53"/>
    <w:rsid w:val="0019352A"/>
    <w:rsid w:val="00214AD3"/>
    <w:rsid w:val="002813D0"/>
    <w:rsid w:val="003745A0"/>
    <w:rsid w:val="004100B7"/>
    <w:rsid w:val="00436B80"/>
    <w:rsid w:val="004D1577"/>
    <w:rsid w:val="005465E8"/>
    <w:rsid w:val="00560986"/>
    <w:rsid w:val="0060100A"/>
    <w:rsid w:val="006D4D91"/>
    <w:rsid w:val="0081532F"/>
    <w:rsid w:val="00863EAC"/>
    <w:rsid w:val="00894BA4"/>
    <w:rsid w:val="009416C6"/>
    <w:rsid w:val="00A2160B"/>
    <w:rsid w:val="00A6602C"/>
    <w:rsid w:val="00A92F6D"/>
    <w:rsid w:val="00B10623"/>
    <w:rsid w:val="00C10B39"/>
    <w:rsid w:val="00D17871"/>
    <w:rsid w:val="00E42CA1"/>
    <w:rsid w:val="00FC6402"/>
    <w:rsid w:val="00FF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5AB6"/>
  <w15:chartTrackingRefBased/>
  <w15:docId w15:val="{B613ED02-A5EC-43D5-8BFC-CBB86E45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2025-07-17T00:13:00Z</cp:lastPrinted>
  <dcterms:created xsi:type="dcterms:W3CDTF">2024-12-09T23:35:00Z</dcterms:created>
  <dcterms:modified xsi:type="dcterms:W3CDTF">2025-07-17T00:14:00Z</dcterms:modified>
</cp:coreProperties>
</file>