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74645EB9" w:rsidR="007F433C" w:rsidRPr="006F295E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  <w:r w:rsidR="00DC69B5">
        <w:rPr>
          <w:rFonts w:ascii="Cambria" w:hAnsi="Cambria"/>
          <w:sz w:val="25"/>
          <w:szCs w:val="25"/>
          <w:lang w:val="ru-RU"/>
        </w:rPr>
        <w:t>____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046D50BA" w14:textId="3E1909D6" w:rsidR="00825722" w:rsidRDefault="00825722" w:rsidP="00BB63A2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F83D96A" w14:textId="77777777" w:rsidR="006F295E" w:rsidRPr="006F295E" w:rsidRDefault="006F295E" w:rsidP="006F295E">
      <w:pPr>
        <w:spacing w:after="0" w:line="240" w:lineRule="auto"/>
        <w:ind w:left="288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>О ПЕРВОЙ РЕАКЦИИ</w:t>
      </w:r>
    </w:p>
    <w:p w14:paraId="32C89C0E" w14:textId="77777777" w:rsidR="006F295E" w:rsidRPr="006F295E" w:rsidRDefault="006F295E" w:rsidP="006F295E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>НА ПОСЛЕДНИЕ НОВОСТИ В МИРЕ</w:t>
      </w:r>
    </w:p>
    <w:p w14:paraId="170CACED" w14:textId="77777777" w:rsidR="006F295E" w:rsidRDefault="006F295E" w:rsidP="006F295E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2E77F88D" w14:textId="01EA5D5F" w:rsidR="006F295E" w:rsidRPr="006F295E" w:rsidRDefault="006F295E" w:rsidP="006F295E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>Ведь знаю, что не сплю, и дурь ведь не курю,</w:t>
      </w:r>
    </w:p>
    <w:p w14:paraId="16BCAC74" w14:textId="77777777" w:rsidR="006F295E" w:rsidRPr="006F295E" w:rsidRDefault="006F295E" w:rsidP="006F295E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>но глядя на экран, всё думаю: не сниться ль?</w:t>
      </w:r>
    </w:p>
    <w:p w14:paraId="68B34503" w14:textId="1B097D7B" w:rsidR="006F295E" w:rsidRPr="006F295E" w:rsidRDefault="006F295E" w:rsidP="006F295E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 xml:space="preserve">А может, </w:t>
      </w:r>
      <w:r w:rsidR="00AF216D" w:rsidRPr="00AF216D">
        <w:rPr>
          <w:rFonts w:ascii="Cambria" w:hAnsi="Cambria"/>
          <w:sz w:val="32"/>
          <w:szCs w:val="32"/>
          <w:lang w:val="ru-RU"/>
        </w:rPr>
        <w:t>сходки</w:t>
      </w:r>
      <w:r w:rsidRPr="006F295E">
        <w:rPr>
          <w:rFonts w:ascii="Cambria" w:hAnsi="Cambria"/>
          <w:sz w:val="32"/>
          <w:szCs w:val="32"/>
          <w:lang w:val="ru-RU"/>
        </w:rPr>
        <w:t xml:space="preserve"> буйных с тихими смотрю</w:t>
      </w:r>
    </w:p>
    <w:p w14:paraId="3C57372D" w14:textId="752420EB" w:rsidR="006F295E" w:rsidRDefault="006F295E" w:rsidP="006F295E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  <w:r w:rsidRPr="006F295E">
        <w:rPr>
          <w:rFonts w:ascii="Cambria" w:hAnsi="Cambria"/>
          <w:sz w:val="32"/>
          <w:szCs w:val="32"/>
          <w:lang w:val="ru-RU"/>
        </w:rPr>
        <w:t>в трансляции из психбольницы?</w:t>
      </w:r>
    </w:p>
    <w:p w14:paraId="25197623" w14:textId="77777777" w:rsidR="0053306C" w:rsidRDefault="0053306C" w:rsidP="00DC69B5">
      <w:pPr>
        <w:spacing w:after="0" w:line="240" w:lineRule="auto"/>
        <w:ind w:left="1350"/>
        <w:rPr>
          <w:rFonts w:ascii="Cambria" w:hAnsi="Cambria"/>
          <w:sz w:val="32"/>
          <w:szCs w:val="32"/>
          <w:lang w:val="ru-RU"/>
        </w:rPr>
      </w:pPr>
    </w:p>
    <w:p w14:paraId="1B1E21C4" w14:textId="192565E0" w:rsidR="00083CC1" w:rsidRPr="00083CC1" w:rsidRDefault="0053306C" w:rsidP="00DC69B5">
      <w:pPr>
        <w:spacing w:after="0" w:line="240" w:lineRule="auto"/>
        <w:ind w:left="135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Апрель</w:t>
      </w:r>
      <w:r w:rsidR="00083CC1" w:rsidRPr="00083CC1">
        <w:rPr>
          <w:rFonts w:ascii="Cambria" w:hAnsi="Cambria"/>
          <w:i/>
          <w:sz w:val="28"/>
          <w:szCs w:val="32"/>
          <w:lang w:val="ru-RU"/>
        </w:rPr>
        <w:t xml:space="preserve"> 2025 года</w:t>
      </w:r>
    </w:p>
    <w:p w14:paraId="467FA990" w14:textId="77777777" w:rsidR="000E1BBF" w:rsidRDefault="000E1BBF" w:rsidP="00083CC1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1D47C8A6" w14:textId="056BD644" w:rsidR="00D53F49" w:rsidRPr="00BF3C22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5079D29" w14:textId="099DC00B" w:rsidR="00825722" w:rsidRDefault="00825722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3DD13B5" w14:textId="77777777" w:rsidR="0026512F" w:rsidRPr="00BF3C22" w:rsidRDefault="0026512F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26512F" w:rsidRPr="00BF3C2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7635"/>
    <w:rsid w:val="0002545B"/>
    <w:rsid w:val="00035DCB"/>
    <w:rsid w:val="00083CC1"/>
    <w:rsid w:val="000E1BBF"/>
    <w:rsid w:val="00127CA5"/>
    <w:rsid w:val="00140A6B"/>
    <w:rsid w:val="0014400D"/>
    <w:rsid w:val="00152ABE"/>
    <w:rsid w:val="0017517A"/>
    <w:rsid w:val="001B6392"/>
    <w:rsid w:val="001C753F"/>
    <w:rsid w:val="001D05B0"/>
    <w:rsid w:val="001D578C"/>
    <w:rsid w:val="001D5861"/>
    <w:rsid w:val="00214AD3"/>
    <w:rsid w:val="00233C3D"/>
    <w:rsid w:val="0026512F"/>
    <w:rsid w:val="002813D0"/>
    <w:rsid w:val="00304666"/>
    <w:rsid w:val="00326060"/>
    <w:rsid w:val="00336416"/>
    <w:rsid w:val="00351BF0"/>
    <w:rsid w:val="003657A0"/>
    <w:rsid w:val="0039271D"/>
    <w:rsid w:val="003A27F8"/>
    <w:rsid w:val="003B595E"/>
    <w:rsid w:val="003D66BC"/>
    <w:rsid w:val="003E233B"/>
    <w:rsid w:val="003F3DB2"/>
    <w:rsid w:val="004100B7"/>
    <w:rsid w:val="00436B80"/>
    <w:rsid w:val="004D1577"/>
    <w:rsid w:val="004F5047"/>
    <w:rsid w:val="0053306C"/>
    <w:rsid w:val="00560986"/>
    <w:rsid w:val="00596BCE"/>
    <w:rsid w:val="005B69CB"/>
    <w:rsid w:val="005C0B72"/>
    <w:rsid w:val="005C2BED"/>
    <w:rsid w:val="005F6154"/>
    <w:rsid w:val="006B21DA"/>
    <w:rsid w:val="006C1C38"/>
    <w:rsid w:val="006D054D"/>
    <w:rsid w:val="006E1FFB"/>
    <w:rsid w:val="006E3052"/>
    <w:rsid w:val="006F295E"/>
    <w:rsid w:val="00702707"/>
    <w:rsid w:val="00723A68"/>
    <w:rsid w:val="007B3003"/>
    <w:rsid w:val="007F433C"/>
    <w:rsid w:val="00810966"/>
    <w:rsid w:val="00812603"/>
    <w:rsid w:val="0081379D"/>
    <w:rsid w:val="00825722"/>
    <w:rsid w:val="00852696"/>
    <w:rsid w:val="00863EAC"/>
    <w:rsid w:val="00881C6A"/>
    <w:rsid w:val="008A3D09"/>
    <w:rsid w:val="008F0996"/>
    <w:rsid w:val="0092742F"/>
    <w:rsid w:val="00936BB4"/>
    <w:rsid w:val="009409BA"/>
    <w:rsid w:val="00973043"/>
    <w:rsid w:val="009B2046"/>
    <w:rsid w:val="009C6CEB"/>
    <w:rsid w:val="009D3926"/>
    <w:rsid w:val="009F7F72"/>
    <w:rsid w:val="00A2160B"/>
    <w:rsid w:val="00A50CB0"/>
    <w:rsid w:val="00A76D33"/>
    <w:rsid w:val="00A8254A"/>
    <w:rsid w:val="00A92F6D"/>
    <w:rsid w:val="00AC3584"/>
    <w:rsid w:val="00AF216D"/>
    <w:rsid w:val="00B019AA"/>
    <w:rsid w:val="00B47C2B"/>
    <w:rsid w:val="00B619F1"/>
    <w:rsid w:val="00BB63A2"/>
    <w:rsid w:val="00BC12A9"/>
    <w:rsid w:val="00BF3C22"/>
    <w:rsid w:val="00C1589C"/>
    <w:rsid w:val="00C37028"/>
    <w:rsid w:val="00C910C7"/>
    <w:rsid w:val="00CE3A2B"/>
    <w:rsid w:val="00D11611"/>
    <w:rsid w:val="00D53F49"/>
    <w:rsid w:val="00DB1A9E"/>
    <w:rsid w:val="00DC69B5"/>
    <w:rsid w:val="00DD2989"/>
    <w:rsid w:val="00DD640A"/>
    <w:rsid w:val="00E07676"/>
    <w:rsid w:val="00E26DBD"/>
    <w:rsid w:val="00E42CA1"/>
    <w:rsid w:val="00E96D04"/>
    <w:rsid w:val="00EB5DE1"/>
    <w:rsid w:val="00F01368"/>
    <w:rsid w:val="00F17DC9"/>
    <w:rsid w:val="00F45D28"/>
    <w:rsid w:val="00F76226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2025-03-22T19:08:00Z</cp:lastPrinted>
  <dcterms:created xsi:type="dcterms:W3CDTF">2025-04-20T19:55:00Z</dcterms:created>
  <dcterms:modified xsi:type="dcterms:W3CDTF">2025-04-24T15:23:00Z</dcterms:modified>
</cp:coreProperties>
</file>