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04A5B696" w:rsidR="007F433C" w:rsidRPr="006F295E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DC69B5">
        <w:rPr>
          <w:rFonts w:ascii="Cambria" w:hAnsi="Cambria"/>
          <w:sz w:val="25"/>
          <w:szCs w:val="25"/>
          <w:lang w:val="ru-RU"/>
        </w:rPr>
        <w:t>___</w:t>
      </w:r>
    </w:p>
    <w:p w14:paraId="4CD34D7D" w14:textId="2881EF96" w:rsidR="00B019AA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1BD10E4F" w14:textId="77777777" w:rsidR="00EE6EDC" w:rsidRPr="007F433C" w:rsidRDefault="00EE6ED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74D57C8" w14:textId="77777777" w:rsidR="00F51C3A" w:rsidRPr="001E55F1" w:rsidRDefault="00F51C3A" w:rsidP="00F51C3A">
      <w:pPr>
        <w:spacing w:after="0" w:line="240" w:lineRule="auto"/>
        <w:ind w:left="2250"/>
        <w:rPr>
          <w:rFonts w:ascii="Cambria" w:hAnsi="Cambria"/>
          <w:sz w:val="34"/>
          <w:szCs w:val="34"/>
          <w:lang w:val="ru-RU"/>
        </w:rPr>
      </w:pPr>
      <w:r w:rsidRPr="001E55F1">
        <w:rPr>
          <w:rFonts w:ascii="Cambria" w:hAnsi="Cambria"/>
          <w:sz w:val="34"/>
          <w:szCs w:val="34"/>
          <w:lang w:val="ru-RU"/>
        </w:rPr>
        <w:t>О ПОЧИТАНИИ ДИКТАТОРОВ</w:t>
      </w:r>
    </w:p>
    <w:p w14:paraId="755535B5" w14:textId="77777777" w:rsidR="00F51C3A" w:rsidRPr="001E55F1" w:rsidRDefault="00F51C3A" w:rsidP="00F51C3A">
      <w:pPr>
        <w:spacing w:after="0" w:line="240" w:lineRule="auto"/>
        <w:ind w:left="1620"/>
        <w:rPr>
          <w:rFonts w:ascii="Cambria" w:hAnsi="Cambria"/>
          <w:sz w:val="34"/>
          <w:szCs w:val="34"/>
          <w:lang w:val="ru-RU"/>
        </w:rPr>
      </w:pPr>
    </w:p>
    <w:p w14:paraId="60FA59FC" w14:textId="77777777" w:rsidR="00F51C3A" w:rsidRPr="001E55F1" w:rsidRDefault="00F51C3A" w:rsidP="00F51C3A">
      <w:pPr>
        <w:spacing w:after="0" w:line="240" w:lineRule="auto"/>
        <w:ind w:left="1260"/>
        <w:rPr>
          <w:rFonts w:ascii="Cambria" w:hAnsi="Cambria"/>
          <w:sz w:val="34"/>
          <w:szCs w:val="34"/>
          <w:lang w:val="ru-RU"/>
        </w:rPr>
      </w:pPr>
      <w:r w:rsidRPr="001E55F1">
        <w:rPr>
          <w:rFonts w:ascii="Cambria" w:hAnsi="Cambria"/>
          <w:sz w:val="34"/>
          <w:szCs w:val="34"/>
          <w:lang w:val="ru-RU"/>
        </w:rPr>
        <w:t>Не слаще редьки хрен... Россией правит бес.</w:t>
      </w:r>
    </w:p>
    <w:p w14:paraId="643BD625" w14:textId="7961E5AD" w:rsidR="00F51C3A" w:rsidRPr="001E55F1" w:rsidRDefault="00F51C3A" w:rsidP="00F51C3A">
      <w:pPr>
        <w:spacing w:after="0" w:line="240" w:lineRule="auto"/>
        <w:ind w:left="1260"/>
        <w:rPr>
          <w:rFonts w:ascii="Cambria" w:hAnsi="Cambria"/>
          <w:sz w:val="34"/>
          <w:szCs w:val="34"/>
          <w:lang w:val="ru-RU"/>
        </w:rPr>
      </w:pPr>
      <w:r w:rsidRPr="001E55F1">
        <w:rPr>
          <w:rFonts w:ascii="Cambria" w:hAnsi="Cambria"/>
          <w:sz w:val="34"/>
          <w:szCs w:val="34"/>
          <w:lang w:val="ru-RU"/>
        </w:rPr>
        <w:t>Как прежде</w:t>
      </w:r>
      <w:r w:rsidR="004D7735" w:rsidRPr="001E55F1">
        <w:rPr>
          <w:rFonts w:ascii="Cambria" w:hAnsi="Cambria"/>
          <w:sz w:val="34"/>
          <w:szCs w:val="34"/>
          <w:lang w:val="ru-RU"/>
        </w:rPr>
        <w:t>,</w:t>
      </w:r>
      <w:r w:rsidRPr="001E55F1">
        <w:rPr>
          <w:rFonts w:ascii="Cambria" w:hAnsi="Cambria"/>
          <w:sz w:val="34"/>
          <w:szCs w:val="34"/>
          <w:lang w:val="ru-RU"/>
        </w:rPr>
        <w:t xml:space="preserve"> крен страны безбожен и беспутен.</w:t>
      </w:r>
    </w:p>
    <w:p w14:paraId="39102C8C" w14:textId="77777777" w:rsidR="00F51C3A" w:rsidRPr="001E55F1" w:rsidRDefault="00F51C3A" w:rsidP="00F51C3A">
      <w:pPr>
        <w:spacing w:after="0" w:line="240" w:lineRule="auto"/>
        <w:ind w:left="1260"/>
        <w:rPr>
          <w:rFonts w:ascii="Cambria" w:hAnsi="Cambria"/>
          <w:sz w:val="34"/>
          <w:szCs w:val="34"/>
          <w:lang w:val="ru-RU"/>
        </w:rPr>
      </w:pPr>
      <w:r w:rsidRPr="001E55F1">
        <w:rPr>
          <w:rFonts w:ascii="Cambria" w:hAnsi="Cambria"/>
          <w:sz w:val="34"/>
          <w:szCs w:val="34"/>
          <w:lang w:val="ru-RU"/>
        </w:rPr>
        <w:t>Лишь простофили продолжают ждать чудес...</w:t>
      </w:r>
    </w:p>
    <w:p w14:paraId="0F31E807" w14:textId="77777777" w:rsidR="00F51C3A" w:rsidRPr="001E55F1" w:rsidRDefault="00F51C3A" w:rsidP="00F51C3A">
      <w:pPr>
        <w:spacing w:after="0" w:line="240" w:lineRule="auto"/>
        <w:ind w:left="1260"/>
        <w:rPr>
          <w:rFonts w:ascii="Cambria" w:hAnsi="Cambria"/>
          <w:sz w:val="34"/>
          <w:szCs w:val="34"/>
          <w:lang w:val="ru-RU"/>
        </w:rPr>
      </w:pPr>
      <w:r w:rsidRPr="001E55F1">
        <w:rPr>
          <w:rFonts w:ascii="Cambria" w:hAnsi="Cambria"/>
          <w:sz w:val="34"/>
          <w:szCs w:val="34"/>
          <w:lang w:val="ru-RU"/>
        </w:rPr>
        <w:t>Не будет мира здесь, пока у власти Путин.</w:t>
      </w:r>
    </w:p>
    <w:p w14:paraId="5AA9DAF7" w14:textId="77777777" w:rsidR="00F51C3A" w:rsidRPr="001E55F1" w:rsidRDefault="00F51C3A" w:rsidP="00F51C3A">
      <w:pPr>
        <w:spacing w:after="0" w:line="240" w:lineRule="auto"/>
        <w:ind w:left="1260"/>
        <w:rPr>
          <w:rFonts w:ascii="Cambria" w:hAnsi="Cambria"/>
          <w:sz w:val="34"/>
          <w:szCs w:val="34"/>
          <w:lang w:val="ru-RU"/>
        </w:rPr>
      </w:pPr>
    </w:p>
    <w:p w14:paraId="414227FF" w14:textId="77777777" w:rsidR="00F51C3A" w:rsidRPr="001E55F1" w:rsidRDefault="00F51C3A" w:rsidP="00F51C3A">
      <w:pPr>
        <w:spacing w:after="0" w:line="240" w:lineRule="auto"/>
        <w:ind w:left="1260"/>
        <w:rPr>
          <w:rFonts w:ascii="Cambria" w:hAnsi="Cambria"/>
          <w:sz w:val="34"/>
          <w:szCs w:val="34"/>
          <w:lang w:val="ru-RU"/>
        </w:rPr>
      </w:pPr>
      <w:r w:rsidRPr="001E55F1">
        <w:rPr>
          <w:rFonts w:ascii="Cambria" w:hAnsi="Cambria"/>
          <w:sz w:val="34"/>
          <w:szCs w:val="34"/>
          <w:lang w:val="ru-RU"/>
        </w:rPr>
        <w:t>Не будет лада тут, пока молчит народ,</w:t>
      </w:r>
    </w:p>
    <w:p w14:paraId="3DCA68DD" w14:textId="77777777" w:rsidR="00F51C3A" w:rsidRPr="001E55F1" w:rsidRDefault="00F51C3A" w:rsidP="00F51C3A">
      <w:pPr>
        <w:spacing w:after="0" w:line="240" w:lineRule="auto"/>
        <w:ind w:left="1260"/>
        <w:rPr>
          <w:rFonts w:ascii="Cambria" w:hAnsi="Cambria"/>
          <w:sz w:val="34"/>
          <w:szCs w:val="34"/>
          <w:lang w:val="ru-RU"/>
        </w:rPr>
      </w:pPr>
      <w:r w:rsidRPr="001E55F1">
        <w:rPr>
          <w:rFonts w:ascii="Cambria" w:hAnsi="Cambria"/>
          <w:sz w:val="34"/>
          <w:szCs w:val="34"/>
          <w:lang w:val="ru-RU"/>
        </w:rPr>
        <w:t>то втянутый в войну, то брошенный в оковы.</w:t>
      </w:r>
    </w:p>
    <w:p w14:paraId="5799052F" w14:textId="0FF9507E" w:rsidR="00F51C3A" w:rsidRPr="001E55F1" w:rsidRDefault="00F51C3A" w:rsidP="00F51C3A">
      <w:pPr>
        <w:spacing w:after="0" w:line="240" w:lineRule="auto"/>
        <w:ind w:left="1260"/>
        <w:rPr>
          <w:rFonts w:ascii="Cambria" w:hAnsi="Cambria"/>
          <w:sz w:val="34"/>
          <w:szCs w:val="34"/>
          <w:lang w:val="ru-RU"/>
        </w:rPr>
      </w:pPr>
      <w:r w:rsidRPr="001E55F1">
        <w:rPr>
          <w:rFonts w:ascii="Cambria" w:hAnsi="Cambria"/>
          <w:sz w:val="34"/>
          <w:szCs w:val="34"/>
          <w:lang w:val="ru-RU"/>
        </w:rPr>
        <w:t xml:space="preserve">Святишь </w:t>
      </w:r>
      <w:r w:rsidR="001373A6" w:rsidRPr="001E55F1">
        <w:rPr>
          <w:rFonts w:ascii="Cambria" w:hAnsi="Cambria"/>
          <w:sz w:val="34"/>
          <w:szCs w:val="34"/>
          <w:lang w:val="ru-RU"/>
        </w:rPr>
        <w:t xml:space="preserve">ушедших душегубов и </w:t>
      </w:r>
      <w:r w:rsidRPr="001E55F1">
        <w:rPr>
          <w:rFonts w:ascii="Cambria" w:hAnsi="Cambria"/>
          <w:sz w:val="34"/>
          <w:szCs w:val="34"/>
          <w:lang w:val="ru-RU"/>
        </w:rPr>
        <w:t>господ —</w:t>
      </w:r>
    </w:p>
    <w:p w14:paraId="3EAC281B" w14:textId="2FBD55B9" w:rsidR="00C13CFD" w:rsidRPr="001E55F1" w:rsidRDefault="00F51C3A" w:rsidP="00F51C3A">
      <w:pPr>
        <w:spacing w:after="0" w:line="240" w:lineRule="auto"/>
        <w:ind w:left="1260"/>
        <w:rPr>
          <w:rFonts w:ascii="Cambria" w:hAnsi="Cambria"/>
          <w:sz w:val="34"/>
          <w:szCs w:val="34"/>
          <w:lang w:val="ru-RU"/>
        </w:rPr>
      </w:pPr>
      <w:r w:rsidRPr="001E55F1">
        <w:rPr>
          <w:rFonts w:ascii="Cambria" w:hAnsi="Cambria"/>
          <w:sz w:val="34"/>
          <w:szCs w:val="34"/>
          <w:lang w:val="ru-RU"/>
        </w:rPr>
        <w:t xml:space="preserve">не избежишь </w:t>
      </w:r>
      <w:r w:rsidR="001373A6" w:rsidRPr="001E55F1">
        <w:rPr>
          <w:rFonts w:ascii="Cambria" w:hAnsi="Cambria"/>
          <w:sz w:val="34"/>
          <w:szCs w:val="34"/>
          <w:lang w:val="ru-RU"/>
        </w:rPr>
        <w:t xml:space="preserve">насилия </w:t>
      </w:r>
      <w:r w:rsidRPr="001E55F1">
        <w:rPr>
          <w:rFonts w:ascii="Cambria" w:hAnsi="Cambria"/>
          <w:sz w:val="34"/>
          <w:szCs w:val="34"/>
          <w:lang w:val="ru-RU"/>
        </w:rPr>
        <w:t>и новых.</w:t>
      </w:r>
    </w:p>
    <w:p w14:paraId="25197623" w14:textId="77777777" w:rsidR="0053306C" w:rsidRPr="001E55F1" w:rsidRDefault="0053306C" w:rsidP="00F51C3A">
      <w:pPr>
        <w:spacing w:after="0" w:line="240" w:lineRule="auto"/>
        <w:ind w:left="1260"/>
        <w:rPr>
          <w:rFonts w:ascii="Cambria" w:hAnsi="Cambria"/>
          <w:sz w:val="34"/>
          <w:szCs w:val="34"/>
          <w:lang w:val="ru-RU"/>
        </w:rPr>
      </w:pPr>
    </w:p>
    <w:p w14:paraId="1B1E21C4" w14:textId="06D584F9" w:rsidR="00083CC1" w:rsidRPr="001E55F1" w:rsidRDefault="00C13CFD" w:rsidP="00F51C3A">
      <w:pPr>
        <w:spacing w:after="0" w:line="240" w:lineRule="auto"/>
        <w:ind w:left="1260"/>
        <w:rPr>
          <w:rFonts w:ascii="Cambria" w:hAnsi="Cambria"/>
          <w:i/>
          <w:sz w:val="30"/>
          <w:szCs w:val="30"/>
          <w:lang w:val="ru-RU"/>
        </w:rPr>
      </w:pPr>
      <w:r w:rsidRPr="001E55F1">
        <w:rPr>
          <w:rFonts w:ascii="Cambria" w:hAnsi="Cambria"/>
          <w:i/>
          <w:sz w:val="30"/>
          <w:szCs w:val="30"/>
          <w:lang w:val="ru-RU"/>
        </w:rPr>
        <w:t>Май</w:t>
      </w:r>
      <w:r w:rsidR="00083CC1" w:rsidRPr="001E55F1">
        <w:rPr>
          <w:rFonts w:ascii="Cambria" w:hAnsi="Cambria"/>
          <w:i/>
          <w:sz w:val="30"/>
          <w:szCs w:val="30"/>
          <w:lang w:val="ru-RU"/>
        </w:rPr>
        <w:t xml:space="preserve"> 2025 года</w:t>
      </w:r>
    </w:p>
    <w:p w14:paraId="467FA990" w14:textId="77777777" w:rsidR="000E1BBF" w:rsidRDefault="000E1BBF" w:rsidP="00083CC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2C7546B0" w:rsidR="0026512F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A2585B0" w14:textId="77777777" w:rsidR="00E02167" w:rsidRPr="00BF3C22" w:rsidRDefault="00E02167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E02167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083CC1"/>
    <w:rsid w:val="000E1BBF"/>
    <w:rsid w:val="00127CA5"/>
    <w:rsid w:val="001373A6"/>
    <w:rsid w:val="00140A6B"/>
    <w:rsid w:val="0014400D"/>
    <w:rsid w:val="00152ABE"/>
    <w:rsid w:val="0017517A"/>
    <w:rsid w:val="001A4F72"/>
    <w:rsid w:val="001B6392"/>
    <w:rsid w:val="001C50F6"/>
    <w:rsid w:val="001C753F"/>
    <w:rsid w:val="001D05B0"/>
    <w:rsid w:val="001D578C"/>
    <w:rsid w:val="001D5861"/>
    <w:rsid w:val="001E55F1"/>
    <w:rsid w:val="00214AD3"/>
    <w:rsid w:val="00233C3D"/>
    <w:rsid w:val="0026512F"/>
    <w:rsid w:val="002813D0"/>
    <w:rsid w:val="00304666"/>
    <w:rsid w:val="00326060"/>
    <w:rsid w:val="00336416"/>
    <w:rsid w:val="00351BF0"/>
    <w:rsid w:val="003657A0"/>
    <w:rsid w:val="0039271D"/>
    <w:rsid w:val="003A27F8"/>
    <w:rsid w:val="003B0631"/>
    <w:rsid w:val="003B595E"/>
    <w:rsid w:val="003D66BC"/>
    <w:rsid w:val="003E233B"/>
    <w:rsid w:val="003F3DB2"/>
    <w:rsid w:val="004100B7"/>
    <w:rsid w:val="00436B80"/>
    <w:rsid w:val="004569F3"/>
    <w:rsid w:val="004A0647"/>
    <w:rsid w:val="004D1577"/>
    <w:rsid w:val="004D7735"/>
    <w:rsid w:val="004F5047"/>
    <w:rsid w:val="004F6509"/>
    <w:rsid w:val="0053306C"/>
    <w:rsid w:val="00560986"/>
    <w:rsid w:val="00593565"/>
    <w:rsid w:val="00596BCE"/>
    <w:rsid w:val="005B69CB"/>
    <w:rsid w:val="005C0B72"/>
    <w:rsid w:val="005C2BED"/>
    <w:rsid w:val="005D7D4C"/>
    <w:rsid w:val="005F6154"/>
    <w:rsid w:val="00694348"/>
    <w:rsid w:val="006A129D"/>
    <w:rsid w:val="006B21DA"/>
    <w:rsid w:val="006C1C38"/>
    <w:rsid w:val="006D054D"/>
    <w:rsid w:val="006E1FFB"/>
    <w:rsid w:val="006E3052"/>
    <w:rsid w:val="006F295E"/>
    <w:rsid w:val="00702707"/>
    <w:rsid w:val="00723A68"/>
    <w:rsid w:val="007B3003"/>
    <w:rsid w:val="007F433C"/>
    <w:rsid w:val="00807769"/>
    <w:rsid w:val="00810966"/>
    <w:rsid w:val="00812603"/>
    <w:rsid w:val="0081379D"/>
    <w:rsid w:val="00825722"/>
    <w:rsid w:val="0085041E"/>
    <w:rsid w:val="00852696"/>
    <w:rsid w:val="00856BF7"/>
    <w:rsid w:val="00863EAC"/>
    <w:rsid w:val="00881C6A"/>
    <w:rsid w:val="008A3D09"/>
    <w:rsid w:val="008F0996"/>
    <w:rsid w:val="0092742F"/>
    <w:rsid w:val="00936BB4"/>
    <w:rsid w:val="009409BA"/>
    <w:rsid w:val="00973043"/>
    <w:rsid w:val="009B2046"/>
    <w:rsid w:val="009C6CEB"/>
    <w:rsid w:val="009D3926"/>
    <w:rsid w:val="009D50F7"/>
    <w:rsid w:val="009E7C01"/>
    <w:rsid w:val="009F7F72"/>
    <w:rsid w:val="00A2160B"/>
    <w:rsid w:val="00A50CB0"/>
    <w:rsid w:val="00A76D33"/>
    <w:rsid w:val="00A8254A"/>
    <w:rsid w:val="00A92F6D"/>
    <w:rsid w:val="00AC3584"/>
    <w:rsid w:val="00AE6738"/>
    <w:rsid w:val="00AF216D"/>
    <w:rsid w:val="00B019AA"/>
    <w:rsid w:val="00B47C2B"/>
    <w:rsid w:val="00B619F1"/>
    <w:rsid w:val="00BB63A2"/>
    <w:rsid w:val="00BC12A9"/>
    <w:rsid w:val="00BF3C22"/>
    <w:rsid w:val="00C13CFD"/>
    <w:rsid w:val="00C1589C"/>
    <w:rsid w:val="00C37028"/>
    <w:rsid w:val="00C910C7"/>
    <w:rsid w:val="00CA7FCC"/>
    <w:rsid w:val="00CE3A2B"/>
    <w:rsid w:val="00CF67AA"/>
    <w:rsid w:val="00D11611"/>
    <w:rsid w:val="00D53F49"/>
    <w:rsid w:val="00DB1A9E"/>
    <w:rsid w:val="00DC69B5"/>
    <w:rsid w:val="00DD2989"/>
    <w:rsid w:val="00DD640A"/>
    <w:rsid w:val="00E02167"/>
    <w:rsid w:val="00E07676"/>
    <w:rsid w:val="00E26DBD"/>
    <w:rsid w:val="00E42CA1"/>
    <w:rsid w:val="00E96D04"/>
    <w:rsid w:val="00EB5DE1"/>
    <w:rsid w:val="00EE6EDC"/>
    <w:rsid w:val="00F01368"/>
    <w:rsid w:val="00F17DC9"/>
    <w:rsid w:val="00F45D28"/>
    <w:rsid w:val="00F51C3A"/>
    <w:rsid w:val="00F76226"/>
    <w:rsid w:val="00FA7851"/>
    <w:rsid w:val="00FB14B3"/>
    <w:rsid w:val="00FC5DFA"/>
    <w:rsid w:val="00F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2025-10-06T21:05:00Z</cp:lastPrinted>
  <dcterms:created xsi:type="dcterms:W3CDTF">2025-05-23T21:24:00Z</dcterms:created>
  <dcterms:modified xsi:type="dcterms:W3CDTF">2025-10-06T21:05:00Z</dcterms:modified>
</cp:coreProperties>
</file>