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FC86829" w14:textId="77777777" w:rsidR="00083CC1" w:rsidRPr="00083CC1" w:rsidRDefault="00083CC1" w:rsidP="00083CC1">
      <w:pPr>
        <w:spacing w:after="0" w:line="240" w:lineRule="auto"/>
        <w:ind w:left="288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УМОПОСТРОЕНИЕ</w:t>
      </w:r>
    </w:p>
    <w:p w14:paraId="5143DB17" w14:textId="77777777" w:rsidR="00127CA5" w:rsidRDefault="00083CC1" w:rsidP="00127CA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 xml:space="preserve">КАК СВИДЕТЕЛЬСТВО ТЯЖЁЛОЙ БОЛЕЗНИ </w:t>
      </w:r>
    </w:p>
    <w:p w14:paraId="0650C64A" w14:textId="413B36F7" w:rsidR="00083CC1" w:rsidRPr="00083CC1" w:rsidRDefault="00127CA5" w:rsidP="00127CA5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127CA5">
        <w:rPr>
          <w:rFonts w:ascii="Cambria" w:hAnsi="Cambria"/>
          <w:sz w:val="32"/>
          <w:szCs w:val="32"/>
          <w:lang w:val="ru-RU"/>
        </w:rPr>
        <w:t xml:space="preserve">ЗНАЧИТЕЛЬНОЙ ЧАСТИ </w:t>
      </w:r>
      <w:r w:rsidR="00083CC1" w:rsidRPr="00083CC1">
        <w:rPr>
          <w:rFonts w:ascii="Cambria" w:hAnsi="Cambria"/>
          <w:sz w:val="32"/>
          <w:szCs w:val="32"/>
          <w:lang w:val="ru-RU"/>
        </w:rPr>
        <w:t>МИРА</w:t>
      </w:r>
    </w:p>
    <w:p w14:paraId="4502589E" w14:textId="77777777" w:rsid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63D3ACBE" w14:textId="18D52BE9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Коль Путин тайно пересядет в Белый дом,</w:t>
      </w:r>
    </w:p>
    <w:p w14:paraId="4A96E724" w14:textId="77777777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а Трамп в Кремле по-тихому воссядет,</w:t>
      </w:r>
    </w:p>
    <w:p w14:paraId="1A2E1C0F" w14:textId="77777777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державить будут, как в краю родном,</w:t>
      </w:r>
    </w:p>
    <w:p w14:paraId="75F725F7" w14:textId="77777777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где нагло врут и повсеместно гадят.</w:t>
      </w:r>
    </w:p>
    <w:p w14:paraId="77C93B15" w14:textId="77777777" w:rsid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p w14:paraId="25786F9D" w14:textId="060E907A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А если на́ люди не станут выходить</w:t>
      </w:r>
    </w:p>
    <w:p w14:paraId="185EAFAE" w14:textId="77777777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и будут, оставаясь в кабинете,</w:t>
      </w:r>
    </w:p>
    <w:p w14:paraId="0386714B" w14:textId="77777777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командой холуёв руководить,</w:t>
      </w:r>
    </w:p>
    <w:p w14:paraId="57B4FDDF" w14:textId="77777777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083CC1">
        <w:rPr>
          <w:rFonts w:ascii="Cambria" w:hAnsi="Cambria"/>
          <w:sz w:val="32"/>
          <w:szCs w:val="32"/>
          <w:lang w:val="ru-RU"/>
        </w:rPr>
        <w:t>то рокировку мало кто заметит.</w:t>
      </w:r>
    </w:p>
    <w:p w14:paraId="79B46E80" w14:textId="77777777" w:rsidR="00083CC1" w:rsidRDefault="00083CC1" w:rsidP="00083CC1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1B1E21C4" w14:textId="7DEC9F9E" w:rsidR="00083CC1" w:rsidRPr="00083CC1" w:rsidRDefault="00083CC1" w:rsidP="00083CC1">
      <w:pPr>
        <w:spacing w:after="0" w:line="240" w:lineRule="auto"/>
        <w:ind w:left="1530"/>
        <w:rPr>
          <w:rFonts w:ascii="Cambria" w:hAnsi="Cambria"/>
          <w:i/>
          <w:sz w:val="28"/>
          <w:szCs w:val="32"/>
          <w:lang w:val="ru-RU"/>
        </w:rPr>
      </w:pPr>
      <w:r w:rsidRPr="00083CC1">
        <w:rPr>
          <w:rFonts w:ascii="Cambria" w:hAnsi="Cambria"/>
          <w:i/>
          <w:sz w:val="28"/>
          <w:szCs w:val="32"/>
          <w:lang w:val="ru-RU"/>
        </w:rPr>
        <w:t>Март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4400D"/>
    <w:rsid w:val="00152ABE"/>
    <w:rsid w:val="0017517A"/>
    <w:rsid w:val="001B6392"/>
    <w:rsid w:val="001C753F"/>
    <w:rsid w:val="001D578C"/>
    <w:rsid w:val="001D5861"/>
    <w:rsid w:val="00214AD3"/>
    <w:rsid w:val="0026512F"/>
    <w:rsid w:val="002813D0"/>
    <w:rsid w:val="00326060"/>
    <w:rsid w:val="00336416"/>
    <w:rsid w:val="00351BF0"/>
    <w:rsid w:val="003657A0"/>
    <w:rsid w:val="0039271D"/>
    <w:rsid w:val="003A27F8"/>
    <w:rsid w:val="003B595E"/>
    <w:rsid w:val="003D66BC"/>
    <w:rsid w:val="004100B7"/>
    <w:rsid w:val="00436B80"/>
    <w:rsid w:val="004D1577"/>
    <w:rsid w:val="004F5047"/>
    <w:rsid w:val="00560986"/>
    <w:rsid w:val="00596BCE"/>
    <w:rsid w:val="005B69CB"/>
    <w:rsid w:val="005C2BED"/>
    <w:rsid w:val="006C1C38"/>
    <w:rsid w:val="006E1FFB"/>
    <w:rsid w:val="006E3052"/>
    <w:rsid w:val="00723A68"/>
    <w:rsid w:val="007F433C"/>
    <w:rsid w:val="00810966"/>
    <w:rsid w:val="00812603"/>
    <w:rsid w:val="0081379D"/>
    <w:rsid w:val="00825722"/>
    <w:rsid w:val="00852696"/>
    <w:rsid w:val="00863EAC"/>
    <w:rsid w:val="00881C6A"/>
    <w:rsid w:val="0092742F"/>
    <w:rsid w:val="009409BA"/>
    <w:rsid w:val="00973043"/>
    <w:rsid w:val="009C6CEB"/>
    <w:rsid w:val="009D3926"/>
    <w:rsid w:val="009F7F72"/>
    <w:rsid w:val="00A2160B"/>
    <w:rsid w:val="00A50CB0"/>
    <w:rsid w:val="00A8254A"/>
    <w:rsid w:val="00A92F6D"/>
    <w:rsid w:val="00B019AA"/>
    <w:rsid w:val="00BB63A2"/>
    <w:rsid w:val="00BC12A9"/>
    <w:rsid w:val="00BF3C22"/>
    <w:rsid w:val="00C1589C"/>
    <w:rsid w:val="00C37028"/>
    <w:rsid w:val="00CE3A2B"/>
    <w:rsid w:val="00D11611"/>
    <w:rsid w:val="00D53F49"/>
    <w:rsid w:val="00DB1A9E"/>
    <w:rsid w:val="00DD2989"/>
    <w:rsid w:val="00DD640A"/>
    <w:rsid w:val="00E07676"/>
    <w:rsid w:val="00E26DBD"/>
    <w:rsid w:val="00E42CA1"/>
    <w:rsid w:val="00F76226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2025-03-09T02:56:00Z</cp:lastPrinted>
  <dcterms:created xsi:type="dcterms:W3CDTF">2025-03-08T21:19:00Z</dcterms:created>
  <dcterms:modified xsi:type="dcterms:W3CDTF">2025-03-09T13:20:00Z</dcterms:modified>
</cp:coreProperties>
</file>