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6D" w:rsidRDefault="00A92F6D" w:rsidP="00A92F6D">
      <w:pPr>
        <w:spacing w:after="0" w:line="250" w:lineRule="exact"/>
        <w:ind w:firstLine="450"/>
        <w:rPr>
          <w:rFonts w:ascii="Cambria" w:hAnsi="Cambria"/>
          <w:sz w:val="25"/>
          <w:szCs w:val="25"/>
          <w:lang w:val="ru-RU"/>
        </w:rPr>
      </w:pPr>
    </w:p>
    <w:p w:rsidR="005B58F4" w:rsidRPr="00654655" w:rsidRDefault="005B58F4" w:rsidP="005B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:rsidR="005B58F4" w:rsidRPr="00D25F24" w:rsidRDefault="005B58F4" w:rsidP="005B58F4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:rsidR="0095737C" w:rsidRPr="0095737C" w:rsidRDefault="0095737C" w:rsidP="00957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:rsidR="0095737C" w:rsidRPr="0095737C" w:rsidRDefault="0095737C" w:rsidP="00957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:rsidR="00501E35" w:rsidRPr="00A25918" w:rsidRDefault="00501E35" w:rsidP="001720E4">
      <w:pPr>
        <w:tabs>
          <w:tab w:val="left" w:pos="1800"/>
        </w:tabs>
        <w:spacing w:after="0" w:line="240" w:lineRule="auto"/>
        <w:ind w:left="342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О ВЫБОРЕ,</w:t>
      </w:r>
    </w:p>
    <w:p w:rsidR="00501E35" w:rsidRPr="00A25918" w:rsidRDefault="00501E35" w:rsidP="001720E4">
      <w:pPr>
        <w:tabs>
          <w:tab w:val="left" w:pos="1800"/>
        </w:tabs>
        <w:spacing w:after="0" w:line="240" w:lineRule="auto"/>
        <w:ind w:left="216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ПЕРЕД КОТОРЫМ ОКАЗАЛИСЬ</w:t>
      </w:r>
    </w:p>
    <w:p w:rsidR="00501E35" w:rsidRPr="00A25918" w:rsidRDefault="00501E35" w:rsidP="001720E4">
      <w:pPr>
        <w:tabs>
          <w:tab w:val="left" w:pos="1800"/>
        </w:tabs>
        <w:spacing w:after="0" w:line="240" w:lineRule="auto"/>
        <w:ind w:left="288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МНОГИЕ РОССИЯНЕ</w:t>
      </w:r>
    </w:p>
    <w:p w:rsidR="00501E35" w:rsidRPr="00A25918" w:rsidRDefault="00501E35" w:rsidP="001720E4">
      <w:pPr>
        <w:tabs>
          <w:tab w:val="left" w:pos="3420"/>
        </w:tabs>
        <w:spacing w:after="0" w:line="240" w:lineRule="auto"/>
        <w:ind w:left="216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В ПЕРВОЙ ЧЕТВЕРТИ ХХ ВЕКА</w:t>
      </w:r>
    </w:p>
    <w:p w:rsidR="00501E35" w:rsidRPr="00A25918" w:rsidRDefault="00501E35" w:rsidP="001720E4">
      <w:pPr>
        <w:tabs>
          <w:tab w:val="left" w:pos="1800"/>
        </w:tabs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И В ПЕРВОЙ ЧЕТВЕРТИ ХХI ВЕКА</w:t>
      </w:r>
    </w:p>
    <w:p w:rsidR="00501E35" w:rsidRPr="00A25918" w:rsidRDefault="00501E35" w:rsidP="0095737C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:rsidR="00501E35" w:rsidRPr="00A25918" w:rsidRDefault="00501E35" w:rsidP="0095737C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Под страхом травли одобрять террор чекистов,</w:t>
      </w:r>
    </w:p>
    <w:p w:rsidR="00501E35" w:rsidRPr="00A25918" w:rsidRDefault="00501E35" w:rsidP="0095737C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чтоб</w:t>
      </w:r>
      <w:r w:rsidR="008730F8">
        <w:rPr>
          <w:rFonts w:ascii="Cambria" w:hAnsi="Cambria"/>
          <w:sz w:val="34"/>
          <w:szCs w:val="34"/>
          <w:lang w:val="ru-RU"/>
        </w:rPr>
        <w:t>ы</w:t>
      </w:r>
      <w:r w:rsidRPr="00A25918">
        <w:rPr>
          <w:rFonts w:ascii="Cambria" w:hAnsi="Cambria"/>
          <w:sz w:val="34"/>
          <w:szCs w:val="34"/>
          <w:lang w:val="ru-RU"/>
        </w:rPr>
        <w:t xml:space="preserve"> не посадили, или</w:t>
      </w:r>
    </w:p>
    <w:p w:rsidR="00501E35" w:rsidRDefault="00501E35" w:rsidP="0095737C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A25918">
        <w:rPr>
          <w:rFonts w:ascii="Cambria" w:hAnsi="Cambria"/>
          <w:sz w:val="34"/>
          <w:szCs w:val="34"/>
          <w:lang w:val="ru-RU"/>
        </w:rPr>
        <w:t>покинуть родину, чтоб совесть оставалась чистой.</w:t>
      </w:r>
    </w:p>
    <w:p w:rsidR="002E5807" w:rsidRDefault="002E5807" w:rsidP="0095737C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</w:p>
    <w:p w:rsidR="002E5807" w:rsidRPr="002E5807" w:rsidRDefault="002E5807" w:rsidP="0095737C">
      <w:pPr>
        <w:spacing w:after="0" w:line="240" w:lineRule="auto"/>
        <w:ind w:left="900"/>
        <w:rPr>
          <w:rFonts w:ascii="Cambria" w:hAnsi="Cambria"/>
          <w:i/>
          <w:sz w:val="28"/>
          <w:szCs w:val="34"/>
          <w:lang w:val="ru-RU"/>
        </w:rPr>
      </w:pPr>
      <w:r w:rsidRPr="002E5807">
        <w:rPr>
          <w:rFonts w:ascii="Cambria" w:hAnsi="Cambria"/>
          <w:i/>
          <w:sz w:val="28"/>
          <w:szCs w:val="34"/>
          <w:lang w:val="ru-RU"/>
        </w:rPr>
        <w:t>Сентябрь 202</w:t>
      </w:r>
      <w:bookmarkStart w:id="0" w:name="_GoBack"/>
      <w:bookmarkEnd w:id="0"/>
      <w:r w:rsidRPr="002E5807">
        <w:rPr>
          <w:rFonts w:ascii="Cambria" w:hAnsi="Cambria"/>
          <w:i/>
          <w:sz w:val="28"/>
          <w:szCs w:val="34"/>
          <w:lang w:val="ru-RU"/>
        </w:rPr>
        <w:t>4 года</w:t>
      </w:r>
    </w:p>
    <w:p w:rsidR="0095737C" w:rsidRDefault="0095737C" w:rsidP="009573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95737C" w:rsidRPr="0095737C" w:rsidRDefault="0095737C" w:rsidP="009573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95737C" w:rsidRPr="0095737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5C"/>
    <w:rsid w:val="001720E4"/>
    <w:rsid w:val="00214AD3"/>
    <w:rsid w:val="002813D0"/>
    <w:rsid w:val="002E5807"/>
    <w:rsid w:val="004100B7"/>
    <w:rsid w:val="00436B80"/>
    <w:rsid w:val="004B0F5C"/>
    <w:rsid w:val="004D1577"/>
    <w:rsid w:val="00501E35"/>
    <w:rsid w:val="00560986"/>
    <w:rsid w:val="005B58F4"/>
    <w:rsid w:val="00863EAC"/>
    <w:rsid w:val="008730F8"/>
    <w:rsid w:val="0095737C"/>
    <w:rsid w:val="00A2160B"/>
    <w:rsid w:val="00A25918"/>
    <w:rsid w:val="00A92F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A9BF"/>
  <w15:chartTrackingRefBased/>
  <w15:docId w15:val="{EDF04EA0-0CFF-46E8-8092-AB572E4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2024-09-07T14:11:00Z</dcterms:created>
  <dcterms:modified xsi:type="dcterms:W3CDTF">2025-02-27T14:55:00Z</dcterms:modified>
</cp:coreProperties>
</file>