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8845" w14:textId="77777777" w:rsidR="00611C4A" w:rsidRPr="00654655" w:rsidRDefault="00611C4A" w:rsidP="00C47AFF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14219709" w14:textId="77777777" w:rsidR="00611C4A" w:rsidRPr="00D25F24" w:rsidRDefault="00611C4A" w:rsidP="00611C4A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0985A6F4" w14:textId="77777777" w:rsidR="00D35958" w:rsidRDefault="00D35958" w:rsidP="00D35958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6762994F" w14:textId="77777777" w:rsidR="00D35958" w:rsidRDefault="00D35958" w:rsidP="00D35958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A04E28" w14:textId="77777777" w:rsidR="005E702F" w:rsidRPr="00C5775A" w:rsidRDefault="005E702F" w:rsidP="00C5775A">
      <w:pPr>
        <w:tabs>
          <w:tab w:val="left" w:pos="2790"/>
        </w:tabs>
        <w:spacing w:after="0" w:line="240" w:lineRule="auto"/>
        <w:ind w:left="369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ОБМЕН</w:t>
      </w:r>
    </w:p>
    <w:p w14:paraId="3CE321EF" w14:textId="77777777" w:rsidR="005E702F" w:rsidRPr="00D37972" w:rsidRDefault="005E702F" w:rsidP="005E702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09999A6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В далёкой древности царёк страны Дурдонии,</w:t>
      </w:r>
    </w:p>
    <w:p w14:paraId="4FA86E9D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который мерзок был и до того дремуч,</w:t>
      </w:r>
    </w:p>
    <w:p w14:paraId="0BA859E0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что наслажденье получая от зловония,</w:t>
      </w:r>
    </w:p>
    <w:p w14:paraId="548C9BDF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богатства исчислял числом навозных куч.</w:t>
      </w:r>
    </w:p>
    <w:p w14:paraId="3144AE60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</w:p>
    <w:p w14:paraId="32E27616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Потомство Евы и Адама было молодо,</w:t>
      </w:r>
    </w:p>
    <w:p w14:paraId="34D90255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но не один народ уже привстал с колен.</w:t>
      </w:r>
    </w:p>
    <w:p w14:paraId="043B56A4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Валютой в мире для торговли стало золото,</w:t>
      </w:r>
    </w:p>
    <w:p w14:paraId="73778A4C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и царь Дурдонии, смекнув, провёл обмен.</w:t>
      </w:r>
    </w:p>
    <w:p w14:paraId="4C0172B4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</w:p>
    <w:p w14:paraId="6E9A4F36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Он груду золота отдал, богатства жаждая,</w:t>
      </w:r>
    </w:p>
    <w:p w14:paraId="30DDB312" w14:textId="4B66F8BB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 xml:space="preserve">за </w:t>
      </w:r>
      <w:r w:rsidR="00B42D42" w:rsidRPr="00C5775A">
        <w:rPr>
          <w:rFonts w:ascii="Cambria" w:hAnsi="Cambria"/>
          <w:sz w:val="34"/>
          <w:szCs w:val="34"/>
          <w:lang w:val="ru-RU"/>
        </w:rPr>
        <w:t>десять</w:t>
      </w:r>
      <w:r w:rsidRPr="00C5775A">
        <w:rPr>
          <w:rFonts w:ascii="Cambria" w:hAnsi="Cambria"/>
          <w:sz w:val="34"/>
          <w:szCs w:val="34"/>
          <w:lang w:val="ru-RU"/>
        </w:rPr>
        <w:t xml:space="preserve"> куч — заполучил как задарма.</w:t>
      </w:r>
    </w:p>
    <w:p w14:paraId="442B751B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На нюх проверил и на ощупь каждую —</w:t>
      </w:r>
    </w:p>
    <w:p w14:paraId="52387628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и умилился качеству дерьма.</w:t>
      </w:r>
    </w:p>
    <w:p w14:paraId="5B19C534" w14:textId="77777777" w:rsidR="005E702F" w:rsidRPr="00C5775A" w:rsidRDefault="005E702F" w:rsidP="006A2001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</w:p>
    <w:p w14:paraId="06AF5295" w14:textId="6C3D342B" w:rsidR="005E702F" w:rsidRPr="006675B8" w:rsidRDefault="005E702F" w:rsidP="002E66A3">
      <w:pPr>
        <w:spacing w:after="0" w:line="280" w:lineRule="exact"/>
        <w:ind w:left="1080"/>
        <w:rPr>
          <w:rFonts w:ascii="Cambria" w:hAnsi="Cambria"/>
          <w:i/>
          <w:sz w:val="28"/>
          <w:szCs w:val="28"/>
          <w:lang w:val="ru-RU"/>
        </w:rPr>
      </w:pPr>
      <w:r w:rsidRPr="006675B8">
        <w:rPr>
          <w:rFonts w:ascii="Cambria" w:hAnsi="Cambria"/>
          <w:i/>
          <w:sz w:val="28"/>
          <w:szCs w:val="28"/>
          <w:lang w:val="ru-RU"/>
        </w:rPr>
        <w:t>Август 2024 года</w:t>
      </w:r>
      <w:r w:rsidR="00385600" w:rsidRPr="006675B8">
        <w:rPr>
          <w:rFonts w:ascii="Cambria" w:hAnsi="Cambria"/>
          <w:i/>
          <w:sz w:val="28"/>
          <w:szCs w:val="28"/>
          <w:lang w:val="ru-RU"/>
        </w:rPr>
        <w:t>,</w:t>
      </w:r>
    </w:p>
    <w:p w14:paraId="0EFFC6D1" w14:textId="48E7CEAE" w:rsidR="005E702F" w:rsidRPr="006675B8" w:rsidRDefault="00385600" w:rsidP="002E66A3">
      <w:pPr>
        <w:spacing w:after="0" w:line="280" w:lineRule="exact"/>
        <w:ind w:left="1080"/>
        <w:rPr>
          <w:rFonts w:ascii="Cambria" w:hAnsi="Cambria"/>
          <w:i/>
          <w:sz w:val="28"/>
          <w:szCs w:val="28"/>
          <w:lang w:val="ru-RU"/>
        </w:rPr>
      </w:pPr>
      <w:r w:rsidRPr="006675B8">
        <w:rPr>
          <w:rFonts w:ascii="Cambria" w:hAnsi="Cambria"/>
          <w:i/>
          <w:sz w:val="28"/>
          <w:szCs w:val="28"/>
          <w:lang w:val="ru-RU"/>
        </w:rPr>
        <w:t>п</w:t>
      </w:r>
      <w:r w:rsidR="005E702F" w:rsidRPr="006675B8">
        <w:rPr>
          <w:rFonts w:ascii="Cambria" w:hAnsi="Cambria"/>
          <w:i/>
          <w:sz w:val="28"/>
          <w:szCs w:val="28"/>
          <w:lang w:val="ru-RU"/>
        </w:rPr>
        <w:t>осле сделки, которую совершил президент России</w:t>
      </w:r>
    </w:p>
    <w:p w14:paraId="057B0B9B" w14:textId="77777777" w:rsidR="005E702F" w:rsidRPr="006675B8" w:rsidRDefault="005E702F" w:rsidP="002E66A3">
      <w:pPr>
        <w:spacing w:after="0" w:line="280" w:lineRule="exact"/>
        <w:ind w:left="1080"/>
        <w:rPr>
          <w:rFonts w:ascii="Cambria" w:hAnsi="Cambria"/>
          <w:i/>
          <w:sz w:val="28"/>
          <w:szCs w:val="28"/>
          <w:lang w:val="ru-RU"/>
        </w:rPr>
      </w:pPr>
      <w:r w:rsidRPr="006675B8">
        <w:rPr>
          <w:rFonts w:ascii="Cambria" w:hAnsi="Cambria"/>
          <w:i/>
          <w:sz w:val="28"/>
          <w:szCs w:val="28"/>
          <w:lang w:val="ru-RU"/>
        </w:rPr>
        <w:t>со странами Свободного мира,</w:t>
      </w:r>
    </w:p>
    <w:p w14:paraId="5C78FE51" w14:textId="77777777" w:rsidR="005E702F" w:rsidRPr="006675B8" w:rsidRDefault="005E702F" w:rsidP="002E66A3">
      <w:pPr>
        <w:spacing w:after="0" w:line="280" w:lineRule="exact"/>
        <w:ind w:left="1080"/>
        <w:rPr>
          <w:rFonts w:ascii="Cambria" w:hAnsi="Cambria"/>
          <w:i/>
          <w:sz w:val="28"/>
          <w:szCs w:val="28"/>
          <w:lang w:val="ru-RU"/>
        </w:rPr>
      </w:pPr>
      <w:r w:rsidRPr="006675B8">
        <w:rPr>
          <w:rFonts w:ascii="Cambria" w:hAnsi="Cambria"/>
          <w:i/>
          <w:sz w:val="28"/>
          <w:szCs w:val="28"/>
          <w:lang w:val="ru-RU"/>
        </w:rPr>
        <w:t>обменяв шестнадцать политзаключённых —</w:t>
      </w:r>
    </w:p>
    <w:p w14:paraId="28C14E6E" w14:textId="77777777" w:rsidR="005E702F" w:rsidRPr="006675B8" w:rsidRDefault="005E702F" w:rsidP="002E66A3">
      <w:pPr>
        <w:spacing w:after="0" w:line="280" w:lineRule="exact"/>
        <w:ind w:left="1080"/>
        <w:rPr>
          <w:rFonts w:ascii="Cambria" w:hAnsi="Cambria"/>
          <w:i/>
          <w:sz w:val="28"/>
          <w:szCs w:val="28"/>
          <w:lang w:val="ru-RU"/>
        </w:rPr>
      </w:pPr>
      <w:r w:rsidRPr="006675B8">
        <w:rPr>
          <w:rFonts w:ascii="Cambria" w:hAnsi="Cambria"/>
          <w:i/>
          <w:sz w:val="28"/>
          <w:szCs w:val="28"/>
          <w:lang w:val="ru-RU"/>
        </w:rPr>
        <w:t>честных, достойных людей, сидевших в российских тюрьмах, —</w:t>
      </w:r>
    </w:p>
    <w:p w14:paraId="1AEAA61C" w14:textId="680D185D" w:rsidR="005E702F" w:rsidRPr="006675B8" w:rsidRDefault="005E702F" w:rsidP="002E66A3">
      <w:pPr>
        <w:spacing w:after="0" w:line="280" w:lineRule="exact"/>
        <w:ind w:left="1080"/>
        <w:rPr>
          <w:rFonts w:ascii="Cambria" w:hAnsi="Cambria"/>
          <w:i/>
          <w:sz w:val="28"/>
          <w:szCs w:val="28"/>
          <w:lang w:val="ru-RU"/>
        </w:rPr>
      </w:pPr>
      <w:r w:rsidRPr="006675B8">
        <w:rPr>
          <w:rFonts w:ascii="Cambria" w:hAnsi="Cambria"/>
          <w:i/>
          <w:sz w:val="28"/>
          <w:szCs w:val="28"/>
          <w:lang w:val="ru-RU"/>
        </w:rPr>
        <w:t>на своих агентов: убийцу-рецидивиста, мошенников и шпионов.</w:t>
      </w:r>
    </w:p>
    <w:p w14:paraId="6D2E70D7" w14:textId="6F7B504C" w:rsidR="0069360E" w:rsidRPr="006675B8" w:rsidRDefault="00180F70" w:rsidP="002E66A3">
      <w:pPr>
        <w:spacing w:after="0" w:line="280" w:lineRule="exact"/>
        <w:ind w:left="1080"/>
        <w:rPr>
          <w:rFonts w:ascii="Cambria" w:hAnsi="Cambria"/>
          <w:i/>
          <w:sz w:val="28"/>
          <w:szCs w:val="28"/>
          <w:lang w:val="ru-RU"/>
        </w:rPr>
      </w:pPr>
      <w:r w:rsidRPr="006675B8">
        <w:rPr>
          <w:rFonts w:ascii="Cambria" w:hAnsi="Cambria"/>
          <w:i/>
          <w:sz w:val="28"/>
          <w:szCs w:val="28"/>
          <w:lang w:val="ru-RU"/>
        </w:rPr>
        <w:t>Президент лично встретил их в аэропо</w:t>
      </w:r>
      <w:r w:rsidR="003F1D1A" w:rsidRPr="006675B8">
        <w:rPr>
          <w:rFonts w:ascii="Cambria" w:hAnsi="Cambria"/>
          <w:i/>
          <w:sz w:val="28"/>
          <w:szCs w:val="28"/>
          <w:lang w:val="ru-RU"/>
        </w:rPr>
        <w:t>р</w:t>
      </w:r>
      <w:r w:rsidRPr="006675B8">
        <w:rPr>
          <w:rFonts w:ascii="Cambria" w:hAnsi="Cambria"/>
          <w:i/>
          <w:sz w:val="28"/>
          <w:szCs w:val="28"/>
          <w:lang w:val="ru-RU"/>
        </w:rPr>
        <w:t xml:space="preserve">ту, у трапа самолёта, </w:t>
      </w:r>
    </w:p>
    <w:p w14:paraId="596C8405" w14:textId="7D56274B" w:rsidR="00180F70" w:rsidRPr="006675B8" w:rsidRDefault="00180F70" w:rsidP="002E66A3">
      <w:pPr>
        <w:spacing w:after="0" w:line="280" w:lineRule="exact"/>
        <w:ind w:left="1080"/>
        <w:rPr>
          <w:rFonts w:ascii="Cambria" w:hAnsi="Cambria"/>
          <w:i/>
          <w:sz w:val="28"/>
          <w:szCs w:val="28"/>
          <w:lang w:val="ru-RU"/>
        </w:rPr>
      </w:pPr>
      <w:r w:rsidRPr="006675B8">
        <w:rPr>
          <w:rFonts w:ascii="Cambria" w:hAnsi="Cambria"/>
          <w:i/>
          <w:sz w:val="28"/>
          <w:szCs w:val="28"/>
          <w:lang w:val="ru-RU"/>
        </w:rPr>
        <w:t>и обнял.</w:t>
      </w:r>
    </w:p>
    <w:p w14:paraId="36F332F9" w14:textId="77777777" w:rsidR="005E702F" w:rsidRPr="00D35958" w:rsidRDefault="005E702F" w:rsidP="005E702F">
      <w:pPr>
        <w:spacing w:after="0" w:line="240" w:lineRule="auto"/>
        <w:rPr>
          <w:rFonts w:ascii="Cambria" w:hAnsi="Cambria"/>
          <w:sz w:val="40"/>
          <w:szCs w:val="32"/>
          <w:lang w:val="ru-RU"/>
        </w:rPr>
      </w:pPr>
    </w:p>
    <w:p w14:paraId="2AF75A24" w14:textId="77777777" w:rsidR="0075789D" w:rsidRPr="00C5775A" w:rsidRDefault="005E702F" w:rsidP="00C5775A">
      <w:pPr>
        <w:spacing w:after="0" w:line="240" w:lineRule="auto"/>
        <w:ind w:left="234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 xml:space="preserve">ПОПЫТКА ОПРАВДАТЬСЯ </w:t>
      </w:r>
    </w:p>
    <w:p w14:paraId="6E49EF31" w14:textId="77777777" w:rsidR="005E702F" w:rsidRPr="00C5775A" w:rsidRDefault="0075789D" w:rsidP="00C5775A">
      <w:pPr>
        <w:spacing w:after="0" w:line="240" w:lineRule="auto"/>
        <w:ind w:left="243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ЗА ГРУБОВАТОСТЬ РЕЧИ</w:t>
      </w:r>
    </w:p>
    <w:p w14:paraId="256A1C05" w14:textId="77777777" w:rsidR="005E702F" w:rsidRPr="00D37972" w:rsidRDefault="005E702F" w:rsidP="005E702F">
      <w:pPr>
        <w:spacing w:after="0" w:line="240" w:lineRule="auto"/>
        <w:rPr>
          <w:rFonts w:ascii="Cambria" w:hAnsi="Cambria"/>
          <w:sz w:val="28"/>
          <w:szCs w:val="28"/>
          <w:lang w:val="ru-RU"/>
        </w:rPr>
      </w:pPr>
    </w:p>
    <w:p w14:paraId="72C1B0F9" w14:textId="3A789D58" w:rsidR="005E702F" w:rsidRPr="00C5775A" w:rsidRDefault="005E702F" w:rsidP="006A2001">
      <w:pPr>
        <w:tabs>
          <w:tab w:val="left" w:pos="1530"/>
        </w:tabs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 xml:space="preserve">Прости мне, Муза, непристойный </w:t>
      </w:r>
      <w:r w:rsidR="00C33752" w:rsidRPr="00C5775A">
        <w:rPr>
          <w:rFonts w:ascii="Cambria" w:hAnsi="Cambria"/>
          <w:sz w:val="34"/>
          <w:szCs w:val="34"/>
          <w:lang w:val="ru-RU"/>
        </w:rPr>
        <w:t xml:space="preserve">этот </w:t>
      </w:r>
      <w:r w:rsidRPr="00C5775A">
        <w:rPr>
          <w:rFonts w:ascii="Cambria" w:hAnsi="Cambria"/>
          <w:sz w:val="34"/>
          <w:szCs w:val="34"/>
          <w:lang w:val="ru-RU"/>
        </w:rPr>
        <w:t>слог.</w:t>
      </w:r>
    </w:p>
    <w:p w14:paraId="0BAF3367" w14:textId="77777777" w:rsidR="005E702F" w:rsidRPr="00C5775A" w:rsidRDefault="005E702F" w:rsidP="006A2001">
      <w:pPr>
        <w:tabs>
          <w:tab w:val="left" w:pos="1530"/>
        </w:tabs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Поэту, знаю, — о любви вещать, о вечности.</w:t>
      </w:r>
    </w:p>
    <w:p w14:paraId="58B20D60" w14:textId="53CBEF1A" w:rsidR="00C33752" w:rsidRPr="00C5775A" w:rsidRDefault="00C33752" w:rsidP="00605BFB">
      <w:pPr>
        <w:tabs>
          <w:tab w:val="left" w:pos="1530"/>
        </w:tabs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Не сетуй и поверь, что я найти не смог</w:t>
      </w:r>
    </w:p>
    <w:p w14:paraId="23BDB8F9" w14:textId="5F957D8E" w:rsidR="00605BFB" w:rsidRPr="007479CF" w:rsidRDefault="00C33752" w:rsidP="007479CF">
      <w:pPr>
        <w:tabs>
          <w:tab w:val="left" w:pos="1530"/>
        </w:tabs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C5775A">
        <w:rPr>
          <w:rFonts w:ascii="Cambria" w:hAnsi="Cambria"/>
          <w:sz w:val="34"/>
          <w:szCs w:val="34"/>
          <w:lang w:val="ru-RU"/>
        </w:rPr>
        <w:t>приличных, чистых слов для этой нечисти.</w:t>
      </w:r>
    </w:p>
    <w:sectPr w:rsidR="00605BFB" w:rsidRPr="007479CF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2F"/>
    <w:rsid w:val="00180F70"/>
    <w:rsid w:val="00214AD3"/>
    <w:rsid w:val="002813D0"/>
    <w:rsid w:val="002E66A3"/>
    <w:rsid w:val="00385600"/>
    <w:rsid w:val="003F1D1A"/>
    <w:rsid w:val="004100B7"/>
    <w:rsid w:val="00436B80"/>
    <w:rsid w:val="004D1577"/>
    <w:rsid w:val="00560986"/>
    <w:rsid w:val="005E702F"/>
    <w:rsid w:val="00605BFB"/>
    <w:rsid w:val="00611C4A"/>
    <w:rsid w:val="006675B8"/>
    <w:rsid w:val="0069360E"/>
    <w:rsid w:val="006A2001"/>
    <w:rsid w:val="007479CF"/>
    <w:rsid w:val="0075789D"/>
    <w:rsid w:val="00863EAC"/>
    <w:rsid w:val="00A2160B"/>
    <w:rsid w:val="00A92F6D"/>
    <w:rsid w:val="00B42D42"/>
    <w:rsid w:val="00BD2F48"/>
    <w:rsid w:val="00C33752"/>
    <w:rsid w:val="00C47AFF"/>
    <w:rsid w:val="00C5775A"/>
    <w:rsid w:val="00D35958"/>
    <w:rsid w:val="00D37972"/>
    <w:rsid w:val="00E42CA1"/>
    <w:rsid w:val="00E6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59C3"/>
  <w15:chartTrackingRefBased/>
  <w15:docId w15:val="{FD163912-EF23-466A-8B44-FCE87A1D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2025-09-08T21:32:00Z</cp:lastPrinted>
  <dcterms:created xsi:type="dcterms:W3CDTF">2024-08-05T01:05:00Z</dcterms:created>
  <dcterms:modified xsi:type="dcterms:W3CDTF">2025-09-08T21:33:00Z</dcterms:modified>
</cp:coreProperties>
</file>