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EAF5" w14:textId="77777777" w:rsidR="00CC70E5" w:rsidRPr="00654655" w:rsidRDefault="00CC70E5" w:rsidP="0043744A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563F9FF4" w14:textId="77777777" w:rsidR="00CC70E5" w:rsidRPr="00D25F24" w:rsidRDefault="00CC70E5" w:rsidP="00CC70E5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61E84382" w14:textId="77777777" w:rsidR="00346351" w:rsidRDefault="00346351" w:rsidP="0034635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672B356" w14:textId="77777777" w:rsidR="00346351" w:rsidRPr="00ED348B" w:rsidRDefault="00346351" w:rsidP="0034635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956AD4E" w14:textId="11E87273" w:rsidR="00346351" w:rsidRPr="00ED348B" w:rsidRDefault="00346351" w:rsidP="006226C0">
      <w:pPr>
        <w:spacing w:after="0" w:line="240" w:lineRule="auto"/>
        <w:ind w:left="3240"/>
        <w:rPr>
          <w:rFonts w:ascii="Cambria" w:hAnsi="Cambria"/>
          <w:sz w:val="32"/>
          <w:szCs w:val="32"/>
          <w:lang w:val="ru-RU"/>
        </w:rPr>
      </w:pPr>
      <w:r w:rsidRPr="00ED348B">
        <w:rPr>
          <w:rFonts w:ascii="Cambria" w:hAnsi="Cambria"/>
          <w:sz w:val="32"/>
          <w:szCs w:val="32"/>
          <w:lang w:val="ru-RU"/>
        </w:rPr>
        <w:t xml:space="preserve">*   </w:t>
      </w:r>
      <w:r w:rsidR="006226C0">
        <w:rPr>
          <w:rFonts w:ascii="Cambria" w:hAnsi="Cambria"/>
          <w:sz w:val="32"/>
          <w:szCs w:val="32"/>
        </w:rPr>
        <w:t xml:space="preserve"> </w:t>
      </w:r>
      <w:r w:rsidRPr="00ED348B">
        <w:rPr>
          <w:rFonts w:ascii="Cambria" w:hAnsi="Cambria"/>
          <w:sz w:val="32"/>
          <w:szCs w:val="32"/>
          <w:lang w:val="ru-RU"/>
        </w:rPr>
        <w:t xml:space="preserve"> *  </w:t>
      </w:r>
      <w:r w:rsidR="006226C0">
        <w:rPr>
          <w:rFonts w:ascii="Cambria" w:hAnsi="Cambria"/>
          <w:sz w:val="32"/>
          <w:szCs w:val="32"/>
        </w:rPr>
        <w:t xml:space="preserve"> </w:t>
      </w:r>
      <w:r w:rsidRPr="00ED348B">
        <w:rPr>
          <w:rFonts w:ascii="Cambria" w:hAnsi="Cambria"/>
          <w:sz w:val="32"/>
          <w:szCs w:val="32"/>
          <w:lang w:val="ru-RU"/>
        </w:rPr>
        <w:t xml:space="preserve">  *</w:t>
      </w:r>
    </w:p>
    <w:p w14:paraId="2D43529E" w14:textId="77777777" w:rsidR="006D4707" w:rsidRPr="005E0C99" w:rsidRDefault="006D4707" w:rsidP="005E0C99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C5439B" w14:textId="77777777" w:rsidR="005E0C99" w:rsidRP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5E0C99">
        <w:rPr>
          <w:rFonts w:ascii="Cambria" w:hAnsi="Cambria"/>
          <w:sz w:val="32"/>
          <w:szCs w:val="32"/>
          <w:lang w:val="ru-RU"/>
        </w:rPr>
        <w:t>Опять у монстра под пятой страна, —</w:t>
      </w:r>
    </w:p>
    <w:p w14:paraId="4CBF3A5E" w14:textId="77777777" w:rsidR="005E0C99" w:rsidRP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5E0C99">
        <w:rPr>
          <w:rFonts w:ascii="Cambria" w:hAnsi="Cambria"/>
          <w:sz w:val="32"/>
          <w:szCs w:val="32"/>
          <w:lang w:val="ru-RU"/>
        </w:rPr>
        <w:t>вернулись сталинские времена.</w:t>
      </w:r>
    </w:p>
    <w:p w14:paraId="5F2F16AB" w14:textId="77777777" w:rsidR="005E0C99" w:rsidRP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p w14:paraId="2C8574E4" w14:textId="77777777" w:rsidR="005E0C99" w:rsidRP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5E0C99">
        <w:rPr>
          <w:rFonts w:ascii="Cambria" w:hAnsi="Cambria"/>
          <w:sz w:val="32"/>
          <w:szCs w:val="32"/>
          <w:lang w:val="ru-RU"/>
        </w:rPr>
        <w:t>Опять глумится над народом власть</w:t>
      </w:r>
    </w:p>
    <w:p w14:paraId="16E20F58" w14:textId="77777777" w:rsidR="005E0C99" w:rsidRP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5E0C99">
        <w:rPr>
          <w:rFonts w:ascii="Cambria" w:hAnsi="Cambria"/>
          <w:sz w:val="32"/>
          <w:szCs w:val="32"/>
          <w:lang w:val="ru-RU"/>
        </w:rPr>
        <w:t>и не падёт, не покуражась всласть.</w:t>
      </w:r>
    </w:p>
    <w:p w14:paraId="79736580" w14:textId="77777777" w:rsidR="005E0C99" w:rsidRP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5B09EB17" w14:textId="77777777" w:rsidR="005E0C99" w:rsidRP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5E0C99">
        <w:rPr>
          <w:rFonts w:ascii="Cambria" w:hAnsi="Cambria"/>
          <w:sz w:val="32"/>
          <w:szCs w:val="32"/>
          <w:lang w:val="ru-RU"/>
        </w:rPr>
        <w:t>Чтоб голос совести и правды стих,</w:t>
      </w:r>
    </w:p>
    <w:p w14:paraId="268CBA7B" w14:textId="21C40089" w:rsidR="005E0C99" w:rsidRDefault="005E0C99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5E0C99">
        <w:rPr>
          <w:rFonts w:ascii="Cambria" w:hAnsi="Cambria"/>
          <w:sz w:val="32"/>
          <w:szCs w:val="32"/>
          <w:lang w:val="ru-RU"/>
        </w:rPr>
        <w:t>косит огнём чужих, гнобит своих.</w:t>
      </w:r>
    </w:p>
    <w:p w14:paraId="77554D3A" w14:textId="1E809286" w:rsidR="00982AD5" w:rsidRDefault="00982AD5" w:rsidP="00B0768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4581DA3F" w14:textId="39A775AE" w:rsidR="00982AD5" w:rsidRPr="00982AD5" w:rsidRDefault="00982AD5" w:rsidP="00B07688">
      <w:pPr>
        <w:spacing w:after="0" w:line="240" w:lineRule="auto"/>
        <w:ind w:left="1440"/>
        <w:rPr>
          <w:rFonts w:ascii="Cambria" w:hAnsi="Cambria"/>
          <w:i/>
          <w:sz w:val="28"/>
          <w:szCs w:val="32"/>
          <w:lang w:val="ru-RU"/>
        </w:rPr>
      </w:pPr>
      <w:r w:rsidRPr="00982AD5">
        <w:rPr>
          <w:rFonts w:ascii="Cambria" w:hAnsi="Cambria"/>
          <w:i/>
          <w:sz w:val="28"/>
          <w:szCs w:val="32"/>
          <w:lang w:val="ru-RU"/>
        </w:rPr>
        <w:t>Январь 2024 года</w:t>
      </w:r>
    </w:p>
    <w:p w14:paraId="7FDAD473" w14:textId="77777777" w:rsidR="005E0C99" w:rsidRDefault="005E0C99" w:rsidP="005E0C99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91542D5" w14:textId="77777777" w:rsidR="005E0C99" w:rsidRDefault="005E0C99" w:rsidP="005E0C99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FB18D05" w14:textId="77777777" w:rsidR="005E0C99" w:rsidRPr="005E0C99" w:rsidRDefault="005E0C99" w:rsidP="005E0C99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5E0C99" w:rsidRPr="005E0C99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9"/>
    <w:rsid w:val="00214AD3"/>
    <w:rsid w:val="002813D0"/>
    <w:rsid w:val="00346351"/>
    <w:rsid w:val="004100B7"/>
    <w:rsid w:val="00436B80"/>
    <w:rsid w:val="0043744A"/>
    <w:rsid w:val="004D1577"/>
    <w:rsid w:val="00511474"/>
    <w:rsid w:val="00560986"/>
    <w:rsid w:val="005E0C99"/>
    <w:rsid w:val="006226C0"/>
    <w:rsid w:val="006C47B8"/>
    <w:rsid w:val="006D4707"/>
    <w:rsid w:val="00851F45"/>
    <w:rsid w:val="00863EAC"/>
    <w:rsid w:val="008C2B9E"/>
    <w:rsid w:val="00982AD5"/>
    <w:rsid w:val="00A2160B"/>
    <w:rsid w:val="00A92F6D"/>
    <w:rsid w:val="00B07688"/>
    <w:rsid w:val="00CC70E5"/>
    <w:rsid w:val="00E42CA1"/>
    <w:rsid w:val="00F5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E51A"/>
  <w15:chartTrackingRefBased/>
  <w15:docId w15:val="{2B1DB643-1DF5-4421-9A8B-4EE6A9C4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2025-02-27T02:33:00Z</cp:lastPrinted>
  <dcterms:created xsi:type="dcterms:W3CDTF">2024-07-26T13:48:00Z</dcterms:created>
  <dcterms:modified xsi:type="dcterms:W3CDTF">2025-02-27T02:34:00Z</dcterms:modified>
</cp:coreProperties>
</file>