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6446" w14:textId="77777777" w:rsidR="00B56FC0" w:rsidRPr="00654655" w:rsidRDefault="00B56FC0" w:rsidP="00837CDF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1E34A49A" w14:textId="77777777" w:rsidR="00B56FC0" w:rsidRPr="00D25F24" w:rsidRDefault="00B56FC0" w:rsidP="00B56FC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F9F8AA7" w14:textId="4856BD46" w:rsidR="00550BA6" w:rsidRDefault="00550BA6" w:rsidP="00550BA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2A7EFDC" w14:textId="77777777" w:rsidR="00550BA6" w:rsidRDefault="00550BA6" w:rsidP="00550BA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77DEF969" w14:textId="77777777" w:rsidR="00331457" w:rsidRPr="002214D1" w:rsidRDefault="00331457" w:rsidP="00E4229B">
      <w:pPr>
        <w:tabs>
          <w:tab w:val="left" w:pos="2700"/>
        </w:tabs>
        <w:spacing w:after="0" w:line="240" w:lineRule="auto"/>
        <w:ind w:left="297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ПО ЗАСЛУГАМ</w:t>
      </w:r>
    </w:p>
    <w:p w14:paraId="1245D8FA" w14:textId="77777777" w:rsidR="00331457" w:rsidRPr="002214D1" w:rsidRDefault="00331457" w:rsidP="00FF2E34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1CA19BDB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Царит в Кремле не первый год</w:t>
      </w:r>
    </w:p>
    <w:p w14:paraId="2C9B83F3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страдающий шизофренией</w:t>
      </w:r>
    </w:p>
    <w:p w14:paraId="5E10E8E1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тиран, душитель всех свобод,</w:t>
      </w:r>
    </w:p>
    <w:p w14:paraId="57496496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заслуженный пахан России.</w:t>
      </w:r>
    </w:p>
    <w:p w14:paraId="2EE9C30E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</w:p>
    <w:p w14:paraId="58ECC667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Кто срок сидит, а кто убит</w:t>
      </w:r>
    </w:p>
    <w:p w14:paraId="02B8A019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за речи против тирании,</w:t>
      </w:r>
    </w:p>
    <w:p w14:paraId="337BF9D9" w14:textId="323A526B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как требовал и впредь велит</w:t>
      </w:r>
    </w:p>
    <w:p w14:paraId="6DCA614C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заслуженный бандит России.</w:t>
      </w:r>
    </w:p>
    <w:p w14:paraId="79BC1893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</w:p>
    <w:p w14:paraId="4007A5D4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Но цепи ржавые падут, —</w:t>
      </w:r>
    </w:p>
    <w:p w14:paraId="2169020F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законы духа не осилить, —</w:t>
      </w:r>
    </w:p>
    <w:p w14:paraId="68CA0E02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и по заслугам воздадут</w:t>
      </w:r>
    </w:p>
    <w:p w14:paraId="4B84CA70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смотрящему всея России.</w:t>
      </w:r>
    </w:p>
    <w:p w14:paraId="4D96C012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</w:p>
    <w:p w14:paraId="2B534B08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И всех к ответу призовут</w:t>
      </w:r>
    </w:p>
    <w:p w14:paraId="7A0AB000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служивых сброда Вовынова,</w:t>
      </w:r>
    </w:p>
    <w:p w14:paraId="60618C65" w14:textId="77777777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вот только жизней не вернут</w:t>
      </w:r>
    </w:p>
    <w:p w14:paraId="3812A59F" w14:textId="0174D55F" w:rsidR="00331457" w:rsidRPr="002214D1" w:rsidRDefault="00331457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4"/>
          <w:szCs w:val="34"/>
          <w:lang w:val="ru-RU"/>
        </w:rPr>
      </w:pPr>
      <w:r w:rsidRPr="002214D1">
        <w:rPr>
          <w:rFonts w:ascii="Cambria" w:hAnsi="Cambria"/>
          <w:sz w:val="34"/>
          <w:szCs w:val="34"/>
          <w:lang w:val="ru-RU"/>
        </w:rPr>
        <w:t>и Вовой наворованного.</w:t>
      </w:r>
    </w:p>
    <w:p w14:paraId="7A2A4119" w14:textId="42106700" w:rsidR="000221EF" w:rsidRDefault="000221EF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0A4C473E" w14:textId="4573312B" w:rsidR="000221EF" w:rsidRPr="002214D1" w:rsidRDefault="000221EF" w:rsidP="00FF2E34">
      <w:pPr>
        <w:tabs>
          <w:tab w:val="left" w:pos="2250"/>
        </w:tabs>
        <w:spacing w:after="0" w:line="240" w:lineRule="auto"/>
        <w:ind w:left="1890"/>
        <w:rPr>
          <w:rFonts w:ascii="Cambria" w:hAnsi="Cambria"/>
          <w:i/>
          <w:sz w:val="32"/>
          <w:szCs w:val="36"/>
          <w:lang w:val="ru-RU"/>
        </w:rPr>
      </w:pPr>
      <w:r w:rsidRPr="002214D1">
        <w:rPr>
          <w:rFonts w:ascii="Cambria" w:hAnsi="Cambria"/>
          <w:i/>
          <w:sz w:val="32"/>
          <w:szCs w:val="36"/>
          <w:lang w:val="ru-RU"/>
        </w:rPr>
        <w:t>Сентябрь 2022 года</w:t>
      </w:r>
    </w:p>
    <w:p w14:paraId="34325607" w14:textId="77777777" w:rsidR="00E5010F" w:rsidRPr="00E5010F" w:rsidRDefault="00E5010F" w:rsidP="00E5010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1B28E2" w14:textId="77777777" w:rsidR="00E5010F" w:rsidRPr="00E5010F" w:rsidRDefault="00E5010F" w:rsidP="00E5010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6336BF7" w14:textId="77777777" w:rsidR="004166F6" w:rsidRPr="00E5010F" w:rsidRDefault="004166F6" w:rsidP="00E5010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4166F6" w:rsidRPr="00E5010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F6"/>
    <w:rsid w:val="000221EF"/>
    <w:rsid w:val="00077005"/>
    <w:rsid w:val="00214AD3"/>
    <w:rsid w:val="002214D1"/>
    <w:rsid w:val="002813D0"/>
    <w:rsid w:val="002B407B"/>
    <w:rsid w:val="003164F9"/>
    <w:rsid w:val="00331457"/>
    <w:rsid w:val="00392E26"/>
    <w:rsid w:val="004100B7"/>
    <w:rsid w:val="00411B1F"/>
    <w:rsid w:val="004166F6"/>
    <w:rsid w:val="00436B80"/>
    <w:rsid w:val="004D1577"/>
    <w:rsid w:val="00550BA6"/>
    <w:rsid w:val="00560986"/>
    <w:rsid w:val="00585341"/>
    <w:rsid w:val="00671872"/>
    <w:rsid w:val="00837CDF"/>
    <w:rsid w:val="00863EAC"/>
    <w:rsid w:val="00A2160B"/>
    <w:rsid w:val="00A92F6D"/>
    <w:rsid w:val="00B56FC0"/>
    <w:rsid w:val="00D9734E"/>
    <w:rsid w:val="00E4229B"/>
    <w:rsid w:val="00E42CA1"/>
    <w:rsid w:val="00E43571"/>
    <w:rsid w:val="00E5010F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282"/>
  <w15:chartTrackingRefBased/>
  <w15:docId w15:val="{0735D768-D013-4F37-89C8-B6B886F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2025-10-06T13:41:00Z</cp:lastPrinted>
  <dcterms:created xsi:type="dcterms:W3CDTF">2024-07-30T22:42:00Z</dcterms:created>
  <dcterms:modified xsi:type="dcterms:W3CDTF">2025-10-06T13:42:00Z</dcterms:modified>
</cp:coreProperties>
</file>