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0E56" w14:textId="77777777" w:rsidR="003D16C1" w:rsidRPr="00654655" w:rsidRDefault="003D16C1" w:rsidP="003449E9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AF3BD6D" w14:textId="77777777" w:rsidR="003D16C1" w:rsidRPr="00D25F24" w:rsidRDefault="003D16C1" w:rsidP="003D16C1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33B6E3AD" w14:textId="77777777" w:rsidR="005D1994" w:rsidRDefault="005D1994" w:rsidP="005D199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A493EF7" w14:textId="77777777" w:rsidR="005D1994" w:rsidRPr="00ED348B" w:rsidRDefault="005D1994" w:rsidP="005D199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7013869" w14:textId="77777777" w:rsidR="005D1994" w:rsidRPr="00ED348B" w:rsidRDefault="005D1994" w:rsidP="00CD0A9B">
      <w:pPr>
        <w:spacing w:after="0" w:line="240" w:lineRule="auto"/>
        <w:ind w:left="3690"/>
        <w:rPr>
          <w:rFonts w:ascii="Cambria" w:hAnsi="Cambria"/>
          <w:sz w:val="32"/>
          <w:szCs w:val="32"/>
          <w:lang w:val="ru-RU"/>
        </w:rPr>
      </w:pPr>
      <w:r w:rsidRPr="00ED348B">
        <w:rPr>
          <w:rFonts w:ascii="Cambria" w:hAnsi="Cambria"/>
          <w:sz w:val="32"/>
          <w:szCs w:val="32"/>
          <w:lang w:val="ru-RU"/>
        </w:rPr>
        <w:t>*</w:t>
      </w:r>
      <w:r w:rsidRPr="005D1994">
        <w:rPr>
          <w:rFonts w:ascii="Cambria" w:hAnsi="Cambria"/>
          <w:sz w:val="32"/>
          <w:szCs w:val="32"/>
          <w:lang w:val="ru-RU"/>
        </w:rPr>
        <w:t xml:space="preserve"> </w:t>
      </w:r>
      <w:r w:rsidRPr="00ED348B">
        <w:rPr>
          <w:rFonts w:ascii="Cambria" w:hAnsi="Cambria"/>
          <w:sz w:val="32"/>
          <w:szCs w:val="32"/>
          <w:lang w:val="ru-RU"/>
        </w:rPr>
        <w:t xml:space="preserve">    * </w:t>
      </w:r>
      <w:r w:rsidRPr="005D1994">
        <w:rPr>
          <w:rFonts w:ascii="Cambria" w:hAnsi="Cambria"/>
          <w:sz w:val="32"/>
          <w:szCs w:val="32"/>
          <w:lang w:val="ru-RU"/>
        </w:rPr>
        <w:t xml:space="preserve"> </w:t>
      </w:r>
      <w:r w:rsidRPr="00ED348B">
        <w:rPr>
          <w:rFonts w:ascii="Cambria" w:hAnsi="Cambria"/>
          <w:sz w:val="32"/>
          <w:szCs w:val="32"/>
          <w:lang w:val="ru-RU"/>
        </w:rPr>
        <w:t xml:space="preserve">   *</w:t>
      </w:r>
    </w:p>
    <w:p w14:paraId="44DDF434" w14:textId="77777777" w:rsidR="00FD6779" w:rsidRPr="00FD6779" w:rsidRDefault="00FD6779" w:rsidP="00FD6779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 xml:space="preserve">     </w:t>
      </w:r>
    </w:p>
    <w:p w14:paraId="11EE437D" w14:textId="77777777" w:rsidR="00FD6779" w:rsidRPr="00FD6779" w:rsidRDefault="00FD6779" w:rsidP="00E97792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Похоже, многим невдомёк,</w:t>
      </w:r>
    </w:p>
    <w:p w14:paraId="7C9FC8A8" w14:textId="77777777" w:rsidR="00FD6779" w:rsidRPr="00FD6779" w:rsidRDefault="00FD6779" w:rsidP="00E97792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что их чудовищно подставили...</w:t>
      </w:r>
    </w:p>
    <w:p w14:paraId="18E1C25B" w14:textId="77777777" w:rsidR="00FD6779" w:rsidRPr="00FD6779" w:rsidRDefault="00FD6779" w:rsidP="00E97792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— Послушай, Каин, — молвил Бог, —</w:t>
      </w:r>
    </w:p>
    <w:p w14:paraId="27E9D123" w14:textId="77777777" w:rsidR="00FD6779" w:rsidRPr="00FD6779" w:rsidRDefault="00FD6779" w:rsidP="00E97792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Ты весь в крови. Не кровь ли Авеля?</w:t>
      </w:r>
    </w:p>
    <w:p w14:paraId="5008E868" w14:textId="77777777" w:rsidR="00FD6779" w:rsidRPr="00FD6779" w:rsidRDefault="00FD6779" w:rsidP="00E97792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</w:p>
    <w:p w14:paraId="00C8BC92" w14:textId="77777777" w:rsidR="00FD6779" w:rsidRPr="00FD6779" w:rsidRDefault="00FD6779" w:rsidP="00E97792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И Каин буркнул Богу: — Нет,</w:t>
      </w:r>
    </w:p>
    <w:p w14:paraId="2FF6D7E6" w14:textId="77777777" w:rsidR="00FD6779" w:rsidRPr="00FD6779" w:rsidRDefault="00FD6779" w:rsidP="00E97792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клянусь твоим Законом Божиим:</w:t>
      </w:r>
    </w:p>
    <w:p w14:paraId="2BC56880" w14:textId="77777777" w:rsidR="00FD6779" w:rsidRPr="00FD6779" w:rsidRDefault="00FD6779" w:rsidP="00E97792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то мантии моей отсвет;</w:t>
      </w:r>
    </w:p>
    <w:p w14:paraId="4F46C297" w14:textId="77777777" w:rsidR="00FD6779" w:rsidRPr="00FD6779" w:rsidRDefault="00FD6779" w:rsidP="00E97792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и брату не служу я сторожем.</w:t>
      </w:r>
    </w:p>
    <w:p w14:paraId="68A3F302" w14:textId="77777777" w:rsidR="00FD6779" w:rsidRPr="00FD6779" w:rsidRDefault="00FD6779" w:rsidP="00E97792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</w:p>
    <w:p w14:paraId="74AE7548" w14:textId="77777777" w:rsidR="00FD6779" w:rsidRPr="00FD6779" w:rsidRDefault="00FD6779" w:rsidP="0055246D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Но Бог — свидетель всех подстав...</w:t>
      </w:r>
    </w:p>
    <w:p w14:paraId="63D63806" w14:textId="77777777" w:rsidR="00FD6779" w:rsidRPr="00FD6779" w:rsidRDefault="00FD6779" w:rsidP="0055246D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— Ты будешь на земле скитальцем, —</w:t>
      </w:r>
    </w:p>
    <w:p w14:paraId="2C303B89" w14:textId="77777777" w:rsidR="00FD6779" w:rsidRPr="00FD6779" w:rsidRDefault="00FD6779" w:rsidP="0055246D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сказал Он Каину, послав</w:t>
      </w:r>
    </w:p>
    <w:p w14:paraId="7FB4CC0E" w14:textId="77777777" w:rsidR="007503BB" w:rsidRDefault="00FD6779" w:rsidP="0055246D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 xml:space="preserve">его </w:t>
      </w:r>
    </w:p>
    <w:p w14:paraId="5168CC30" w14:textId="6FD95593" w:rsidR="00A2467E" w:rsidRDefault="00FD6779" w:rsidP="0055246D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FD6779">
        <w:rPr>
          <w:rFonts w:ascii="Cambria" w:hAnsi="Cambria"/>
          <w:sz w:val="32"/>
          <w:szCs w:val="32"/>
          <w:lang w:val="ru-RU"/>
        </w:rPr>
        <w:t>прислуживать китайцам.</w:t>
      </w:r>
    </w:p>
    <w:p w14:paraId="1D080BDE" w14:textId="58BBFEEA" w:rsidR="0055246D" w:rsidRDefault="0055246D" w:rsidP="0055246D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</w:p>
    <w:p w14:paraId="145739A1" w14:textId="77777777" w:rsidR="0055246D" w:rsidRPr="003E1F2E" w:rsidRDefault="0055246D" w:rsidP="0055246D">
      <w:pPr>
        <w:spacing w:after="0" w:line="240" w:lineRule="auto"/>
        <w:ind w:left="1980"/>
        <w:rPr>
          <w:rFonts w:ascii="Cambria" w:hAnsi="Cambria"/>
          <w:i/>
          <w:sz w:val="28"/>
          <w:szCs w:val="32"/>
          <w:lang w:val="ru-RU"/>
        </w:rPr>
      </w:pPr>
      <w:r w:rsidRPr="003E1F2E">
        <w:rPr>
          <w:rFonts w:ascii="Cambria" w:hAnsi="Cambria"/>
          <w:i/>
          <w:sz w:val="28"/>
          <w:szCs w:val="32"/>
          <w:lang w:val="ru-RU"/>
        </w:rPr>
        <w:t>Март 2022 года</w:t>
      </w:r>
    </w:p>
    <w:p w14:paraId="3F2F4AD9" w14:textId="714AA44F" w:rsidR="0055246D" w:rsidRDefault="0055246D" w:rsidP="00E97792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</w:p>
    <w:p w14:paraId="578E6E32" w14:textId="77777777" w:rsidR="0055246D" w:rsidRDefault="0055246D" w:rsidP="0055246D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C6E29F9" w14:textId="77777777" w:rsidR="00A2467E" w:rsidRDefault="00A2467E" w:rsidP="00A2467E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94D1BCF" w14:textId="77777777" w:rsidR="00FD6779" w:rsidRDefault="00FD6779" w:rsidP="00A2467E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E30B2AF" w14:textId="77777777" w:rsidR="00FD6779" w:rsidRPr="00A2467E" w:rsidRDefault="00FD6779" w:rsidP="00A2467E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FD6779" w:rsidRPr="00A2467E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7E"/>
    <w:rsid w:val="00214AD3"/>
    <w:rsid w:val="002813D0"/>
    <w:rsid w:val="003449E9"/>
    <w:rsid w:val="003D16C1"/>
    <w:rsid w:val="003E5B09"/>
    <w:rsid w:val="004100B7"/>
    <w:rsid w:val="00436B80"/>
    <w:rsid w:val="004D1577"/>
    <w:rsid w:val="0055246D"/>
    <w:rsid w:val="00560986"/>
    <w:rsid w:val="005D1994"/>
    <w:rsid w:val="007503BB"/>
    <w:rsid w:val="00863EAC"/>
    <w:rsid w:val="00A2160B"/>
    <w:rsid w:val="00A2467E"/>
    <w:rsid w:val="00A92F6D"/>
    <w:rsid w:val="00BE5985"/>
    <w:rsid w:val="00CD0A9B"/>
    <w:rsid w:val="00E42CA1"/>
    <w:rsid w:val="00E97792"/>
    <w:rsid w:val="00FD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39F2"/>
  <w15:chartTrackingRefBased/>
  <w15:docId w15:val="{A645D9CE-2551-4702-8720-91740FFC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2024-06-24T13:49:00Z</dcterms:created>
  <dcterms:modified xsi:type="dcterms:W3CDTF">2025-07-18T13:29:00Z</dcterms:modified>
</cp:coreProperties>
</file>