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2D94E" w14:textId="77777777" w:rsidR="00C042FC" w:rsidRPr="00654655" w:rsidRDefault="00C042FC" w:rsidP="00D5626A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23D76ADE" w14:textId="77777777" w:rsidR="00C042FC" w:rsidRPr="00D25F24" w:rsidRDefault="00C042FC" w:rsidP="00C042F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06699BB0" w14:textId="77777777" w:rsidR="00A55CC4" w:rsidRPr="00A55CC4" w:rsidRDefault="00A55CC4" w:rsidP="00A55CC4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1C8668A3" w14:textId="77777777" w:rsidR="00A55CC4" w:rsidRPr="00A55CC4" w:rsidRDefault="00A55CC4" w:rsidP="00A55CC4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F5ECC31" w14:textId="77777777" w:rsidR="00A55CC4" w:rsidRPr="00A55CC4" w:rsidRDefault="00A55CC4" w:rsidP="00A55CC4">
      <w:pPr>
        <w:tabs>
          <w:tab w:val="left" w:pos="810"/>
        </w:tabs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  <w:r w:rsidRPr="00A55CC4">
        <w:rPr>
          <w:rFonts w:ascii="Cambria" w:hAnsi="Cambria"/>
          <w:sz w:val="32"/>
          <w:szCs w:val="32"/>
          <w:lang w:val="ru-RU"/>
        </w:rPr>
        <w:t>ПОСТАНОВЛЕНИЕ  МУНИЦИПАЛИТЕТА</w:t>
      </w:r>
    </w:p>
    <w:p w14:paraId="2D399E66" w14:textId="77777777" w:rsidR="00A55CC4" w:rsidRPr="00A55CC4" w:rsidRDefault="00A55CC4" w:rsidP="00A55CC4">
      <w:pPr>
        <w:spacing w:after="0" w:line="240" w:lineRule="auto"/>
        <w:ind w:left="2250"/>
        <w:rPr>
          <w:rFonts w:ascii="Cambria" w:hAnsi="Cambria"/>
          <w:sz w:val="32"/>
          <w:szCs w:val="32"/>
          <w:lang w:val="ru-RU"/>
        </w:rPr>
      </w:pPr>
      <w:r w:rsidRPr="00A55CC4">
        <w:rPr>
          <w:rFonts w:ascii="Cambria" w:hAnsi="Cambria"/>
          <w:sz w:val="32"/>
          <w:szCs w:val="32"/>
          <w:lang w:val="ru-RU"/>
        </w:rPr>
        <w:t>ГОРОДА  БЕЗГЛУЗДОВА</w:t>
      </w:r>
    </w:p>
    <w:p w14:paraId="0B237B3C" w14:textId="77777777" w:rsidR="00A55CC4" w:rsidRPr="00A55CC4" w:rsidRDefault="00A55CC4" w:rsidP="00A55CC4">
      <w:pPr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  <w:r w:rsidRPr="00A55CC4">
        <w:rPr>
          <w:rFonts w:ascii="Cambria" w:hAnsi="Cambria"/>
          <w:sz w:val="32"/>
          <w:szCs w:val="32"/>
          <w:lang w:val="ru-RU"/>
        </w:rPr>
        <w:t>О  ВОЗБУЖДЕНИИ  УГОЛОВНОГО  ДЕЛА</w:t>
      </w:r>
    </w:p>
    <w:p w14:paraId="60DAA43D" w14:textId="77777777" w:rsidR="00A55CC4" w:rsidRPr="00A55CC4" w:rsidRDefault="00A55CC4" w:rsidP="00A55CC4">
      <w:pPr>
        <w:spacing w:after="0" w:line="240" w:lineRule="auto"/>
        <w:ind w:left="540"/>
        <w:rPr>
          <w:rFonts w:ascii="Cambria" w:hAnsi="Cambria"/>
          <w:sz w:val="32"/>
          <w:szCs w:val="32"/>
          <w:lang w:val="ru-RU"/>
        </w:rPr>
      </w:pPr>
      <w:r w:rsidRPr="00A55CC4">
        <w:rPr>
          <w:rFonts w:ascii="Cambria" w:hAnsi="Cambria"/>
          <w:sz w:val="32"/>
          <w:szCs w:val="32"/>
          <w:lang w:val="ru-RU"/>
        </w:rPr>
        <w:t>В  ОТНОШЕНИИ  ОДНОГО  ИЗ  ДОМОВЛАДЕЛЬЦЕВ</w:t>
      </w:r>
    </w:p>
    <w:p w14:paraId="084EDDBF" w14:textId="77777777" w:rsidR="00A55CC4" w:rsidRPr="00A55CC4" w:rsidRDefault="00A55CC4" w:rsidP="00A55CC4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49D909F" w14:textId="77777777" w:rsidR="00A55CC4" w:rsidRPr="00A55CC4" w:rsidRDefault="00A55CC4" w:rsidP="00B71B41">
      <w:pPr>
        <w:spacing w:after="0" w:line="240" w:lineRule="auto"/>
        <w:ind w:left="1710"/>
        <w:rPr>
          <w:rFonts w:ascii="Cambria" w:hAnsi="Cambria"/>
          <w:sz w:val="32"/>
          <w:szCs w:val="32"/>
          <w:lang w:val="ru-RU"/>
        </w:rPr>
      </w:pPr>
      <w:r w:rsidRPr="00A55CC4">
        <w:rPr>
          <w:rFonts w:ascii="Cambria" w:hAnsi="Cambria"/>
          <w:sz w:val="32"/>
          <w:szCs w:val="32"/>
          <w:lang w:val="ru-RU"/>
        </w:rPr>
        <w:t>Над баней Моисе</w:t>
      </w:r>
      <w:bookmarkStart w:id="0" w:name="_GoBack"/>
      <w:bookmarkEnd w:id="0"/>
      <w:r w:rsidRPr="00A55CC4">
        <w:rPr>
          <w:rFonts w:ascii="Cambria" w:hAnsi="Cambria"/>
          <w:sz w:val="32"/>
          <w:szCs w:val="32"/>
          <w:lang w:val="ru-RU"/>
        </w:rPr>
        <w:t>я Иванова</w:t>
      </w:r>
    </w:p>
    <w:p w14:paraId="1F470ACC" w14:textId="77777777" w:rsidR="00A55CC4" w:rsidRPr="00A55CC4" w:rsidRDefault="00A55CC4" w:rsidP="00B71B41">
      <w:pPr>
        <w:spacing w:after="0" w:line="240" w:lineRule="auto"/>
        <w:ind w:left="1710"/>
        <w:rPr>
          <w:rFonts w:ascii="Cambria" w:hAnsi="Cambria"/>
          <w:sz w:val="32"/>
          <w:szCs w:val="32"/>
          <w:lang w:val="ru-RU"/>
        </w:rPr>
      </w:pPr>
      <w:r w:rsidRPr="00A55CC4">
        <w:rPr>
          <w:rFonts w:ascii="Cambria" w:hAnsi="Cambria"/>
          <w:sz w:val="32"/>
          <w:szCs w:val="32"/>
          <w:lang w:val="ru-RU"/>
        </w:rPr>
        <w:t>висела радуга, гореть ему в аду.</w:t>
      </w:r>
    </w:p>
    <w:p w14:paraId="5E9847C6" w14:textId="77777777" w:rsidR="00A55CC4" w:rsidRPr="00A55CC4" w:rsidRDefault="00A55CC4" w:rsidP="00B71B41">
      <w:pPr>
        <w:spacing w:after="0" w:line="240" w:lineRule="auto"/>
        <w:ind w:left="1710"/>
        <w:rPr>
          <w:rFonts w:ascii="Cambria" w:hAnsi="Cambria"/>
          <w:sz w:val="32"/>
          <w:szCs w:val="32"/>
          <w:lang w:val="ru-RU"/>
        </w:rPr>
      </w:pPr>
    </w:p>
    <w:p w14:paraId="130658A4" w14:textId="77777777" w:rsidR="00A55CC4" w:rsidRPr="00A55CC4" w:rsidRDefault="00A55CC4" w:rsidP="00B71B41">
      <w:pPr>
        <w:spacing w:after="0" w:line="240" w:lineRule="auto"/>
        <w:ind w:left="1710"/>
        <w:rPr>
          <w:rFonts w:ascii="Cambria" w:hAnsi="Cambria"/>
          <w:sz w:val="32"/>
          <w:szCs w:val="32"/>
          <w:lang w:val="ru-RU"/>
        </w:rPr>
      </w:pPr>
      <w:r w:rsidRPr="00A55CC4">
        <w:rPr>
          <w:rFonts w:ascii="Cambria" w:hAnsi="Cambria"/>
          <w:sz w:val="32"/>
          <w:szCs w:val="32"/>
          <w:lang w:val="ru-RU"/>
        </w:rPr>
        <w:t>За то что рушил скрепы и основы,</w:t>
      </w:r>
    </w:p>
    <w:p w14:paraId="1B531AB5" w14:textId="5B9223A9" w:rsidR="00A92F6D" w:rsidRDefault="00A55CC4" w:rsidP="00B71B41">
      <w:pPr>
        <w:spacing w:after="0" w:line="240" w:lineRule="auto"/>
        <w:ind w:left="1710"/>
        <w:rPr>
          <w:rFonts w:ascii="Cambria" w:hAnsi="Cambria"/>
          <w:sz w:val="32"/>
          <w:szCs w:val="32"/>
          <w:lang w:val="ru-RU"/>
        </w:rPr>
      </w:pPr>
      <w:r w:rsidRPr="00A55CC4">
        <w:rPr>
          <w:rFonts w:ascii="Cambria" w:hAnsi="Cambria"/>
          <w:sz w:val="32"/>
          <w:szCs w:val="32"/>
          <w:lang w:val="ru-RU"/>
        </w:rPr>
        <w:t>предать ЛГБТэшника суду.</w:t>
      </w:r>
    </w:p>
    <w:p w14:paraId="106EE4D6" w14:textId="094DA270" w:rsidR="00B71B41" w:rsidRDefault="00B71B41" w:rsidP="00B71B41">
      <w:pPr>
        <w:spacing w:after="0" w:line="240" w:lineRule="auto"/>
        <w:ind w:left="1710"/>
        <w:rPr>
          <w:rFonts w:ascii="Cambria" w:hAnsi="Cambria"/>
          <w:sz w:val="32"/>
          <w:szCs w:val="32"/>
          <w:lang w:val="ru-RU"/>
        </w:rPr>
      </w:pPr>
    </w:p>
    <w:p w14:paraId="025D5B1D" w14:textId="50A0DFC6" w:rsidR="00B71B41" w:rsidRPr="00B71B41" w:rsidRDefault="00B71B41" w:rsidP="00B71B41">
      <w:pPr>
        <w:spacing w:after="0" w:line="240" w:lineRule="auto"/>
        <w:ind w:left="1710"/>
        <w:rPr>
          <w:rFonts w:ascii="Cambria" w:hAnsi="Cambria"/>
          <w:i/>
          <w:sz w:val="28"/>
          <w:szCs w:val="32"/>
          <w:lang w:val="ru-RU"/>
        </w:rPr>
      </w:pPr>
      <w:r w:rsidRPr="00B71B41">
        <w:rPr>
          <w:rFonts w:ascii="Cambria" w:hAnsi="Cambria"/>
          <w:i/>
          <w:sz w:val="28"/>
          <w:szCs w:val="32"/>
          <w:lang w:val="ru-RU"/>
        </w:rPr>
        <w:t>Февраль 2024 года</w:t>
      </w:r>
    </w:p>
    <w:p w14:paraId="5E199804" w14:textId="16E9AC58" w:rsidR="00A55CC4" w:rsidRPr="00A55CC4" w:rsidRDefault="00A55CC4" w:rsidP="00A55CC4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D856C1C" w14:textId="04124564" w:rsidR="00A55CC4" w:rsidRDefault="00A55CC4" w:rsidP="00A55CC4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BFCAD8C" w14:textId="77777777" w:rsidR="00450E93" w:rsidRPr="00A55CC4" w:rsidRDefault="00450E93" w:rsidP="00A55CC4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450E93" w:rsidRPr="00A55CC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C4"/>
    <w:rsid w:val="00214AD3"/>
    <w:rsid w:val="002361B3"/>
    <w:rsid w:val="002813D0"/>
    <w:rsid w:val="004100B7"/>
    <w:rsid w:val="00436B80"/>
    <w:rsid w:val="00450E93"/>
    <w:rsid w:val="0047041E"/>
    <w:rsid w:val="004D1577"/>
    <w:rsid w:val="004D6C79"/>
    <w:rsid w:val="00560986"/>
    <w:rsid w:val="00863EAC"/>
    <w:rsid w:val="00A2160B"/>
    <w:rsid w:val="00A55CC4"/>
    <w:rsid w:val="00A92F6D"/>
    <w:rsid w:val="00B71B41"/>
    <w:rsid w:val="00C042FC"/>
    <w:rsid w:val="00D5626A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8864"/>
  <w15:chartTrackingRefBased/>
  <w15:docId w15:val="{F75FB01F-AB79-4D39-988C-3CFABF41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2024-08-05T19:48:00Z</dcterms:created>
  <dcterms:modified xsi:type="dcterms:W3CDTF">2025-02-27T02:38:00Z</dcterms:modified>
</cp:coreProperties>
</file>