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6993" w14:textId="77777777" w:rsidR="00897835" w:rsidRPr="00654655" w:rsidRDefault="00897835" w:rsidP="00FD40D4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01E60259" w14:textId="77777777" w:rsidR="00897835" w:rsidRPr="00D25F24" w:rsidRDefault="00897835" w:rsidP="00897835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55BB8723" w14:textId="77777777" w:rsidR="008073F9" w:rsidRPr="000F0E0F" w:rsidRDefault="008073F9" w:rsidP="008073F9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163C38C3" w14:textId="77777777" w:rsidR="008073F9" w:rsidRPr="000F0E0F" w:rsidRDefault="008073F9" w:rsidP="008073F9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1F5A4BA9" w14:textId="77777777" w:rsidR="008073F9" w:rsidRPr="000F0E0F" w:rsidRDefault="008073F9" w:rsidP="000F0E0F">
      <w:pPr>
        <w:spacing w:after="0" w:line="240" w:lineRule="auto"/>
        <w:ind w:left="3510"/>
        <w:rPr>
          <w:rFonts w:ascii="Cambria" w:hAnsi="Cambria"/>
          <w:sz w:val="34"/>
          <w:szCs w:val="34"/>
          <w:lang w:val="ru-RU"/>
        </w:rPr>
      </w:pPr>
      <w:r w:rsidRPr="000F0E0F">
        <w:rPr>
          <w:rFonts w:ascii="Cambria" w:hAnsi="Cambria"/>
          <w:sz w:val="34"/>
          <w:szCs w:val="34"/>
          <w:lang w:val="ru-RU"/>
        </w:rPr>
        <w:t>*    *    *</w:t>
      </w:r>
    </w:p>
    <w:p w14:paraId="7E85271E" w14:textId="77777777" w:rsidR="005F4A5A" w:rsidRPr="000F0E0F" w:rsidRDefault="005F4A5A" w:rsidP="005F4A5A">
      <w:pPr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p w14:paraId="553AAEAC" w14:textId="36C7BCA8" w:rsidR="005F4A5A" w:rsidRPr="000F0E0F" w:rsidRDefault="005F4A5A" w:rsidP="008073F9">
      <w:pPr>
        <w:spacing w:after="0" w:line="240" w:lineRule="auto"/>
        <w:ind w:left="1620"/>
        <w:rPr>
          <w:rFonts w:ascii="Cambria" w:hAnsi="Cambria"/>
          <w:sz w:val="34"/>
          <w:szCs w:val="34"/>
          <w:lang w:val="ru-RU"/>
        </w:rPr>
      </w:pPr>
      <w:r w:rsidRPr="000F0E0F">
        <w:rPr>
          <w:rFonts w:ascii="Cambria" w:hAnsi="Cambria"/>
          <w:sz w:val="34"/>
          <w:szCs w:val="34"/>
          <w:lang w:val="ru-RU"/>
        </w:rPr>
        <w:t>Пр</w:t>
      </w:r>
      <w:r w:rsidR="000F0E0F">
        <w:rPr>
          <w:rFonts w:ascii="Cambria" w:hAnsi="Cambria"/>
          <w:sz w:val="34"/>
          <w:szCs w:val="34"/>
          <w:lang w:val="ru-RU"/>
        </w:rPr>
        <w:t>и</w:t>
      </w:r>
      <w:r w:rsidRPr="000F0E0F">
        <w:rPr>
          <w:rFonts w:ascii="Cambria" w:hAnsi="Cambria"/>
          <w:sz w:val="34"/>
          <w:szCs w:val="34"/>
          <w:lang w:val="ru-RU"/>
        </w:rPr>
        <w:t>умножается холопов племя.</w:t>
      </w:r>
    </w:p>
    <w:p w14:paraId="474BD13A" w14:textId="3B2C134B" w:rsidR="005F4A5A" w:rsidRPr="000F0E0F" w:rsidRDefault="005F4A5A" w:rsidP="008073F9">
      <w:pPr>
        <w:spacing w:after="0" w:line="240" w:lineRule="auto"/>
        <w:ind w:left="1620"/>
        <w:rPr>
          <w:rFonts w:ascii="Cambria" w:hAnsi="Cambria"/>
          <w:sz w:val="34"/>
          <w:szCs w:val="34"/>
          <w:lang w:val="ru-RU"/>
        </w:rPr>
      </w:pPr>
      <w:r w:rsidRPr="000F0E0F">
        <w:rPr>
          <w:rFonts w:ascii="Cambria" w:hAnsi="Cambria"/>
          <w:sz w:val="34"/>
          <w:szCs w:val="34"/>
          <w:lang w:val="ru-RU"/>
        </w:rPr>
        <w:t>Попрытче многих — патриарх,</w:t>
      </w:r>
    </w:p>
    <w:p w14:paraId="42A6889E" w14:textId="05210ED2" w:rsidR="005F4A5A" w:rsidRPr="000F0E0F" w:rsidRDefault="005F4A5A" w:rsidP="008073F9">
      <w:pPr>
        <w:spacing w:after="0" w:line="240" w:lineRule="auto"/>
        <w:ind w:left="1620"/>
        <w:rPr>
          <w:rFonts w:ascii="Cambria" w:hAnsi="Cambria"/>
          <w:sz w:val="34"/>
          <w:szCs w:val="34"/>
          <w:lang w:val="ru-RU"/>
        </w:rPr>
      </w:pPr>
      <w:r w:rsidRPr="000F0E0F">
        <w:rPr>
          <w:rFonts w:ascii="Cambria" w:hAnsi="Cambria"/>
          <w:sz w:val="34"/>
          <w:szCs w:val="34"/>
          <w:lang w:val="ru-RU"/>
        </w:rPr>
        <w:t>в миру Гундяев.</w:t>
      </w:r>
    </w:p>
    <w:p w14:paraId="09D3FA7B" w14:textId="1FF16615" w:rsidR="005F4A5A" w:rsidRPr="000F0E0F" w:rsidRDefault="005F4A5A" w:rsidP="008073F9">
      <w:pPr>
        <w:spacing w:after="0" w:line="240" w:lineRule="auto"/>
        <w:ind w:left="1620"/>
        <w:rPr>
          <w:rFonts w:ascii="Cambria" w:hAnsi="Cambria"/>
          <w:sz w:val="34"/>
          <w:szCs w:val="34"/>
          <w:lang w:val="ru-RU"/>
        </w:rPr>
      </w:pPr>
      <w:r w:rsidRPr="000F0E0F">
        <w:rPr>
          <w:rFonts w:ascii="Cambria" w:hAnsi="Cambria"/>
          <w:sz w:val="34"/>
          <w:szCs w:val="34"/>
          <w:lang w:val="ru-RU"/>
        </w:rPr>
        <w:t>В России нынче золотое время</w:t>
      </w:r>
    </w:p>
    <w:p w14:paraId="243CF56F" w14:textId="114B07E9" w:rsidR="005F4A5A" w:rsidRPr="000F0E0F" w:rsidRDefault="005F4A5A" w:rsidP="008073F9">
      <w:pPr>
        <w:spacing w:after="0" w:line="240" w:lineRule="auto"/>
        <w:ind w:left="1620"/>
        <w:rPr>
          <w:rFonts w:ascii="Cambria" w:hAnsi="Cambria"/>
          <w:sz w:val="34"/>
          <w:szCs w:val="34"/>
          <w:lang w:val="ru-RU"/>
        </w:rPr>
      </w:pPr>
      <w:r w:rsidRPr="000F0E0F">
        <w:rPr>
          <w:rFonts w:ascii="Cambria" w:hAnsi="Cambria"/>
          <w:sz w:val="34"/>
          <w:szCs w:val="34"/>
          <w:lang w:val="ru-RU"/>
        </w:rPr>
        <w:t>для негодяев.</w:t>
      </w:r>
    </w:p>
    <w:p w14:paraId="067B1DA9" w14:textId="3C2D8FB9" w:rsidR="00A515DD" w:rsidRDefault="00A515DD" w:rsidP="008073F9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3AEF6FF1" w14:textId="12E7639D" w:rsidR="00A515DD" w:rsidRPr="000F0E0F" w:rsidRDefault="00A515DD" w:rsidP="008073F9">
      <w:pPr>
        <w:spacing w:after="0" w:line="240" w:lineRule="auto"/>
        <w:ind w:left="1620"/>
        <w:rPr>
          <w:rFonts w:ascii="Cambria" w:hAnsi="Cambria"/>
          <w:i/>
          <w:sz w:val="30"/>
          <w:szCs w:val="30"/>
          <w:lang w:val="ru-RU"/>
        </w:rPr>
      </w:pPr>
      <w:r w:rsidRPr="000F0E0F">
        <w:rPr>
          <w:rFonts w:ascii="Cambria" w:hAnsi="Cambria"/>
          <w:i/>
          <w:sz w:val="30"/>
          <w:szCs w:val="30"/>
          <w:lang w:val="ru-RU"/>
        </w:rPr>
        <w:t>Июнь 2024 года</w:t>
      </w:r>
    </w:p>
    <w:p w14:paraId="51A0785E" w14:textId="77777777" w:rsidR="005F4A5A" w:rsidRPr="005F4A5A" w:rsidRDefault="005F4A5A" w:rsidP="005F4A5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4368E36" w14:textId="77777777" w:rsidR="005F4A5A" w:rsidRPr="005F4A5A" w:rsidRDefault="005F4A5A" w:rsidP="005F4A5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C4D6CEC" w14:textId="31586530" w:rsidR="0086176A" w:rsidRPr="0086176A" w:rsidRDefault="0086176A" w:rsidP="008617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72EB8E8" w14:textId="77777777" w:rsidR="0086176A" w:rsidRPr="00A92F6D" w:rsidRDefault="0086176A" w:rsidP="0086176A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sectPr w:rsidR="0086176A" w:rsidRPr="00A92F6D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A"/>
    <w:rsid w:val="000F0E0F"/>
    <w:rsid w:val="001A52FC"/>
    <w:rsid w:val="00214AD3"/>
    <w:rsid w:val="002813D0"/>
    <w:rsid w:val="004100B7"/>
    <w:rsid w:val="00436B80"/>
    <w:rsid w:val="004D1577"/>
    <w:rsid w:val="00560986"/>
    <w:rsid w:val="005F4A5A"/>
    <w:rsid w:val="008073F9"/>
    <w:rsid w:val="0086176A"/>
    <w:rsid w:val="00863EAC"/>
    <w:rsid w:val="00897835"/>
    <w:rsid w:val="00A2160B"/>
    <w:rsid w:val="00A515DD"/>
    <w:rsid w:val="00A92F6D"/>
    <w:rsid w:val="00E42CA1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E303"/>
  <w15:chartTrackingRefBased/>
  <w15:docId w15:val="{A2D9ECA5-3C61-4DE7-88A6-65119DF7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3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2024-07-25T14:15:00Z</dcterms:created>
  <dcterms:modified xsi:type="dcterms:W3CDTF">2025-09-08T21:17:00Z</dcterms:modified>
</cp:coreProperties>
</file>