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2E5" w14:textId="77777777" w:rsidR="007F433C" w:rsidRPr="00654655" w:rsidRDefault="007F433C" w:rsidP="007F433C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6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7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77777777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37927284" w14:textId="258CC218" w:rsidR="007F433C" w:rsidRPr="007F433C" w:rsidRDefault="007F433C" w:rsidP="000B31AF">
      <w:pPr>
        <w:tabs>
          <w:tab w:val="left" w:pos="4050"/>
        </w:tabs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7F433C">
        <w:rPr>
          <w:rFonts w:ascii="Cambria" w:hAnsi="Cambria"/>
          <w:sz w:val="32"/>
          <w:szCs w:val="32"/>
          <w:lang w:val="ru-RU"/>
        </w:rPr>
        <w:t xml:space="preserve">*   </w:t>
      </w:r>
      <w:r w:rsidRPr="00D11611">
        <w:rPr>
          <w:rFonts w:ascii="Cambria" w:hAnsi="Cambria"/>
          <w:sz w:val="32"/>
          <w:szCs w:val="32"/>
          <w:lang w:val="ru-RU"/>
        </w:rPr>
        <w:t xml:space="preserve">  </w:t>
      </w:r>
      <w:r w:rsidRPr="007F433C">
        <w:rPr>
          <w:rFonts w:ascii="Cambria" w:hAnsi="Cambria"/>
          <w:sz w:val="32"/>
          <w:szCs w:val="32"/>
          <w:lang w:val="ru-RU"/>
        </w:rPr>
        <w:t xml:space="preserve">*   </w:t>
      </w:r>
      <w:r w:rsidRPr="00D11611">
        <w:rPr>
          <w:rFonts w:ascii="Cambria" w:hAnsi="Cambria"/>
          <w:sz w:val="32"/>
          <w:szCs w:val="32"/>
          <w:lang w:val="ru-RU"/>
        </w:rPr>
        <w:t xml:space="preserve">  </w:t>
      </w:r>
      <w:r w:rsidRPr="007F433C">
        <w:rPr>
          <w:rFonts w:ascii="Cambria" w:hAnsi="Cambria"/>
          <w:sz w:val="32"/>
          <w:szCs w:val="32"/>
          <w:lang w:val="ru-RU"/>
        </w:rPr>
        <w:t>*</w:t>
      </w:r>
    </w:p>
    <w:p w14:paraId="003FBB41" w14:textId="77777777" w:rsidR="007F433C" w:rsidRPr="000B31AF" w:rsidRDefault="007F433C" w:rsidP="007F433C">
      <w:pPr>
        <w:spacing w:after="0" w:line="240" w:lineRule="auto"/>
        <w:ind w:left="1260"/>
        <w:rPr>
          <w:rFonts w:ascii="Cambria" w:hAnsi="Cambria"/>
          <w:sz w:val="24"/>
          <w:szCs w:val="24"/>
          <w:lang w:val="ru-RU"/>
        </w:rPr>
      </w:pPr>
    </w:p>
    <w:p w14:paraId="30BD20E1" w14:textId="4F85B142" w:rsidR="002A3CDB" w:rsidRDefault="000B31AF" w:rsidP="0077276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B31AF">
        <w:rPr>
          <w:rFonts w:ascii="Cambria" w:hAnsi="Cambria"/>
          <w:sz w:val="32"/>
          <w:szCs w:val="32"/>
          <w:lang w:val="ru-RU"/>
        </w:rPr>
        <w:t>Разрухой</w:t>
      </w:r>
      <w:r w:rsidR="0077276F" w:rsidRPr="000B31AF">
        <w:rPr>
          <w:rFonts w:ascii="Cambria" w:hAnsi="Cambria"/>
          <w:sz w:val="32"/>
          <w:szCs w:val="32"/>
          <w:lang w:val="ru-RU"/>
        </w:rPr>
        <w:t xml:space="preserve"> Украин</w:t>
      </w:r>
      <w:r w:rsidRPr="000B31AF">
        <w:rPr>
          <w:rFonts w:ascii="Cambria" w:hAnsi="Cambria"/>
          <w:sz w:val="32"/>
          <w:szCs w:val="32"/>
          <w:lang w:val="ru-RU"/>
        </w:rPr>
        <w:t>ы</w:t>
      </w:r>
      <w:r w:rsidR="002A3CDB" w:rsidRPr="000B31AF">
        <w:rPr>
          <w:rFonts w:ascii="Cambria" w:hAnsi="Cambria"/>
          <w:sz w:val="32"/>
          <w:szCs w:val="32"/>
          <w:lang w:val="ru-RU"/>
        </w:rPr>
        <w:t xml:space="preserve"> насладясь,</w:t>
      </w:r>
    </w:p>
    <w:p w14:paraId="56EE1C1F" w14:textId="260C2E22" w:rsidR="00F474D0" w:rsidRPr="000B31AF" w:rsidRDefault="00F474D0" w:rsidP="0077276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F474D0">
        <w:rPr>
          <w:rFonts w:ascii="Cambria" w:hAnsi="Cambria"/>
          <w:sz w:val="32"/>
          <w:szCs w:val="32"/>
          <w:lang w:val="ru-RU"/>
        </w:rPr>
        <w:t>сыны России и наследие былого</w:t>
      </w:r>
      <w:r>
        <w:rPr>
          <w:rFonts w:ascii="Cambria" w:hAnsi="Cambria"/>
          <w:sz w:val="32"/>
          <w:szCs w:val="32"/>
          <w:lang w:val="ru-RU"/>
        </w:rPr>
        <w:t xml:space="preserve"> —</w:t>
      </w:r>
    </w:p>
    <w:p w14:paraId="793D8B9E" w14:textId="1FBF071B" w:rsidR="002A3CDB" w:rsidRPr="000B31AF" w:rsidRDefault="002A3CDB" w:rsidP="0077276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B31AF">
        <w:rPr>
          <w:rFonts w:ascii="Cambria" w:hAnsi="Cambria"/>
          <w:sz w:val="32"/>
          <w:szCs w:val="32"/>
          <w:lang w:val="ru-RU"/>
        </w:rPr>
        <w:t>и свой духовный мир — втоптали в грязь,</w:t>
      </w:r>
    </w:p>
    <w:p w14:paraId="7E8052F9" w14:textId="6911E49D" w:rsidR="002A3CDB" w:rsidRDefault="002A3CDB" w:rsidP="0077276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B31AF">
        <w:rPr>
          <w:rFonts w:ascii="Cambria" w:hAnsi="Cambria"/>
          <w:sz w:val="32"/>
          <w:szCs w:val="32"/>
          <w:lang w:val="ru-RU"/>
        </w:rPr>
        <w:t>и Достоевского страну, и Льва Толстого.</w:t>
      </w:r>
    </w:p>
    <w:p w14:paraId="6E7C383E" w14:textId="2E86A13B" w:rsidR="00C04DFF" w:rsidRDefault="00C04DFF" w:rsidP="0077276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7DE40DE6" w14:textId="718DDF37" w:rsidR="00C04DFF" w:rsidRPr="00C04DFF" w:rsidRDefault="00C04DFF" w:rsidP="0077276F">
      <w:pPr>
        <w:spacing w:after="0" w:line="240" w:lineRule="auto"/>
        <w:ind w:left="1530"/>
        <w:rPr>
          <w:rFonts w:ascii="Cambria" w:hAnsi="Cambria"/>
          <w:i/>
          <w:sz w:val="28"/>
          <w:szCs w:val="32"/>
          <w:lang w:val="ru-RU"/>
        </w:rPr>
      </w:pPr>
      <w:r w:rsidRPr="00C04DFF">
        <w:rPr>
          <w:rFonts w:ascii="Cambria" w:hAnsi="Cambria"/>
          <w:i/>
          <w:sz w:val="28"/>
          <w:szCs w:val="32"/>
          <w:lang w:val="ru-RU"/>
        </w:rPr>
        <w:t>Ноябрь 2024 года</w:t>
      </w:r>
    </w:p>
    <w:p w14:paraId="34D53E7D" w14:textId="1D78F351" w:rsidR="009C6CEB" w:rsidRDefault="009C6CEB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sectPr w:rsidR="009C6CEB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1392" w14:textId="77777777" w:rsidR="00E01894" w:rsidRDefault="00E01894" w:rsidP="002A3CDB">
      <w:pPr>
        <w:spacing w:after="0" w:line="240" w:lineRule="auto"/>
      </w:pPr>
      <w:r>
        <w:separator/>
      </w:r>
    </w:p>
  </w:endnote>
  <w:endnote w:type="continuationSeparator" w:id="0">
    <w:p w14:paraId="0F05FAEB" w14:textId="77777777" w:rsidR="00E01894" w:rsidRDefault="00E01894" w:rsidP="002A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4F24" w14:textId="77777777" w:rsidR="00E01894" w:rsidRDefault="00E01894" w:rsidP="002A3CDB">
      <w:pPr>
        <w:spacing w:after="0" w:line="240" w:lineRule="auto"/>
      </w:pPr>
      <w:r>
        <w:separator/>
      </w:r>
    </w:p>
  </w:footnote>
  <w:footnote w:type="continuationSeparator" w:id="0">
    <w:p w14:paraId="169E0F35" w14:textId="77777777" w:rsidR="00E01894" w:rsidRDefault="00E01894" w:rsidP="002A3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13EAB"/>
    <w:rsid w:val="0002545B"/>
    <w:rsid w:val="00057037"/>
    <w:rsid w:val="00097C21"/>
    <w:rsid w:val="000B31AF"/>
    <w:rsid w:val="00160685"/>
    <w:rsid w:val="001B6392"/>
    <w:rsid w:val="001D578C"/>
    <w:rsid w:val="001D5861"/>
    <w:rsid w:val="00214AD3"/>
    <w:rsid w:val="002813D0"/>
    <w:rsid w:val="002A3CDB"/>
    <w:rsid w:val="004100B7"/>
    <w:rsid w:val="00436B80"/>
    <w:rsid w:val="004D1577"/>
    <w:rsid w:val="004F5047"/>
    <w:rsid w:val="00560986"/>
    <w:rsid w:val="006E7E7A"/>
    <w:rsid w:val="00723A68"/>
    <w:rsid w:val="0077276F"/>
    <w:rsid w:val="007F433C"/>
    <w:rsid w:val="00810966"/>
    <w:rsid w:val="0081379D"/>
    <w:rsid w:val="008554B7"/>
    <w:rsid w:val="00863EAC"/>
    <w:rsid w:val="00921C5F"/>
    <w:rsid w:val="00930AE2"/>
    <w:rsid w:val="009C6CEB"/>
    <w:rsid w:val="009D3926"/>
    <w:rsid w:val="009F7F72"/>
    <w:rsid w:val="00A2160B"/>
    <w:rsid w:val="00A92F6D"/>
    <w:rsid w:val="00B019AA"/>
    <w:rsid w:val="00B51D4C"/>
    <w:rsid w:val="00B55149"/>
    <w:rsid w:val="00C04DFF"/>
    <w:rsid w:val="00D11611"/>
    <w:rsid w:val="00DD2989"/>
    <w:rsid w:val="00E01894"/>
    <w:rsid w:val="00E42CA1"/>
    <w:rsid w:val="00F474D0"/>
    <w:rsid w:val="00F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DB"/>
  </w:style>
  <w:style w:type="paragraph" w:styleId="Footer">
    <w:name w:val="footer"/>
    <w:basedOn w:val="Normal"/>
    <w:link w:val="FooterChar"/>
    <w:uiPriority w:val="99"/>
    <w:unhideWhenUsed/>
    <w:rsid w:val="002A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-di.net/o_voyhne/O_voyn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-d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2024-11-13T19:38:00Z</cp:lastPrinted>
  <dcterms:created xsi:type="dcterms:W3CDTF">2024-11-13T15:01:00Z</dcterms:created>
  <dcterms:modified xsi:type="dcterms:W3CDTF">2025-02-27T15:07:00Z</dcterms:modified>
</cp:coreProperties>
</file>