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E4F8" w14:textId="77777777" w:rsidR="003C7E92" w:rsidRPr="003C7E92" w:rsidRDefault="003C7E92" w:rsidP="008A3CC6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3C7E92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3C7E92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3C7E92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3C7E92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268CB4F1" w14:textId="77777777" w:rsidR="003C7E92" w:rsidRPr="003C7E92" w:rsidRDefault="003C7E92" w:rsidP="003C7E92">
      <w:pPr>
        <w:spacing w:after="0" w:line="240" w:lineRule="auto"/>
        <w:rPr>
          <w:rFonts w:ascii="Cambria" w:eastAsiaTheme="minorHAnsi" w:hAnsi="Cambria" w:cstheme="minorBidi"/>
          <w:sz w:val="25"/>
          <w:szCs w:val="25"/>
          <w:lang w:val="ru-RU"/>
        </w:rPr>
      </w:pPr>
      <w:r w:rsidRPr="003C7E92">
        <w:rPr>
          <w:rFonts w:ascii="Cambria" w:eastAsiaTheme="minorHAnsi" w:hAnsi="Cambria" w:cstheme="minorBidi"/>
          <w:sz w:val="25"/>
          <w:szCs w:val="25"/>
          <w:lang w:val="ru-RU"/>
        </w:rPr>
        <w:t>_____________________________________________________________________________________________________</w:t>
      </w:r>
    </w:p>
    <w:p w14:paraId="7F0659E3" w14:textId="77777777" w:rsidR="00AA635C" w:rsidRDefault="00AA635C" w:rsidP="00AA635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1B35F96" w14:textId="77777777" w:rsidR="00AA635C" w:rsidRDefault="00AA635C" w:rsidP="00AA635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966DCBA" w14:textId="77777777" w:rsidR="00AA635C" w:rsidRDefault="00AA635C" w:rsidP="00AA635C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*    *    *</w:t>
      </w:r>
    </w:p>
    <w:p w14:paraId="0A2EA03E" w14:textId="77777777" w:rsidR="00AA635C" w:rsidRDefault="00AA635C" w:rsidP="00AA635C">
      <w:pPr>
        <w:spacing w:after="0" w:line="240" w:lineRule="auto"/>
        <w:ind w:left="3420"/>
        <w:rPr>
          <w:rFonts w:ascii="Cambria" w:hAnsi="Cambria"/>
          <w:sz w:val="20"/>
          <w:szCs w:val="32"/>
          <w:lang w:val="ru-RU"/>
        </w:rPr>
      </w:pPr>
    </w:p>
    <w:p w14:paraId="39C627BE" w14:textId="77777777" w:rsidR="00AA635C" w:rsidRDefault="00AA635C" w:rsidP="00AA635C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Согласно ЦИК, президентом России</w:t>
      </w:r>
    </w:p>
    <w:p w14:paraId="01EF66DD" w14:textId="77777777" w:rsidR="00AA635C" w:rsidRDefault="00AA635C" w:rsidP="00AA635C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в результате выборов стал</w:t>
      </w:r>
    </w:p>
    <w:p w14:paraId="5849E0A9" w14:textId="77777777" w:rsidR="00AA635C" w:rsidRDefault="00AA635C" w:rsidP="00AA635C">
      <w:pPr>
        <w:tabs>
          <w:tab w:val="left" w:pos="2520"/>
        </w:tabs>
        <w:spacing w:after="0" w:line="280" w:lineRule="exact"/>
        <w:ind w:left="252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самовыдвиженец В. В. Путин</w:t>
      </w:r>
    </w:p>
    <w:p w14:paraId="253C8BF7" w14:textId="77777777" w:rsidR="00AA635C" w:rsidRDefault="00AA635C" w:rsidP="00AA635C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1ED241AC" w14:textId="77777777" w:rsidR="00AA635C" w:rsidRDefault="00AA635C" w:rsidP="00AA635C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Не знает правды разве что младенец, —</w:t>
      </w:r>
    </w:p>
    <w:p w14:paraId="032E2D25" w14:textId="245A7716" w:rsidR="00AA635C" w:rsidRDefault="00AA635C" w:rsidP="00AA635C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bookmarkStart w:id="0" w:name="_GoBack"/>
      <w:bookmarkEnd w:id="0"/>
      <w:r>
        <w:rPr>
          <w:rFonts w:ascii="Cambria" w:hAnsi="Cambria"/>
          <w:sz w:val="32"/>
          <w:szCs w:val="32"/>
          <w:lang w:val="ru-RU"/>
        </w:rPr>
        <w:t>оссией правит самоназначенец.</w:t>
      </w:r>
    </w:p>
    <w:p w14:paraId="3D9740B0" w14:textId="6E997487" w:rsidR="00C468B1" w:rsidRDefault="00C468B1" w:rsidP="00AA635C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10186205" w14:textId="4F567375" w:rsidR="00C468B1" w:rsidRPr="00C468B1" w:rsidRDefault="00C468B1" w:rsidP="00AA635C">
      <w:pPr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 w:rsidRPr="00C468B1">
        <w:rPr>
          <w:rFonts w:ascii="Cambria" w:hAnsi="Cambria"/>
          <w:i/>
          <w:sz w:val="28"/>
          <w:szCs w:val="32"/>
          <w:lang w:val="ru-RU"/>
        </w:rPr>
        <w:t>Март 2024 года</w:t>
      </w:r>
    </w:p>
    <w:p w14:paraId="1D8686C3" w14:textId="77777777" w:rsidR="00AA635C" w:rsidRDefault="00AA635C" w:rsidP="00AA635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CECA1A9" w14:textId="77777777" w:rsidR="00AA635C" w:rsidRDefault="00AA635C" w:rsidP="00AA635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D02B16E" w14:textId="77777777" w:rsidR="00AA635C" w:rsidRDefault="00AA635C" w:rsidP="00AA635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B5D850D" w14:textId="77777777" w:rsidR="00D20DDE" w:rsidRPr="00A92F6D" w:rsidRDefault="00D20DDE" w:rsidP="00D20DDE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sectPr w:rsidR="00D20DDE" w:rsidRPr="00A92F6D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DE"/>
    <w:rsid w:val="000712DF"/>
    <w:rsid w:val="00214AD3"/>
    <w:rsid w:val="002813D0"/>
    <w:rsid w:val="003C7E92"/>
    <w:rsid w:val="004100B7"/>
    <w:rsid w:val="00436B80"/>
    <w:rsid w:val="004D1577"/>
    <w:rsid w:val="00560986"/>
    <w:rsid w:val="00863EAC"/>
    <w:rsid w:val="008A3CC6"/>
    <w:rsid w:val="00A2160B"/>
    <w:rsid w:val="00A92F6D"/>
    <w:rsid w:val="00AA635C"/>
    <w:rsid w:val="00BA167B"/>
    <w:rsid w:val="00C468B1"/>
    <w:rsid w:val="00D20DDE"/>
    <w:rsid w:val="00E11974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823D"/>
  <w15:chartTrackingRefBased/>
  <w15:docId w15:val="{97C33E79-D447-418B-802B-4E865DA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35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6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2024-07-30T13:20:00Z</dcterms:created>
  <dcterms:modified xsi:type="dcterms:W3CDTF">2025-02-27T02:45:00Z</dcterms:modified>
</cp:coreProperties>
</file>