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8A24" w14:textId="77777777" w:rsidR="00BD6B43" w:rsidRPr="00654655" w:rsidRDefault="00BD6B43" w:rsidP="00FE2AAD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GoBack"/>
      <w:bookmarkEnd w:id="0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5333639D" w14:textId="77777777" w:rsidR="00BD6B43" w:rsidRPr="00D25F24" w:rsidRDefault="00BD6B43" w:rsidP="00BD6B43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75816462" w14:textId="77777777" w:rsidR="00BD6B43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7FF50872" w14:textId="77777777" w:rsidR="00BD6B43" w:rsidRPr="00A8505A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C00506E" w14:textId="4C5A7682" w:rsidR="00BD6B43" w:rsidRPr="00C705C6" w:rsidRDefault="008C77F3" w:rsidP="00C705C6">
      <w:pPr>
        <w:spacing w:after="0" w:line="240" w:lineRule="auto"/>
        <w:ind w:left="2700"/>
        <w:rPr>
          <w:rFonts w:ascii="Cambria" w:hAnsi="Cambria"/>
          <w:sz w:val="32"/>
          <w:szCs w:val="32"/>
          <w:lang w:val="ru-RU"/>
        </w:rPr>
      </w:pPr>
      <w:r w:rsidRPr="00C705C6">
        <w:rPr>
          <w:rFonts w:ascii="Cambria" w:hAnsi="Cambria"/>
          <w:sz w:val="32"/>
          <w:szCs w:val="32"/>
          <w:lang w:val="ru-RU"/>
        </w:rPr>
        <w:t xml:space="preserve">О </w:t>
      </w:r>
      <w:r w:rsidR="00BD6B43" w:rsidRPr="00C705C6">
        <w:rPr>
          <w:rFonts w:ascii="Cambria" w:hAnsi="Cambria"/>
          <w:sz w:val="32"/>
          <w:szCs w:val="32"/>
          <w:lang w:val="ru-RU"/>
        </w:rPr>
        <w:t>ТРУДОУСТРОЙСТВ</w:t>
      </w:r>
      <w:r w:rsidRPr="00C705C6">
        <w:rPr>
          <w:rFonts w:ascii="Cambria" w:hAnsi="Cambria"/>
          <w:sz w:val="32"/>
          <w:szCs w:val="32"/>
          <w:lang w:val="ru-RU"/>
        </w:rPr>
        <w:t>Е</w:t>
      </w:r>
    </w:p>
    <w:p w14:paraId="131A6414" w14:textId="6EA8C575" w:rsidR="00BD6B43" w:rsidRPr="00C705C6" w:rsidRDefault="00BD6B43" w:rsidP="00C705C6">
      <w:pPr>
        <w:spacing w:after="0" w:line="240" w:lineRule="auto"/>
        <w:ind w:left="2700"/>
        <w:rPr>
          <w:rFonts w:ascii="Cambria" w:hAnsi="Cambria"/>
          <w:sz w:val="32"/>
          <w:szCs w:val="32"/>
          <w:lang w:val="ru-RU"/>
        </w:rPr>
      </w:pPr>
      <w:r w:rsidRPr="00C705C6">
        <w:rPr>
          <w:rFonts w:ascii="Cambria" w:hAnsi="Cambria"/>
          <w:sz w:val="32"/>
          <w:szCs w:val="32"/>
          <w:lang w:val="ru-RU"/>
        </w:rPr>
        <w:t>ДИКТАТОРА</w:t>
      </w:r>
      <w:r w:rsidR="008C77F3" w:rsidRPr="00C705C6">
        <w:rPr>
          <w:rFonts w:ascii="Cambria" w:hAnsi="Cambria"/>
          <w:sz w:val="32"/>
          <w:szCs w:val="32"/>
          <w:lang w:val="ru-RU"/>
        </w:rPr>
        <w:t xml:space="preserve"> </w:t>
      </w:r>
      <w:r w:rsidRPr="00C705C6">
        <w:rPr>
          <w:rFonts w:ascii="Cambria" w:hAnsi="Cambria"/>
          <w:sz w:val="32"/>
          <w:szCs w:val="32"/>
          <w:lang w:val="ru-RU"/>
        </w:rPr>
        <w:t>РОССИИ</w:t>
      </w:r>
    </w:p>
    <w:p w14:paraId="767E1E1E" w14:textId="5C78EB21" w:rsidR="00BD6B43" w:rsidRPr="00C705C6" w:rsidRDefault="00BD6B43" w:rsidP="00C705C6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C705C6">
        <w:rPr>
          <w:rFonts w:ascii="Cambria" w:hAnsi="Cambria"/>
          <w:sz w:val="32"/>
          <w:szCs w:val="32"/>
          <w:lang w:val="ru-RU"/>
        </w:rPr>
        <w:t xml:space="preserve">В ДРУЖЕСТВЕННЫХ ЕМУ </w:t>
      </w:r>
      <w:r w:rsidR="00C705C6" w:rsidRPr="00C705C6">
        <w:rPr>
          <w:rFonts w:ascii="Cambria" w:hAnsi="Cambria"/>
          <w:sz w:val="32"/>
          <w:szCs w:val="32"/>
          <w:lang w:val="ru-RU"/>
        </w:rPr>
        <w:t>АВТОКРАТИЯХ</w:t>
      </w:r>
    </w:p>
    <w:p w14:paraId="276B9CB5" w14:textId="5E233962" w:rsidR="00A92F6D" w:rsidRPr="00C705C6" w:rsidRDefault="00BD6B43" w:rsidP="00C705C6">
      <w:pPr>
        <w:spacing w:after="0" w:line="240" w:lineRule="auto"/>
        <w:ind w:left="1260"/>
        <w:rPr>
          <w:rFonts w:ascii="Cambria" w:hAnsi="Cambria"/>
          <w:sz w:val="32"/>
          <w:szCs w:val="32"/>
          <w:lang w:val="ru-RU"/>
        </w:rPr>
      </w:pPr>
      <w:r w:rsidRPr="00C705C6">
        <w:rPr>
          <w:rFonts w:ascii="Cambria" w:hAnsi="Cambria"/>
          <w:sz w:val="32"/>
          <w:szCs w:val="32"/>
          <w:lang w:val="ru-RU"/>
        </w:rPr>
        <w:t>В СЛУЧАЕ ЕГО ВЫНУЖДЕННОГО БЕГСТВА</w:t>
      </w:r>
    </w:p>
    <w:p w14:paraId="6D5F1F97" w14:textId="754BE4A7" w:rsidR="00BD6B43" w:rsidRDefault="00BD6B43" w:rsidP="00BD6B4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297FF24" w14:textId="085D4629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В Корее, в северной, займёт высокий чин</w:t>
      </w:r>
    </w:p>
    <w:p w14:paraId="7C23E908" w14:textId="075436E4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товарищ Ким Чен Ына — Пу Ти Ин.</w:t>
      </w:r>
    </w:p>
    <w:p w14:paraId="08AFD9C3" w14:textId="77777777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5D41B912" w14:textId="67C79B55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В Иране тоже не окажется в тени</w:t>
      </w:r>
    </w:p>
    <w:p w14:paraId="3D65E053" w14:textId="6F9F00B1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Вали-Амир Мухáммед Путини.</w:t>
      </w:r>
    </w:p>
    <w:p w14:paraId="085BA281" w14:textId="77777777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3E75D3E1" w14:textId="41EA66F5" w:rsidR="00BD6B43" w:rsidRP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В Китай сбежит — засуетится, как ни кинь,</w:t>
      </w:r>
    </w:p>
    <w:p w14:paraId="7B8FE428" w14:textId="7547C020" w:rsidR="00BD6B43" w:rsidRDefault="00BD6B43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BD6B43">
        <w:rPr>
          <w:rFonts w:ascii="Cambria" w:hAnsi="Cambria"/>
          <w:sz w:val="32"/>
          <w:szCs w:val="32"/>
          <w:lang w:val="ru-RU"/>
        </w:rPr>
        <w:t>разносчик пиццы Лао Пути</w:t>
      </w:r>
      <w:r w:rsidR="002A7570">
        <w:rPr>
          <w:rFonts w:ascii="Cambria" w:hAnsi="Cambria"/>
          <w:sz w:val="32"/>
          <w:szCs w:val="32"/>
          <w:lang w:val="ru-RU"/>
        </w:rPr>
        <w:t xml:space="preserve"> </w:t>
      </w:r>
      <w:r w:rsidR="00DD3A13">
        <w:rPr>
          <w:rFonts w:ascii="Cambria" w:hAnsi="Cambria"/>
          <w:sz w:val="32"/>
          <w:szCs w:val="32"/>
          <w:lang w:val="ru-RU"/>
        </w:rPr>
        <w:t>И</w:t>
      </w:r>
      <w:r w:rsidRPr="00BD6B43">
        <w:rPr>
          <w:rFonts w:ascii="Cambria" w:hAnsi="Cambria"/>
          <w:sz w:val="32"/>
          <w:szCs w:val="32"/>
          <w:lang w:val="ru-RU"/>
        </w:rPr>
        <w:t>нь.</w:t>
      </w:r>
    </w:p>
    <w:p w14:paraId="2EBEA7B9" w14:textId="63353F05" w:rsidR="00800262" w:rsidRDefault="00800262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0CBF825A" w14:textId="216EEB6A" w:rsidR="00800262" w:rsidRPr="00800262" w:rsidRDefault="00800262" w:rsidP="00BD6B43">
      <w:pPr>
        <w:tabs>
          <w:tab w:val="left" w:pos="1710"/>
        </w:tabs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 w:rsidRPr="00800262">
        <w:rPr>
          <w:rFonts w:ascii="Cambria" w:hAnsi="Cambria"/>
          <w:i/>
          <w:sz w:val="28"/>
          <w:szCs w:val="32"/>
          <w:lang w:val="ru-RU"/>
        </w:rPr>
        <w:t>Январь 2025</w:t>
      </w:r>
      <w:r w:rsidR="005D48DB">
        <w:rPr>
          <w:rFonts w:ascii="Cambria" w:hAnsi="Cambria"/>
          <w:i/>
          <w:sz w:val="28"/>
          <w:szCs w:val="32"/>
          <w:lang w:val="ru-RU"/>
        </w:rPr>
        <w:t xml:space="preserve"> года</w:t>
      </w:r>
    </w:p>
    <w:p w14:paraId="4C7B282A" w14:textId="2EC03E5F" w:rsidR="00BD6B43" w:rsidRDefault="00BD6B43" w:rsidP="00BD6B4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0258CD8" w14:textId="77777777" w:rsidR="00436CE9" w:rsidRDefault="00436CE9" w:rsidP="00BD6B4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436CE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43"/>
    <w:rsid w:val="001650AE"/>
    <w:rsid w:val="00214AD3"/>
    <w:rsid w:val="002813D0"/>
    <w:rsid w:val="002A7570"/>
    <w:rsid w:val="004100B7"/>
    <w:rsid w:val="00436B80"/>
    <w:rsid w:val="00436CE9"/>
    <w:rsid w:val="004D1577"/>
    <w:rsid w:val="00560986"/>
    <w:rsid w:val="005D48DB"/>
    <w:rsid w:val="00800262"/>
    <w:rsid w:val="008637CE"/>
    <w:rsid w:val="00863EAC"/>
    <w:rsid w:val="008C77F3"/>
    <w:rsid w:val="00A2160B"/>
    <w:rsid w:val="00A92F6D"/>
    <w:rsid w:val="00BD6B43"/>
    <w:rsid w:val="00C705C6"/>
    <w:rsid w:val="00DD3A13"/>
    <w:rsid w:val="00E42CA1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31B9"/>
  <w15:chartTrackingRefBased/>
  <w15:docId w15:val="{1405C2E4-71BF-4CFC-B57E-E61DEA7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2025-01-15T03:27:00Z</cp:lastPrinted>
  <dcterms:created xsi:type="dcterms:W3CDTF">2025-01-15T03:18:00Z</dcterms:created>
  <dcterms:modified xsi:type="dcterms:W3CDTF">2025-02-17T14:17:00Z</dcterms:modified>
</cp:coreProperties>
</file>