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F283" w14:textId="77777777" w:rsidR="00B601AA" w:rsidRPr="00654655" w:rsidRDefault="00B601AA" w:rsidP="00544AD0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7C8D8798" w14:textId="77777777" w:rsidR="00B601AA" w:rsidRPr="00D25F24" w:rsidRDefault="00B601AA" w:rsidP="00B601A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5C97C3BC" w14:textId="77777777" w:rsidR="00E011B3" w:rsidRDefault="00E011B3" w:rsidP="00E011B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53CE454" w14:textId="77777777" w:rsidR="00E011B3" w:rsidRPr="00325BCE" w:rsidRDefault="00E011B3" w:rsidP="00E011B3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C104CF9" w14:textId="77777777" w:rsidR="009941CA" w:rsidRPr="009941CA" w:rsidRDefault="009941CA" w:rsidP="008343EA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СТОН</w:t>
      </w:r>
    </w:p>
    <w:p w14:paraId="2865B9DC" w14:textId="77777777" w:rsidR="009941CA" w:rsidRPr="009941CA" w:rsidRDefault="009941CA" w:rsidP="009941C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197F8BF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Я стон услышал той, кто терпит блажь людей, —</w:t>
      </w:r>
    </w:p>
    <w:p w14:paraId="1E2EB0B3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пленяющей красотами, но занедуженной:</w:t>
      </w:r>
    </w:p>
    <w:p w14:paraId="003D796E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51681F7E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«Плоть мою превращают в оружие</w:t>
      </w:r>
    </w:p>
    <w:p w14:paraId="228CF6E6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для убийства моих детей!».</w:t>
      </w:r>
    </w:p>
    <w:p w14:paraId="14E89A6B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3A78AB93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Она продолжала стенать от боли:</w:t>
      </w:r>
    </w:p>
    <w:p w14:paraId="425B02CA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«Как же такое могло случиться?!</w:t>
      </w:r>
    </w:p>
    <w:p w14:paraId="3886D7CD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Выходит, что я — мать! — поневоле</w:t>
      </w:r>
    </w:p>
    <w:p w14:paraId="281193D6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стала детоубийцей».</w:t>
      </w:r>
    </w:p>
    <w:p w14:paraId="456153B5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41D50DDC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«Сын мой, — внушала Земля, —</w:t>
      </w:r>
    </w:p>
    <w:p w14:paraId="25819939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всех любя, я выбрала тебя.</w:t>
      </w:r>
    </w:p>
    <w:p w14:paraId="77DFF38C" w14:textId="77777777" w:rsidR="009941CA" w:rsidRP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Почувствуй боль мою, — сделай своей, —</w:t>
      </w:r>
    </w:p>
    <w:p w14:paraId="658F4BE0" w14:textId="5B4285F4" w:rsidR="009941CA" w:rsidRDefault="009941C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9941CA">
        <w:rPr>
          <w:rFonts w:ascii="Cambria" w:hAnsi="Cambria"/>
          <w:sz w:val="32"/>
          <w:szCs w:val="32"/>
          <w:lang w:val="ru-RU"/>
        </w:rPr>
        <w:t>и выскажись на языке людей».</w:t>
      </w:r>
    </w:p>
    <w:p w14:paraId="2219C1DA" w14:textId="512E845D" w:rsidR="004776DA" w:rsidRDefault="004776DA" w:rsidP="008343EA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0098B829" w14:textId="15BFBE67" w:rsidR="004776DA" w:rsidRPr="004776DA" w:rsidRDefault="004776DA" w:rsidP="008343EA">
      <w:pPr>
        <w:spacing w:after="0" w:line="240" w:lineRule="auto"/>
        <w:ind w:left="1080"/>
        <w:rPr>
          <w:rFonts w:ascii="Cambria" w:hAnsi="Cambria"/>
          <w:i/>
          <w:sz w:val="28"/>
          <w:szCs w:val="32"/>
          <w:lang w:val="ru-RU"/>
        </w:rPr>
      </w:pPr>
      <w:bookmarkStart w:id="0" w:name="_GoBack"/>
      <w:r w:rsidRPr="004776DA">
        <w:rPr>
          <w:rFonts w:ascii="Cambria" w:hAnsi="Cambria"/>
          <w:i/>
          <w:sz w:val="28"/>
          <w:szCs w:val="32"/>
          <w:lang w:val="ru-RU"/>
        </w:rPr>
        <w:t>Апрель 2024 года</w:t>
      </w:r>
    </w:p>
    <w:bookmarkEnd w:id="0"/>
    <w:p w14:paraId="455EC0B1" w14:textId="77777777" w:rsidR="009941CA" w:rsidRPr="009941CA" w:rsidRDefault="009941CA" w:rsidP="009941C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F132ADA" w14:textId="77777777" w:rsidR="00957F31" w:rsidRPr="00A92F6D" w:rsidRDefault="00957F31" w:rsidP="0085189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sectPr w:rsidR="00957F31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E9"/>
    <w:rsid w:val="00214AD3"/>
    <w:rsid w:val="002762F1"/>
    <w:rsid w:val="002813D0"/>
    <w:rsid w:val="004100B7"/>
    <w:rsid w:val="00436B80"/>
    <w:rsid w:val="004776DA"/>
    <w:rsid w:val="004D1577"/>
    <w:rsid w:val="00544AD0"/>
    <w:rsid w:val="00560986"/>
    <w:rsid w:val="00766084"/>
    <w:rsid w:val="008343EA"/>
    <w:rsid w:val="00851890"/>
    <w:rsid w:val="00863EAC"/>
    <w:rsid w:val="00957F31"/>
    <w:rsid w:val="009941CA"/>
    <w:rsid w:val="00A12680"/>
    <w:rsid w:val="00A2160B"/>
    <w:rsid w:val="00A92F6D"/>
    <w:rsid w:val="00AA327B"/>
    <w:rsid w:val="00B601AA"/>
    <w:rsid w:val="00B73FBD"/>
    <w:rsid w:val="00C71003"/>
    <w:rsid w:val="00D524E9"/>
    <w:rsid w:val="00E011B3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8381"/>
  <w15:chartTrackingRefBased/>
  <w15:docId w15:val="{23576EEB-ACAD-41E2-82A2-D65D1033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2024-07-27T16:16:00Z</dcterms:created>
  <dcterms:modified xsi:type="dcterms:W3CDTF">2025-02-27T03:07:00Z</dcterms:modified>
</cp:coreProperties>
</file>