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04BC" w14:textId="6D19DAC1" w:rsidR="000937E7" w:rsidRPr="00654655" w:rsidRDefault="000937E7" w:rsidP="004A4783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Hlk168757048"/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EE3732B" w14:textId="77777777" w:rsidR="000937E7" w:rsidRPr="00D25F24" w:rsidRDefault="000937E7" w:rsidP="000937E7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6C60E6A" w14:textId="77777777" w:rsidR="002512C3" w:rsidRPr="00DF230A" w:rsidRDefault="002512C3" w:rsidP="002512C3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bookmarkEnd w:id="0"/>
    <w:p w14:paraId="6723D185" w14:textId="77777777" w:rsidR="002512C3" w:rsidRPr="00DF230A" w:rsidRDefault="002512C3" w:rsidP="002512C3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6429D36D" w14:textId="77777777" w:rsidR="00DF230A" w:rsidRPr="00DF230A" w:rsidRDefault="00DF230A" w:rsidP="002512C3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33A0DCF5" w14:textId="77777777" w:rsidR="002512C3" w:rsidRPr="00502049" w:rsidRDefault="002512C3" w:rsidP="00EA343C">
      <w:pPr>
        <w:spacing w:after="0" w:line="240" w:lineRule="auto"/>
        <w:ind w:left="252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УРОКИ ИСТОРИИ</w:t>
      </w:r>
    </w:p>
    <w:p w14:paraId="3D496D1C" w14:textId="77777777" w:rsidR="002512C3" w:rsidRPr="00AF6160" w:rsidRDefault="002512C3" w:rsidP="002512C3">
      <w:pPr>
        <w:spacing w:after="0" w:line="240" w:lineRule="auto"/>
        <w:ind w:left="3240"/>
        <w:rPr>
          <w:rFonts w:ascii="Cambria" w:hAnsi="Cambria"/>
          <w:sz w:val="30"/>
          <w:szCs w:val="30"/>
          <w:lang w:val="ru-RU"/>
        </w:rPr>
      </w:pPr>
      <w:r w:rsidRPr="00AF6160">
        <w:rPr>
          <w:rFonts w:ascii="Cambria" w:hAnsi="Cambria"/>
          <w:sz w:val="30"/>
          <w:szCs w:val="30"/>
          <w:lang w:val="ru-RU"/>
        </w:rPr>
        <w:t>Хайку*</w:t>
      </w:r>
    </w:p>
    <w:p w14:paraId="44EB974D" w14:textId="77777777" w:rsidR="002512C3" w:rsidRPr="00DF230A" w:rsidRDefault="002512C3" w:rsidP="002512C3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1D182D6E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4393A13D" w14:textId="4EB7E35D" w:rsidR="002512C3" w:rsidRPr="00502049" w:rsidRDefault="002512C3" w:rsidP="00EA343C">
      <w:pPr>
        <w:tabs>
          <w:tab w:val="left" w:pos="81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Они глухи к стенаниям народа,</w:t>
      </w:r>
    </w:p>
    <w:p w14:paraId="119D778E" w14:textId="7F9A41E5" w:rsidR="002512C3" w:rsidRPr="00502049" w:rsidRDefault="002512C3" w:rsidP="00EA343C">
      <w:pPr>
        <w:tabs>
          <w:tab w:val="left" w:pos="81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зато предельно скоры на расправы.</w:t>
      </w:r>
    </w:p>
    <w:p w14:paraId="6100469E" w14:textId="77777777" w:rsidR="00DF230A" w:rsidRPr="00DF230A" w:rsidRDefault="00DF230A" w:rsidP="00DF230A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  <w:bookmarkStart w:id="1" w:name="_GoBack"/>
      <w:bookmarkEnd w:id="1"/>
    </w:p>
    <w:p w14:paraId="62A218E7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7FA23945" w14:textId="5BDEE999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Здесь каждый знает: воровство — не грех,</w:t>
      </w:r>
    </w:p>
    <w:p w14:paraId="0D7C06BA" w14:textId="11B472B8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но грех — припав к ногам вождя,</w:t>
      </w:r>
    </w:p>
    <w:p w14:paraId="6A1ACE62" w14:textId="52A1B20B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не целовать его сандалию.</w:t>
      </w:r>
    </w:p>
    <w:p w14:paraId="216C6403" w14:textId="77777777" w:rsidR="00DF230A" w:rsidRPr="00DF230A" w:rsidRDefault="00DF230A" w:rsidP="00DF230A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56459BD5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477824ED" w14:textId="2038287D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«Кто к нам придёт с мечом, тот от меча погибнет», —</w:t>
      </w:r>
    </w:p>
    <w:p w14:paraId="672D7D2D" w14:textId="25760ABE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сказал герой и многих убедил.</w:t>
      </w:r>
    </w:p>
    <w:p w14:paraId="57280276" w14:textId="3C86F1DE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Но меченосцам снова не сидится дома.</w:t>
      </w:r>
    </w:p>
    <w:p w14:paraId="34F33DE9" w14:textId="77777777" w:rsidR="00DF230A" w:rsidRPr="00DF230A" w:rsidRDefault="00DF230A" w:rsidP="00DF230A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729AF3B3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3D8414FC" w14:textId="1FF99922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Насильно мил не будешь, говорят</w:t>
      </w:r>
    </w:p>
    <w:p w14:paraId="0F25E43D" w14:textId="45746BC4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об отношениях людей свободных, но у смердов</w:t>
      </w:r>
    </w:p>
    <w:p w14:paraId="3BB19FB9" w14:textId="1E5723CF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тираны добиваются любви.</w:t>
      </w:r>
    </w:p>
    <w:p w14:paraId="28495274" w14:textId="77777777" w:rsidR="00DF230A" w:rsidRPr="00DF230A" w:rsidRDefault="00DF230A" w:rsidP="00DF230A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1FECE23E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5DB01D8B" w14:textId="10057B5E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Дела вождей, которые урокам прошлого не вняли,</w:t>
      </w:r>
    </w:p>
    <w:p w14:paraId="486A401A" w14:textId="3D5A7D58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войдут в историю и — дай нам Бог — послужат</w:t>
      </w:r>
    </w:p>
    <w:p w14:paraId="2F2A00C9" w14:textId="53877BA6" w:rsidR="002512C3" w:rsidRPr="00502049" w:rsidRDefault="002512C3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уроками старательным ученикам.</w:t>
      </w:r>
    </w:p>
    <w:p w14:paraId="796CE29A" w14:textId="77777777" w:rsidR="00DF230A" w:rsidRPr="00DF230A" w:rsidRDefault="00DF230A" w:rsidP="00EA343C">
      <w:pPr>
        <w:spacing w:after="0" w:line="240" w:lineRule="auto"/>
        <w:ind w:left="1080"/>
        <w:rPr>
          <w:rFonts w:ascii="Cambria" w:hAnsi="Cambria"/>
          <w:sz w:val="36"/>
          <w:szCs w:val="32"/>
          <w:lang w:val="ru-RU"/>
        </w:rPr>
      </w:pPr>
    </w:p>
    <w:p w14:paraId="613E2800" w14:textId="0F9F719D" w:rsidR="00DF230A" w:rsidRPr="00502049" w:rsidRDefault="00DF230A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____________</w:t>
      </w:r>
    </w:p>
    <w:p w14:paraId="28918428" w14:textId="72D6537F" w:rsidR="00DF230A" w:rsidRDefault="00DF230A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* Древний лаконичный жанр японской поэзии,</w:t>
      </w:r>
    </w:p>
    <w:p w14:paraId="7187CB8B" w14:textId="234E2992" w:rsidR="00DF230A" w:rsidRPr="00502049" w:rsidRDefault="00DF230A" w:rsidP="00EA343C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побуждающей к глубоким размышлениям.</w:t>
      </w:r>
    </w:p>
    <w:p w14:paraId="01988B9C" w14:textId="77777777" w:rsidR="00DF230A" w:rsidRPr="00502049" w:rsidRDefault="00DF230A" w:rsidP="002512C3">
      <w:pPr>
        <w:spacing w:after="0" w:line="240" w:lineRule="auto"/>
        <w:ind w:left="720"/>
        <w:rPr>
          <w:rFonts w:ascii="Cambria" w:hAnsi="Cambria"/>
          <w:sz w:val="32"/>
          <w:szCs w:val="32"/>
          <w:lang w:val="ru-RU"/>
        </w:rPr>
      </w:pPr>
    </w:p>
    <w:p w14:paraId="543099BE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lastRenderedPageBreak/>
        <w:t>¤</w:t>
      </w:r>
    </w:p>
    <w:p w14:paraId="6786DF18" w14:textId="089D9864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Чтоб массовое казнокрадство прекратить,</w:t>
      </w:r>
    </w:p>
    <w:p w14:paraId="3C29958D" w14:textId="20EBD958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он поменял дверной замок в казне. Теперь</w:t>
      </w:r>
    </w:p>
    <w:p w14:paraId="225B2967" w14:textId="12FDD479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ключи лишь у него, его родных и приближённых.</w:t>
      </w:r>
    </w:p>
    <w:p w14:paraId="1E500C77" w14:textId="77777777" w:rsidR="00DF230A" w:rsidRPr="00DF230A" w:rsidRDefault="00DF230A" w:rsidP="00DF230A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7FFB05F9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5C210C01" w14:textId="2ECCCEB8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«Хотят ли русские войны?» —</w:t>
      </w:r>
    </w:p>
    <w:p w14:paraId="7AD66797" w14:textId="02233B7E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спросите так, чтоб вас услышал мир, —</w:t>
      </w:r>
    </w:p>
    <w:p w14:paraId="0E50F4E9" w14:textId="1CAE11AA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и вы узнаете все бранные слова,</w:t>
      </w:r>
    </w:p>
    <w:p w14:paraId="52D0353B" w14:textId="5CE865C6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которые звучат на белом свете.</w:t>
      </w:r>
    </w:p>
    <w:p w14:paraId="1897072E" w14:textId="77777777" w:rsidR="00DF230A" w:rsidRPr="00DF230A" w:rsidRDefault="00DF230A" w:rsidP="00DF230A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74FB3504" w14:textId="77777777" w:rsidR="002512C3" w:rsidRPr="00502049" w:rsidRDefault="002512C3" w:rsidP="002512C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¤</w:t>
      </w:r>
    </w:p>
    <w:p w14:paraId="642DDB54" w14:textId="5A95448E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«Пора, — подумал президент, — менять мой кабинет»,</w:t>
      </w:r>
    </w:p>
    <w:p w14:paraId="4E440F8A" w14:textId="2B73DD72" w:rsidR="002512C3" w:rsidRPr="00502049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и пригласил министров, и велел им</w:t>
      </w:r>
    </w:p>
    <w:p w14:paraId="2414FBCC" w14:textId="17031A6F" w:rsidR="002512C3" w:rsidRDefault="002512C3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02049">
        <w:rPr>
          <w:rFonts w:ascii="Cambria" w:hAnsi="Cambria"/>
          <w:sz w:val="32"/>
          <w:szCs w:val="32"/>
          <w:lang w:val="ru-RU"/>
        </w:rPr>
        <w:t>построить новый, пороскошней для него дворец.</w:t>
      </w:r>
    </w:p>
    <w:p w14:paraId="284898DF" w14:textId="041D60AF" w:rsidR="00EA343C" w:rsidRDefault="00EA343C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7612B97E" w14:textId="0DC42886" w:rsidR="00EA343C" w:rsidRPr="00EA343C" w:rsidRDefault="00EA343C" w:rsidP="00EA343C">
      <w:pPr>
        <w:tabs>
          <w:tab w:val="left" w:pos="1080"/>
        </w:tabs>
        <w:spacing w:after="0" w:line="240" w:lineRule="auto"/>
        <w:ind w:left="1080"/>
        <w:rPr>
          <w:rFonts w:ascii="Cambria" w:hAnsi="Cambria"/>
          <w:i/>
          <w:sz w:val="28"/>
          <w:szCs w:val="32"/>
          <w:lang w:val="ru-RU"/>
        </w:rPr>
      </w:pPr>
      <w:r w:rsidRPr="00EA343C">
        <w:rPr>
          <w:rFonts w:ascii="Cambria" w:hAnsi="Cambria"/>
          <w:i/>
          <w:sz w:val="28"/>
          <w:szCs w:val="32"/>
          <w:lang w:val="ru-RU"/>
        </w:rPr>
        <w:t>Май 2024 года</w:t>
      </w:r>
    </w:p>
    <w:p w14:paraId="540C92B5" w14:textId="77777777" w:rsidR="002512C3" w:rsidRPr="00502049" w:rsidRDefault="002512C3" w:rsidP="00DF230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164FC2E" w14:textId="77777777" w:rsidR="002512C3" w:rsidRDefault="002512C3" w:rsidP="002512C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A2B1CB2" w14:textId="77777777" w:rsidR="002512C3" w:rsidRPr="00502049" w:rsidRDefault="002512C3" w:rsidP="002512C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2F8A40C" w14:textId="77777777" w:rsidR="002512C3" w:rsidRPr="00A92F6D" w:rsidRDefault="002512C3" w:rsidP="002512C3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14:paraId="17BA1500" w14:textId="77777777" w:rsidR="00502049" w:rsidRPr="00A92F6D" w:rsidRDefault="00502049" w:rsidP="00502049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502049" w:rsidRPr="00A92F6D" w:rsidSect="00DF230A">
      <w:pgSz w:w="12240" w:h="15840"/>
      <w:pgMar w:top="864" w:right="72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49"/>
    <w:rsid w:val="000937E7"/>
    <w:rsid w:val="00161012"/>
    <w:rsid w:val="00214AD3"/>
    <w:rsid w:val="002512C3"/>
    <w:rsid w:val="002813D0"/>
    <w:rsid w:val="00383ABA"/>
    <w:rsid w:val="004100B7"/>
    <w:rsid w:val="00436B80"/>
    <w:rsid w:val="004A4783"/>
    <w:rsid w:val="004D1577"/>
    <w:rsid w:val="00502049"/>
    <w:rsid w:val="00560986"/>
    <w:rsid w:val="00863EAC"/>
    <w:rsid w:val="00A2160B"/>
    <w:rsid w:val="00A92F6D"/>
    <w:rsid w:val="00D9274F"/>
    <w:rsid w:val="00DF230A"/>
    <w:rsid w:val="00E42CA1"/>
    <w:rsid w:val="00EA343C"/>
    <w:rsid w:val="00F8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9E34"/>
  <w15:chartTrackingRefBased/>
  <w15:docId w15:val="{C117596A-C232-428E-A2DE-BDE484FB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2024-06-08T21:46:00Z</dcterms:created>
  <dcterms:modified xsi:type="dcterms:W3CDTF">2025-02-27T03:32:00Z</dcterms:modified>
</cp:coreProperties>
</file>