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825722">
      <w:pPr>
        <w:spacing w:after="0" w:line="240" w:lineRule="auto"/>
        <w:ind w:left="1530"/>
        <w:rPr>
          <w:rFonts w:ascii="Cambria" w:hAnsi="Cambria"/>
          <w:sz w:val="32"/>
          <w:szCs w:val="32"/>
          <w:lang w:val="ru-RU"/>
        </w:rPr>
      </w:pPr>
    </w:p>
    <w:p w14:paraId="32CF2D66" w14:textId="77777777" w:rsidR="00881C6A" w:rsidRPr="00881C6A" w:rsidRDefault="00881C6A" w:rsidP="00E07676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881C6A">
        <w:rPr>
          <w:rFonts w:ascii="Cambria" w:hAnsi="Cambria"/>
          <w:sz w:val="32"/>
          <w:szCs w:val="32"/>
          <w:lang w:val="ru-RU"/>
        </w:rPr>
        <w:t>*     *     *</w:t>
      </w:r>
    </w:p>
    <w:p w14:paraId="6A5D5694" w14:textId="77777777" w:rsidR="00596BCE" w:rsidRPr="00596BCE" w:rsidRDefault="00596BCE" w:rsidP="00881C6A">
      <w:pPr>
        <w:spacing w:after="0" w:line="240" w:lineRule="auto"/>
        <w:ind w:left="1890"/>
        <w:rPr>
          <w:rFonts w:ascii="Cambria" w:hAnsi="Cambria"/>
          <w:szCs w:val="32"/>
          <w:lang w:val="ru-RU"/>
        </w:rPr>
      </w:pPr>
    </w:p>
    <w:p w14:paraId="68FD489A" w14:textId="24A46192" w:rsidR="00881C6A" w:rsidRPr="00881C6A" w:rsidRDefault="00881C6A" w:rsidP="00881C6A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881C6A">
        <w:rPr>
          <w:rFonts w:ascii="Cambria" w:hAnsi="Cambria"/>
          <w:sz w:val="32"/>
          <w:szCs w:val="32"/>
          <w:lang w:val="ru-RU"/>
        </w:rPr>
        <w:t xml:space="preserve">Всё дальше в дебри </w:t>
      </w:r>
      <w:r w:rsidR="00017635" w:rsidRPr="00017635">
        <w:rPr>
          <w:rFonts w:ascii="Cambria" w:hAnsi="Cambria"/>
          <w:sz w:val="32"/>
          <w:szCs w:val="32"/>
          <w:lang w:val="ru-RU"/>
        </w:rPr>
        <w:t xml:space="preserve">клонит </w:t>
      </w:r>
      <w:r w:rsidRPr="00881C6A">
        <w:rPr>
          <w:rFonts w:ascii="Cambria" w:hAnsi="Cambria"/>
          <w:sz w:val="32"/>
          <w:szCs w:val="32"/>
          <w:lang w:val="ru-RU"/>
        </w:rPr>
        <w:t>мир,</w:t>
      </w:r>
    </w:p>
    <w:p w14:paraId="73401C9C" w14:textId="34D28237" w:rsidR="00881C6A" w:rsidRPr="00881C6A" w:rsidRDefault="003657A0" w:rsidP="00881C6A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смен</w:t>
      </w:r>
      <w:r w:rsidR="006E3052">
        <w:rPr>
          <w:rFonts w:ascii="Cambria" w:hAnsi="Cambria"/>
          <w:sz w:val="32"/>
          <w:szCs w:val="32"/>
          <w:lang w:val="ru-RU"/>
        </w:rPr>
        <w:t>ив</w:t>
      </w:r>
      <w:bookmarkStart w:id="0" w:name="_GoBack"/>
      <w:bookmarkEnd w:id="0"/>
      <w:r w:rsidR="00881C6A" w:rsidRPr="00881C6A">
        <w:rPr>
          <w:rFonts w:ascii="Cambria" w:hAnsi="Cambria"/>
          <w:sz w:val="32"/>
          <w:szCs w:val="32"/>
          <w:lang w:val="ru-RU"/>
        </w:rPr>
        <w:t xml:space="preserve"> ориентиры, —</w:t>
      </w:r>
    </w:p>
    <w:p w14:paraId="10A7C194" w14:textId="0E9918A9" w:rsidR="00881C6A" w:rsidRPr="00881C6A" w:rsidRDefault="003657A0" w:rsidP="00881C6A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3657A0">
        <w:rPr>
          <w:rFonts w:ascii="Cambria" w:hAnsi="Cambria"/>
          <w:sz w:val="32"/>
          <w:szCs w:val="32"/>
          <w:lang w:val="ru-RU"/>
        </w:rPr>
        <w:t>во тьму, где чествуют проныр</w:t>
      </w:r>
    </w:p>
    <w:p w14:paraId="73D70874" w14:textId="043B26C1" w:rsidR="00BF3C22" w:rsidRDefault="003A27F8" w:rsidP="00881C6A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881C6A" w:rsidRPr="00881C6A">
        <w:rPr>
          <w:rFonts w:ascii="Cambria" w:hAnsi="Cambria"/>
          <w:sz w:val="32"/>
          <w:szCs w:val="32"/>
          <w:lang w:val="ru-RU"/>
        </w:rPr>
        <w:t xml:space="preserve"> правят рэкетиры.</w:t>
      </w:r>
    </w:p>
    <w:p w14:paraId="5EB7881D" w14:textId="77777777" w:rsidR="00596BCE" w:rsidRDefault="00596BCE" w:rsidP="00881C6A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3755817A" w14:textId="2BF9BBA9" w:rsidR="00C37028" w:rsidRPr="005B69CB" w:rsidRDefault="00336416" w:rsidP="005C2BED">
      <w:pPr>
        <w:spacing w:after="0" w:line="240" w:lineRule="auto"/>
        <w:ind w:left="189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Март</w:t>
      </w:r>
      <w:r w:rsidR="005B69CB" w:rsidRPr="005B69CB">
        <w:rPr>
          <w:rFonts w:ascii="Cambria" w:hAnsi="Cambria"/>
          <w:i/>
          <w:sz w:val="28"/>
          <w:szCs w:val="32"/>
          <w:lang w:val="ru-RU"/>
        </w:rPr>
        <w:t xml:space="preserve"> 202</w:t>
      </w:r>
      <w:r w:rsidR="00A50CB0">
        <w:rPr>
          <w:rFonts w:ascii="Cambria" w:hAnsi="Cambria"/>
          <w:i/>
          <w:sz w:val="28"/>
          <w:szCs w:val="32"/>
          <w:lang w:val="ru-RU"/>
        </w:rPr>
        <w:t>5</w:t>
      </w:r>
      <w:r w:rsidR="005B69CB" w:rsidRPr="005B69CB">
        <w:rPr>
          <w:rFonts w:ascii="Cambria" w:hAnsi="Cambria"/>
          <w:i/>
          <w:sz w:val="28"/>
          <w:szCs w:val="32"/>
          <w:lang w:val="ru-RU"/>
        </w:rPr>
        <w:t xml:space="preserve"> года</w:t>
      </w: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77777777" w:rsidR="00825722" w:rsidRPr="00BF3C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825722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14400D"/>
    <w:rsid w:val="00152ABE"/>
    <w:rsid w:val="0017517A"/>
    <w:rsid w:val="001B6392"/>
    <w:rsid w:val="001D578C"/>
    <w:rsid w:val="001D5861"/>
    <w:rsid w:val="00214AD3"/>
    <w:rsid w:val="002813D0"/>
    <w:rsid w:val="00336416"/>
    <w:rsid w:val="00351BF0"/>
    <w:rsid w:val="003657A0"/>
    <w:rsid w:val="0039271D"/>
    <w:rsid w:val="003A27F8"/>
    <w:rsid w:val="003B595E"/>
    <w:rsid w:val="004100B7"/>
    <w:rsid w:val="00436B80"/>
    <w:rsid w:val="004D1577"/>
    <w:rsid w:val="004F5047"/>
    <w:rsid w:val="00560986"/>
    <w:rsid w:val="00596BCE"/>
    <w:rsid w:val="005B69CB"/>
    <w:rsid w:val="005C2BED"/>
    <w:rsid w:val="006C1C38"/>
    <w:rsid w:val="006E1FFB"/>
    <w:rsid w:val="006E3052"/>
    <w:rsid w:val="00723A68"/>
    <w:rsid w:val="007F433C"/>
    <w:rsid w:val="00810966"/>
    <w:rsid w:val="00812603"/>
    <w:rsid w:val="0081379D"/>
    <w:rsid w:val="00825722"/>
    <w:rsid w:val="00852696"/>
    <w:rsid w:val="00863EAC"/>
    <w:rsid w:val="00881C6A"/>
    <w:rsid w:val="0092742F"/>
    <w:rsid w:val="009409BA"/>
    <w:rsid w:val="00973043"/>
    <w:rsid w:val="009C6CEB"/>
    <w:rsid w:val="009D3926"/>
    <w:rsid w:val="009F7F72"/>
    <w:rsid w:val="00A2160B"/>
    <w:rsid w:val="00A50CB0"/>
    <w:rsid w:val="00A8254A"/>
    <w:rsid w:val="00A92F6D"/>
    <w:rsid w:val="00B019AA"/>
    <w:rsid w:val="00BC12A9"/>
    <w:rsid w:val="00BF3C22"/>
    <w:rsid w:val="00C1589C"/>
    <w:rsid w:val="00C37028"/>
    <w:rsid w:val="00D11611"/>
    <w:rsid w:val="00D53F49"/>
    <w:rsid w:val="00DB1A9E"/>
    <w:rsid w:val="00DD2989"/>
    <w:rsid w:val="00DD640A"/>
    <w:rsid w:val="00E07676"/>
    <w:rsid w:val="00E26DBD"/>
    <w:rsid w:val="00E42CA1"/>
    <w:rsid w:val="00F76226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2025-03-03T20:09:00Z</cp:lastPrinted>
  <dcterms:created xsi:type="dcterms:W3CDTF">2025-03-02T15:30:00Z</dcterms:created>
  <dcterms:modified xsi:type="dcterms:W3CDTF">2025-03-04T02:02:00Z</dcterms:modified>
</cp:coreProperties>
</file>