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4C300" w14:textId="77777777" w:rsidR="004C402D" w:rsidRPr="00654655" w:rsidRDefault="004C402D" w:rsidP="00841D86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6A09B329" w14:textId="77777777" w:rsidR="004C402D" w:rsidRPr="00D25F24" w:rsidRDefault="004C402D" w:rsidP="004C402D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07EE9CB6" w14:textId="77777777" w:rsidR="007E49C8" w:rsidRDefault="007E49C8" w:rsidP="007E49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7FE9974" w14:textId="77777777" w:rsidR="007E49C8" w:rsidRPr="00ED348B" w:rsidRDefault="007E49C8" w:rsidP="007E49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C8C8550" w14:textId="4D9A21D4" w:rsidR="00076CC7" w:rsidRPr="00076CC7" w:rsidRDefault="005E17E7" w:rsidP="00E404FB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5E17E7">
        <w:rPr>
          <w:rFonts w:ascii="Cambria" w:hAnsi="Cambria"/>
          <w:sz w:val="32"/>
          <w:szCs w:val="32"/>
          <w:lang w:val="ru-RU"/>
        </w:rPr>
        <w:t>*</w:t>
      </w:r>
      <w:bookmarkStart w:id="0" w:name="_GoBack"/>
      <w:bookmarkEnd w:id="0"/>
      <w:r w:rsidRPr="005E17E7">
        <w:rPr>
          <w:rFonts w:ascii="Cambria" w:hAnsi="Cambria"/>
          <w:sz w:val="32"/>
          <w:szCs w:val="32"/>
          <w:lang w:val="ru-RU"/>
        </w:rPr>
        <w:t xml:space="preserve">   </w:t>
      </w:r>
      <w:r w:rsidR="00F81150">
        <w:rPr>
          <w:rFonts w:ascii="Cambria" w:hAnsi="Cambria"/>
          <w:sz w:val="32"/>
          <w:szCs w:val="32"/>
        </w:rPr>
        <w:t xml:space="preserve"> </w:t>
      </w:r>
      <w:r w:rsidRPr="005E17E7">
        <w:rPr>
          <w:rFonts w:ascii="Cambria" w:hAnsi="Cambria"/>
          <w:sz w:val="32"/>
          <w:szCs w:val="32"/>
          <w:lang w:val="ru-RU"/>
        </w:rPr>
        <w:t xml:space="preserve"> *   </w:t>
      </w:r>
      <w:r w:rsidR="00F81150">
        <w:rPr>
          <w:rFonts w:ascii="Cambria" w:hAnsi="Cambria"/>
          <w:sz w:val="32"/>
          <w:szCs w:val="32"/>
        </w:rPr>
        <w:t xml:space="preserve"> </w:t>
      </w:r>
      <w:r w:rsidRPr="005E17E7">
        <w:rPr>
          <w:rFonts w:ascii="Cambria" w:hAnsi="Cambria"/>
          <w:sz w:val="32"/>
          <w:szCs w:val="32"/>
          <w:lang w:val="ru-RU"/>
        </w:rPr>
        <w:t xml:space="preserve"> *</w:t>
      </w:r>
    </w:p>
    <w:p w14:paraId="4094722A" w14:textId="77777777" w:rsidR="005E17E7" w:rsidRPr="005E17E7" w:rsidRDefault="005E17E7" w:rsidP="005E17E7">
      <w:pPr>
        <w:spacing w:after="0" w:line="240" w:lineRule="auto"/>
        <w:ind w:left="1620"/>
        <w:rPr>
          <w:rFonts w:ascii="Cambria" w:hAnsi="Cambria"/>
          <w:sz w:val="28"/>
          <w:szCs w:val="32"/>
          <w:lang w:val="ru-RU"/>
        </w:rPr>
      </w:pPr>
    </w:p>
    <w:p w14:paraId="54A48F16" w14:textId="09BA0668" w:rsidR="005E17E7" w:rsidRPr="005E17E7" w:rsidRDefault="005E17E7" w:rsidP="005E17E7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  <w:r w:rsidRPr="005E17E7">
        <w:rPr>
          <w:rFonts w:ascii="Cambria" w:hAnsi="Cambria"/>
          <w:sz w:val="32"/>
          <w:szCs w:val="32"/>
          <w:lang w:val="ru-RU"/>
        </w:rPr>
        <w:t>Зачем-то ж в мир пришла любовь... Неужто зря?</w:t>
      </w:r>
    </w:p>
    <w:p w14:paraId="780AA3A9" w14:textId="77777777" w:rsidR="005E17E7" w:rsidRPr="005E17E7" w:rsidRDefault="005E17E7" w:rsidP="005E17E7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  <w:r w:rsidRPr="005E17E7">
        <w:rPr>
          <w:rFonts w:ascii="Cambria" w:hAnsi="Cambria"/>
          <w:sz w:val="32"/>
          <w:szCs w:val="32"/>
          <w:lang w:val="ru-RU"/>
        </w:rPr>
        <w:t>Ведь может слёзы горя иссушить.</w:t>
      </w:r>
    </w:p>
    <w:p w14:paraId="60CDB8D9" w14:textId="77777777" w:rsidR="005E17E7" w:rsidRPr="005E17E7" w:rsidRDefault="005E17E7" w:rsidP="005E17E7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  <w:r w:rsidRPr="005E17E7">
        <w:rPr>
          <w:rFonts w:ascii="Cambria" w:hAnsi="Cambria"/>
          <w:sz w:val="32"/>
          <w:szCs w:val="32"/>
          <w:lang w:val="ru-RU"/>
        </w:rPr>
        <w:t>Пока же, кажется, свои пути торя,</w:t>
      </w:r>
    </w:p>
    <w:p w14:paraId="3D2613E1" w14:textId="19EC7972" w:rsidR="00A92F6D" w:rsidRDefault="005E17E7" w:rsidP="005E17E7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  <w:r w:rsidRPr="005E17E7">
        <w:rPr>
          <w:rFonts w:ascii="Cambria" w:hAnsi="Cambria"/>
          <w:sz w:val="32"/>
          <w:szCs w:val="32"/>
          <w:lang w:val="ru-RU"/>
        </w:rPr>
        <w:t>они текут в моря моей души.</w:t>
      </w:r>
    </w:p>
    <w:p w14:paraId="1FFBC922" w14:textId="195FD21B" w:rsidR="005E17E7" w:rsidRDefault="005E17E7" w:rsidP="005E17E7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</w:p>
    <w:p w14:paraId="1FE52463" w14:textId="77777777" w:rsidR="005E17E7" w:rsidRPr="005E17E7" w:rsidRDefault="005E17E7" w:rsidP="005E17E7">
      <w:pPr>
        <w:spacing w:after="0" w:line="240" w:lineRule="auto"/>
        <w:ind w:left="1170"/>
        <w:rPr>
          <w:rFonts w:ascii="Cambria" w:hAnsi="Cambria"/>
          <w:i/>
          <w:sz w:val="28"/>
          <w:szCs w:val="32"/>
          <w:lang w:val="ru-RU"/>
        </w:rPr>
      </w:pPr>
      <w:r w:rsidRPr="005E17E7">
        <w:rPr>
          <w:rFonts w:ascii="Cambria" w:hAnsi="Cambria"/>
          <w:i/>
          <w:sz w:val="28"/>
          <w:szCs w:val="32"/>
          <w:lang w:val="ru-RU"/>
        </w:rPr>
        <w:t>Апрель 2024 года</w:t>
      </w:r>
    </w:p>
    <w:p w14:paraId="34B1B199" w14:textId="77777777" w:rsidR="005E17E7" w:rsidRPr="005E17E7" w:rsidRDefault="005E17E7" w:rsidP="005E17E7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0C0C047E" w14:textId="77777777" w:rsidR="005E17E7" w:rsidRDefault="005E17E7" w:rsidP="005E17E7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3D60CC65" w14:textId="458E0593" w:rsidR="00076CC7" w:rsidRDefault="00076CC7" w:rsidP="00076C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478ABCB" w14:textId="54639151" w:rsidR="00076CC7" w:rsidRDefault="00076CC7" w:rsidP="00076C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ACAB2F6" w14:textId="77777777" w:rsidR="00076CC7" w:rsidRPr="00076CC7" w:rsidRDefault="00076CC7" w:rsidP="00076C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076CC7" w:rsidRPr="00076CC7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C7"/>
    <w:rsid w:val="00076CC7"/>
    <w:rsid w:val="00214AD3"/>
    <w:rsid w:val="002813D0"/>
    <w:rsid w:val="004100B7"/>
    <w:rsid w:val="00436B80"/>
    <w:rsid w:val="004C402D"/>
    <w:rsid w:val="004D1577"/>
    <w:rsid w:val="00560986"/>
    <w:rsid w:val="005E17E7"/>
    <w:rsid w:val="007E49C8"/>
    <w:rsid w:val="00841D86"/>
    <w:rsid w:val="00863EAC"/>
    <w:rsid w:val="00A2160B"/>
    <w:rsid w:val="00A26603"/>
    <w:rsid w:val="00A92F6D"/>
    <w:rsid w:val="00E404FB"/>
    <w:rsid w:val="00E42CA1"/>
    <w:rsid w:val="00F8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934D"/>
  <w15:chartTrackingRefBased/>
  <w15:docId w15:val="{B4860800-BF88-43AA-A619-BD575E50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2025-02-27T03:16:00Z</dcterms:created>
  <dcterms:modified xsi:type="dcterms:W3CDTF">2025-02-27T03:18:00Z</dcterms:modified>
</cp:coreProperties>
</file>