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D255BC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D255BC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EE8EE8A" w14:textId="0154344B" w:rsidR="00BA309B" w:rsidRPr="0044177A" w:rsidRDefault="00BA309B" w:rsidP="00357F6E">
      <w:pPr>
        <w:tabs>
          <w:tab w:val="left" w:pos="2970"/>
          <w:tab w:val="left" w:pos="3060"/>
        </w:tabs>
        <w:spacing w:after="0" w:line="360" w:lineRule="exact"/>
        <w:ind w:left="297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ИЗ НОЧНЫХ КОШМАРОВ</w:t>
      </w:r>
    </w:p>
    <w:p w14:paraId="16CCDDA9" w14:textId="77777777" w:rsidR="00C01B9A" w:rsidRPr="0044177A" w:rsidRDefault="00C01B9A" w:rsidP="0044177A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448BD4D2" w14:textId="55D0BED5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 xml:space="preserve">Все </w:t>
      </w:r>
      <w:r w:rsidR="0055573A">
        <w:rPr>
          <w:rFonts w:ascii="Cambria" w:hAnsi="Cambria"/>
          <w:sz w:val="34"/>
          <w:szCs w:val="34"/>
          <w:lang w:val="ru-RU"/>
        </w:rPr>
        <w:t>девять</w:t>
      </w:r>
      <w:r w:rsidRPr="00BA309B">
        <w:rPr>
          <w:rFonts w:ascii="Cambria" w:hAnsi="Cambria"/>
          <w:sz w:val="34"/>
          <w:szCs w:val="34"/>
          <w:lang w:val="ru-RU"/>
        </w:rPr>
        <w:t xml:space="preserve"> выживших</w:t>
      </w:r>
    </w:p>
    <w:p w14:paraId="45FB94CD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из миллиардов живших на Земле когда-то</w:t>
      </w:r>
    </w:p>
    <w:p w14:paraId="0BBD543D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высших,</w:t>
      </w:r>
    </w:p>
    <w:p w14:paraId="5BEB3F67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но недалёких приматов</w:t>
      </w:r>
    </w:p>
    <w:p w14:paraId="0131343D" w14:textId="77777777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на встрече в одной из не выжженных</w:t>
      </w:r>
    </w:p>
    <w:p w14:paraId="3FD32494" w14:textId="59BD43FF" w:rsidR="00BA309B" w:rsidRP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 xml:space="preserve">и </w:t>
      </w:r>
      <w:r w:rsidR="00D94211" w:rsidRPr="00D94211">
        <w:rPr>
          <w:rFonts w:ascii="Cambria" w:hAnsi="Cambria"/>
          <w:sz w:val="34"/>
          <w:szCs w:val="34"/>
          <w:lang w:val="ru-RU"/>
        </w:rPr>
        <w:t xml:space="preserve">затем </w:t>
      </w:r>
      <w:r w:rsidRPr="00BA309B">
        <w:rPr>
          <w:rFonts w:ascii="Cambria" w:hAnsi="Cambria"/>
          <w:sz w:val="34"/>
          <w:szCs w:val="34"/>
          <w:lang w:val="ru-RU"/>
        </w:rPr>
        <w:t>не вымороженных ядерной зимой</w:t>
      </w:r>
    </w:p>
    <w:p w14:paraId="01B0989A" w14:textId="13F4F207" w:rsidR="00BA309B" w:rsidRDefault="00BA309B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BA309B">
        <w:rPr>
          <w:rFonts w:ascii="Cambria" w:hAnsi="Cambria"/>
          <w:sz w:val="34"/>
          <w:szCs w:val="34"/>
          <w:lang w:val="ru-RU"/>
        </w:rPr>
        <w:t>квартире</w:t>
      </w:r>
    </w:p>
    <w:p w14:paraId="1D8823C2" w14:textId="77777777" w:rsidR="00357F6E" w:rsidRPr="00357F6E" w:rsidRDefault="00357F6E" w:rsidP="00357F6E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57F6E">
        <w:rPr>
          <w:rFonts w:ascii="Cambria" w:hAnsi="Cambria"/>
          <w:sz w:val="34"/>
          <w:szCs w:val="34"/>
          <w:lang w:val="ru-RU"/>
        </w:rPr>
        <w:t>без лишней болтовни,</w:t>
      </w:r>
    </w:p>
    <w:p w14:paraId="7FA07CE8" w14:textId="77777777" w:rsidR="00357F6E" w:rsidRPr="00357F6E" w:rsidRDefault="00357F6E" w:rsidP="00357F6E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57F6E">
        <w:rPr>
          <w:rFonts w:ascii="Cambria" w:hAnsi="Cambria"/>
          <w:sz w:val="34"/>
          <w:szCs w:val="34"/>
          <w:lang w:val="ru-RU"/>
        </w:rPr>
        <w:t>с песнями и притопом</w:t>
      </w:r>
    </w:p>
    <w:p w14:paraId="46D9F9E6" w14:textId="77777777" w:rsidR="00357F6E" w:rsidRPr="00357F6E" w:rsidRDefault="00357F6E" w:rsidP="00357F6E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57F6E">
        <w:rPr>
          <w:rFonts w:ascii="Cambria" w:hAnsi="Cambria"/>
          <w:sz w:val="34"/>
          <w:szCs w:val="34"/>
          <w:lang w:val="ru-RU"/>
        </w:rPr>
        <w:t>они —</w:t>
      </w:r>
    </w:p>
    <w:p w14:paraId="54D9130C" w14:textId="77777777" w:rsidR="00357F6E" w:rsidRPr="00357F6E" w:rsidRDefault="00357F6E" w:rsidP="00357F6E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57F6E">
        <w:rPr>
          <w:rFonts w:ascii="Cambria" w:hAnsi="Cambria"/>
          <w:sz w:val="34"/>
          <w:szCs w:val="34"/>
          <w:lang w:val="ru-RU"/>
        </w:rPr>
        <w:t>два чадца, три габонца и четыре эфиопа —</w:t>
      </w:r>
    </w:p>
    <w:p w14:paraId="299E996B" w14:textId="77777777" w:rsidR="00357F6E" w:rsidRPr="00357F6E" w:rsidRDefault="00357F6E" w:rsidP="00357F6E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57F6E">
        <w:rPr>
          <w:rFonts w:ascii="Cambria" w:hAnsi="Cambria"/>
          <w:sz w:val="34"/>
          <w:szCs w:val="34"/>
          <w:lang w:val="ru-RU"/>
        </w:rPr>
        <w:t>столь оказались умны,</w:t>
      </w:r>
    </w:p>
    <w:p w14:paraId="26A81594" w14:textId="77777777" w:rsidR="00357F6E" w:rsidRPr="00357F6E" w:rsidRDefault="00357F6E" w:rsidP="00357F6E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57F6E">
        <w:rPr>
          <w:rFonts w:ascii="Cambria" w:hAnsi="Cambria"/>
          <w:sz w:val="34"/>
          <w:szCs w:val="34"/>
          <w:lang w:val="ru-RU"/>
        </w:rPr>
        <w:t>что о вечном условились мире</w:t>
      </w:r>
    </w:p>
    <w:p w14:paraId="45B77B9C" w14:textId="77777777" w:rsidR="00357F6E" w:rsidRPr="00357F6E" w:rsidRDefault="00357F6E" w:rsidP="00357F6E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57F6E">
        <w:rPr>
          <w:rFonts w:ascii="Cambria" w:hAnsi="Cambria"/>
          <w:sz w:val="34"/>
          <w:szCs w:val="34"/>
          <w:lang w:val="ru-RU"/>
        </w:rPr>
        <w:t>после этой прокля́той, сорок девятой</w:t>
      </w:r>
    </w:p>
    <w:p w14:paraId="36F5B4A9" w14:textId="51A422AA" w:rsidR="00357F6E" w:rsidRDefault="00357F6E" w:rsidP="00357F6E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  <w:r w:rsidRPr="00357F6E">
        <w:rPr>
          <w:rFonts w:ascii="Cambria" w:hAnsi="Cambria"/>
          <w:sz w:val="34"/>
          <w:szCs w:val="34"/>
          <w:lang w:val="ru-RU"/>
        </w:rPr>
        <w:t>мировой войны.</w:t>
      </w:r>
    </w:p>
    <w:p w14:paraId="31260EDD" w14:textId="77777777" w:rsidR="00E768F5" w:rsidRPr="0044177A" w:rsidRDefault="00E768F5" w:rsidP="00BA309B">
      <w:pPr>
        <w:tabs>
          <w:tab w:val="left" w:pos="3240"/>
        </w:tabs>
        <w:spacing w:after="0" w:line="360" w:lineRule="exact"/>
        <w:ind w:left="1530"/>
        <w:rPr>
          <w:rFonts w:ascii="Cambria" w:hAnsi="Cambria"/>
          <w:sz w:val="34"/>
          <w:szCs w:val="34"/>
          <w:lang w:val="ru-RU"/>
        </w:rPr>
      </w:pPr>
    </w:p>
    <w:p w14:paraId="31C9041C" w14:textId="415B3E3B" w:rsidR="00B4237F" w:rsidRPr="0044177A" w:rsidRDefault="00E768F5" w:rsidP="00BA309B">
      <w:pPr>
        <w:tabs>
          <w:tab w:val="left" w:pos="3240"/>
        </w:tabs>
        <w:spacing w:after="0" w:line="240" w:lineRule="auto"/>
        <w:ind w:left="1530"/>
        <w:rPr>
          <w:rFonts w:ascii="Cambria" w:hAnsi="Cambria"/>
          <w:i/>
          <w:iCs/>
          <w:sz w:val="30"/>
          <w:szCs w:val="30"/>
          <w:lang w:val="ru-RU"/>
        </w:rPr>
      </w:pPr>
      <w:r w:rsidRPr="0044177A">
        <w:rPr>
          <w:rFonts w:ascii="Cambria" w:hAnsi="Cambria"/>
          <w:i/>
          <w:iCs/>
          <w:sz w:val="30"/>
          <w:szCs w:val="30"/>
          <w:lang w:val="ru-RU"/>
        </w:rPr>
        <w:t>Март</w:t>
      </w:r>
      <w:r w:rsidR="00441F05" w:rsidRPr="0044177A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B4237F" w:rsidRPr="0044177A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C01B9A" w:rsidRPr="0044177A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44177A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4177A">
      <w:pgSz w:w="12240" w:h="15840" w:code="1"/>
      <w:pgMar w:top="864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10A5C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0A0F"/>
    <w:rsid w:val="00231345"/>
    <w:rsid w:val="00245FE4"/>
    <w:rsid w:val="00256725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57F6E"/>
    <w:rsid w:val="0039271D"/>
    <w:rsid w:val="003A4CF8"/>
    <w:rsid w:val="003A7CF3"/>
    <w:rsid w:val="003B2A15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177A"/>
    <w:rsid w:val="00441F05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5573A"/>
    <w:rsid w:val="00560986"/>
    <w:rsid w:val="00565AA0"/>
    <w:rsid w:val="00573AB4"/>
    <w:rsid w:val="005857C5"/>
    <w:rsid w:val="005B69CB"/>
    <w:rsid w:val="005B7989"/>
    <w:rsid w:val="00603A21"/>
    <w:rsid w:val="00621F05"/>
    <w:rsid w:val="00624843"/>
    <w:rsid w:val="0066360E"/>
    <w:rsid w:val="00667F4A"/>
    <w:rsid w:val="006708A4"/>
    <w:rsid w:val="006959C0"/>
    <w:rsid w:val="006A678A"/>
    <w:rsid w:val="006C1C38"/>
    <w:rsid w:val="006E7AD8"/>
    <w:rsid w:val="00700794"/>
    <w:rsid w:val="00710B61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35C99"/>
    <w:rsid w:val="00846B5B"/>
    <w:rsid w:val="00851900"/>
    <w:rsid w:val="00852696"/>
    <w:rsid w:val="0085487F"/>
    <w:rsid w:val="00861F77"/>
    <w:rsid w:val="00863EAC"/>
    <w:rsid w:val="00893854"/>
    <w:rsid w:val="008B029D"/>
    <w:rsid w:val="008B1621"/>
    <w:rsid w:val="008B32B4"/>
    <w:rsid w:val="008E2909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0E02"/>
    <w:rsid w:val="009B11E1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75D3A"/>
    <w:rsid w:val="00A84317"/>
    <w:rsid w:val="00A92ECC"/>
    <w:rsid w:val="00A92F6D"/>
    <w:rsid w:val="00AC0F1A"/>
    <w:rsid w:val="00AD4B06"/>
    <w:rsid w:val="00B006EE"/>
    <w:rsid w:val="00B019AA"/>
    <w:rsid w:val="00B038FD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309B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B2082"/>
    <w:rsid w:val="00CF0200"/>
    <w:rsid w:val="00D00314"/>
    <w:rsid w:val="00D03844"/>
    <w:rsid w:val="00D03C03"/>
    <w:rsid w:val="00D11611"/>
    <w:rsid w:val="00D255BC"/>
    <w:rsid w:val="00D351C7"/>
    <w:rsid w:val="00D51D72"/>
    <w:rsid w:val="00D53F49"/>
    <w:rsid w:val="00D92D08"/>
    <w:rsid w:val="00D937AB"/>
    <w:rsid w:val="00D94211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768F5"/>
    <w:rsid w:val="00E77BC1"/>
    <w:rsid w:val="00E93B1A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3AFB"/>
    <w:rsid w:val="00F470A7"/>
    <w:rsid w:val="00F51313"/>
    <w:rsid w:val="00F615C6"/>
    <w:rsid w:val="00F855B5"/>
    <w:rsid w:val="00F971E7"/>
    <w:rsid w:val="00FA0B57"/>
    <w:rsid w:val="00FD686F"/>
    <w:rsid w:val="00FE5C8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2026-03-01T01:50:00Z</cp:lastPrinted>
  <dcterms:created xsi:type="dcterms:W3CDTF">2026-03-01T02:27:00Z</dcterms:created>
  <dcterms:modified xsi:type="dcterms:W3CDTF">2026-03-19T15:17:00Z</dcterms:modified>
</cp:coreProperties>
</file>