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69292EC" w14:textId="739DF9B4" w:rsidR="0014575F" w:rsidRDefault="00B4237F" w:rsidP="0014575F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B4237F">
        <w:rPr>
          <w:rFonts w:ascii="Cambria" w:hAnsi="Cambria"/>
          <w:sz w:val="34"/>
          <w:szCs w:val="34"/>
          <w:lang w:val="ru-RU"/>
        </w:rPr>
        <w:t>ИЗ ШАЛЬНЫХ МЫСЛЕЙ</w:t>
      </w:r>
    </w:p>
    <w:p w14:paraId="0E816EAC" w14:textId="77777777" w:rsidR="00B4237F" w:rsidRPr="0014575F" w:rsidRDefault="00B4237F" w:rsidP="0014575F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4569F64B" w14:textId="77777777" w:rsidR="00B4237F" w:rsidRPr="00B4237F" w:rsidRDefault="00B4237F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B4237F">
        <w:rPr>
          <w:rFonts w:ascii="Cambria" w:hAnsi="Cambria"/>
          <w:sz w:val="34"/>
          <w:szCs w:val="34"/>
          <w:lang w:val="ru-RU"/>
        </w:rPr>
        <w:t>Пока полмира не сгубил каналья</w:t>
      </w:r>
    </w:p>
    <w:p w14:paraId="493EB35B" w14:textId="77777777" w:rsidR="00B4237F" w:rsidRPr="00B4237F" w:rsidRDefault="00B4237F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B4237F">
        <w:rPr>
          <w:rFonts w:ascii="Cambria" w:hAnsi="Cambria"/>
          <w:sz w:val="34"/>
          <w:szCs w:val="34"/>
          <w:lang w:val="ru-RU"/>
        </w:rPr>
        <w:t>и помощь от Европы — пшик, увы,</w:t>
      </w:r>
    </w:p>
    <w:p w14:paraId="3C9A9496" w14:textId="77777777" w:rsidR="00B4237F" w:rsidRPr="00B4237F" w:rsidRDefault="00B4237F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B4237F">
        <w:rPr>
          <w:rFonts w:ascii="Cambria" w:hAnsi="Cambria"/>
          <w:sz w:val="34"/>
          <w:szCs w:val="34"/>
          <w:lang w:val="ru-RU"/>
        </w:rPr>
        <w:t>не время ли народам Зауралья</w:t>
      </w:r>
    </w:p>
    <w:p w14:paraId="0F0A50D0" w14:textId="57E0B157" w:rsidR="00C24A6F" w:rsidRDefault="00B4237F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B4237F">
        <w:rPr>
          <w:rFonts w:ascii="Cambria" w:hAnsi="Cambria"/>
          <w:sz w:val="34"/>
          <w:szCs w:val="34"/>
          <w:lang w:val="ru-RU"/>
        </w:rPr>
        <w:t>начать освобождение Москвы?</w:t>
      </w:r>
    </w:p>
    <w:p w14:paraId="3913811F" w14:textId="167F6EC4" w:rsidR="000668A0" w:rsidRDefault="000668A0" w:rsidP="00B4237F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4A44CE07" w14:textId="77777777" w:rsidR="00B4237F" w:rsidRPr="006708A4" w:rsidRDefault="00B4237F" w:rsidP="00B4237F">
      <w:pPr>
        <w:tabs>
          <w:tab w:val="left" w:pos="3240"/>
        </w:tabs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2025-12-19T02:45:00Z</dcterms:created>
  <dcterms:modified xsi:type="dcterms:W3CDTF">2025-12-19T02:47:00Z</dcterms:modified>
</cp:coreProperties>
</file>