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5B9E8E6" w14:textId="6DE76663" w:rsidR="00DF787A" w:rsidRPr="009C5352" w:rsidRDefault="00DF787A" w:rsidP="009C5352">
      <w:pPr>
        <w:tabs>
          <w:tab w:val="left" w:pos="3240"/>
        </w:tabs>
        <w:spacing w:after="0" w:line="360" w:lineRule="exact"/>
        <w:ind w:left="3780"/>
        <w:rPr>
          <w:rFonts w:ascii="Cambria" w:hAnsi="Cambria"/>
          <w:sz w:val="34"/>
          <w:szCs w:val="34"/>
          <w:lang w:val="ru-RU"/>
        </w:rPr>
      </w:pPr>
      <w:r w:rsidRPr="00DF787A">
        <w:rPr>
          <w:rFonts w:ascii="Cambria" w:hAnsi="Cambria"/>
          <w:sz w:val="34"/>
          <w:szCs w:val="34"/>
          <w:lang w:val="ru-RU"/>
        </w:rPr>
        <w:t>КИЛЛ-ЗОНА</w:t>
      </w:r>
    </w:p>
    <w:p w14:paraId="75B4D348" w14:textId="77777777" w:rsidR="009C5352" w:rsidRPr="009C5352" w:rsidRDefault="009C5352" w:rsidP="009C5352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020D7732" w14:textId="77777777" w:rsidR="00DF787A" w:rsidRPr="00DF787A" w:rsidRDefault="00DF787A" w:rsidP="00DF787A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DF787A">
        <w:rPr>
          <w:rFonts w:ascii="Cambria" w:hAnsi="Cambria"/>
          <w:sz w:val="34"/>
          <w:szCs w:val="34"/>
          <w:lang w:val="ru-RU"/>
        </w:rPr>
        <w:t>Всё чаще небо в саже и багрово</w:t>
      </w:r>
    </w:p>
    <w:p w14:paraId="4959684B" w14:textId="77777777" w:rsidR="00DF787A" w:rsidRPr="00DF787A" w:rsidRDefault="00DF787A" w:rsidP="00DF787A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DF787A">
        <w:rPr>
          <w:rFonts w:ascii="Cambria" w:hAnsi="Cambria"/>
          <w:sz w:val="34"/>
          <w:szCs w:val="34"/>
          <w:lang w:val="ru-RU"/>
        </w:rPr>
        <w:t>в килл-зоне от Рязани и до Львова,</w:t>
      </w:r>
    </w:p>
    <w:p w14:paraId="36606A3C" w14:textId="77777777" w:rsidR="00DF787A" w:rsidRPr="00DF787A" w:rsidRDefault="00DF787A" w:rsidP="00DF787A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DF787A">
        <w:rPr>
          <w:rFonts w:ascii="Cambria" w:hAnsi="Cambria"/>
          <w:sz w:val="34"/>
          <w:szCs w:val="34"/>
          <w:lang w:val="ru-RU"/>
        </w:rPr>
        <w:t>в краях арабов и Ормузского пролива,</w:t>
      </w:r>
    </w:p>
    <w:p w14:paraId="25979807" w14:textId="77777777" w:rsidR="00DF787A" w:rsidRPr="00DF787A" w:rsidRDefault="00DF787A" w:rsidP="00DF787A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DF787A">
        <w:rPr>
          <w:rFonts w:ascii="Cambria" w:hAnsi="Cambria"/>
          <w:sz w:val="34"/>
          <w:szCs w:val="34"/>
          <w:lang w:val="ru-RU"/>
        </w:rPr>
        <w:t>от Тегерана и до Тель-Авива.</w:t>
      </w:r>
    </w:p>
    <w:p w14:paraId="533D4D4B" w14:textId="77777777" w:rsidR="00DF787A" w:rsidRPr="00DF787A" w:rsidRDefault="00DF787A" w:rsidP="00DF787A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71CB25F6" w14:textId="32539455" w:rsidR="00DF787A" w:rsidRPr="00DF787A" w:rsidRDefault="00DF787A" w:rsidP="00DF787A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DF787A">
        <w:rPr>
          <w:rFonts w:ascii="Cambria" w:hAnsi="Cambria"/>
          <w:sz w:val="34"/>
          <w:szCs w:val="34"/>
          <w:lang w:val="ru-RU"/>
        </w:rPr>
        <w:t>За</w:t>
      </w:r>
      <w:r>
        <w:rPr>
          <w:rFonts w:ascii="Cambria" w:hAnsi="Cambria"/>
          <w:sz w:val="34"/>
          <w:szCs w:val="34"/>
          <w:lang w:val="ru-RU"/>
        </w:rPr>
        <w:t>хва</w:t>
      </w:r>
      <w:r w:rsidRPr="00DF787A">
        <w:rPr>
          <w:rFonts w:ascii="Cambria" w:hAnsi="Cambria"/>
          <w:sz w:val="34"/>
          <w:szCs w:val="34"/>
          <w:lang w:val="ru-RU"/>
        </w:rPr>
        <w:t>тывает земли...</w:t>
      </w:r>
    </w:p>
    <w:p w14:paraId="4FDF345F" w14:textId="77777777" w:rsidR="00DF787A" w:rsidRPr="00DF787A" w:rsidRDefault="00DF787A" w:rsidP="00DF787A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40E8F6FB" w14:textId="77777777" w:rsidR="00DF787A" w:rsidRPr="00DF787A" w:rsidRDefault="00DF787A" w:rsidP="00DF787A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DF787A">
        <w:rPr>
          <w:rFonts w:ascii="Cambria" w:hAnsi="Cambria"/>
          <w:sz w:val="34"/>
          <w:szCs w:val="34"/>
          <w:lang w:val="ru-RU"/>
        </w:rPr>
        <w:t>Неужели</w:t>
      </w:r>
    </w:p>
    <w:p w14:paraId="765AF274" w14:textId="77777777" w:rsidR="00DF787A" w:rsidRPr="00DF787A" w:rsidRDefault="00DF787A" w:rsidP="00DF787A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DF787A">
        <w:rPr>
          <w:rFonts w:ascii="Cambria" w:hAnsi="Cambria"/>
          <w:sz w:val="34"/>
          <w:szCs w:val="34"/>
          <w:lang w:val="ru-RU"/>
        </w:rPr>
        <w:t>килл-зона все покроет параллели? —</w:t>
      </w:r>
    </w:p>
    <w:p w14:paraId="193D0CA6" w14:textId="77777777" w:rsidR="00DF787A" w:rsidRPr="00DF787A" w:rsidRDefault="00DF787A" w:rsidP="00DF787A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DF787A">
        <w:rPr>
          <w:rFonts w:ascii="Cambria" w:hAnsi="Cambria"/>
          <w:sz w:val="34"/>
          <w:szCs w:val="34"/>
          <w:lang w:val="ru-RU"/>
        </w:rPr>
        <w:t>людей разя и всех губя, кто живы,</w:t>
      </w:r>
    </w:p>
    <w:p w14:paraId="1F749D37" w14:textId="625F3DF9" w:rsidR="000668A0" w:rsidRDefault="00DF787A" w:rsidP="00DF787A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DF787A">
        <w:rPr>
          <w:rFonts w:ascii="Cambria" w:hAnsi="Cambria"/>
          <w:sz w:val="34"/>
          <w:szCs w:val="34"/>
          <w:lang w:val="ru-RU"/>
        </w:rPr>
        <w:t>включая голубей в ветвях оливы...</w:t>
      </w:r>
    </w:p>
    <w:p w14:paraId="64513001" w14:textId="77777777" w:rsidR="009C5352" w:rsidRDefault="009C5352" w:rsidP="00DF787A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6D9F1C23" w14:textId="710DA75B" w:rsidR="00F302DA" w:rsidRPr="006708A4" w:rsidRDefault="00DF787A" w:rsidP="00DF787A">
      <w:pPr>
        <w:tabs>
          <w:tab w:val="left" w:pos="1890"/>
        </w:tabs>
        <w:spacing w:after="0" w:line="240" w:lineRule="auto"/>
        <w:ind w:left="198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Июнь</w:t>
      </w:r>
      <w:r w:rsidR="00E55C01" w:rsidRPr="00E55C01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76701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D43E3"/>
    <w:rsid w:val="002E152F"/>
    <w:rsid w:val="002F66A9"/>
    <w:rsid w:val="002F712D"/>
    <w:rsid w:val="002F73A2"/>
    <w:rsid w:val="00331373"/>
    <w:rsid w:val="00332A55"/>
    <w:rsid w:val="00351BF0"/>
    <w:rsid w:val="0039271D"/>
    <w:rsid w:val="003A0574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110D6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56EBB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5352"/>
    <w:rsid w:val="009C6CEB"/>
    <w:rsid w:val="009D3926"/>
    <w:rsid w:val="009E0E7A"/>
    <w:rsid w:val="009F1B2B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275E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F787A"/>
    <w:rsid w:val="00E117A9"/>
    <w:rsid w:val="00E26DBD"/>
    <w:rsid w:val="00E40614"/>
    <w:rsid w:val="00E42CA1"/>
    <w:rsid w:val="00E55C0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A52AD"/>
    <w:rsid w:val="00FB7DB2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2025-11-24T02:49:00Z</cp:lastPrinted>
  <dcterms:created xsi:type="dcterms:W3CDTF">2026-06-25T03:05:00Z</dcterms:created>
  <dcterms:modified xsi:type="dcterms:W3CDTF">2026-06-25T03:07:00Z</dcterms:modified>
</cp:coreProperties>
</file>