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2CB9C50" w14:textId="77777777" w:rsidR="00D3275E" w:rsidRPr="00D3275E" w:rsidRDefault="00D3275E" w:rsidP="00D3275E">
      <w:pPr>
        <w:tabs>
          <w:tab w:val="left" w:pos="333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D3275E">
        <w:rPr>
          <w:rFonts w:ascii="Cambria" w:hAnsi="Cambria"/>
          <w:sz w:val="34"/>
          <w:szCs w:val="34"/>
          <w:lang w:val="ru-RU"/>
        </w:rPr>
        <w:t>О ДИВЕРСИОННОМ НАГНЕТАНИИ ВОЗДУХА</w:t>
      </w:r>
    </w:p>
    <w:p w14:paraId="4EEFDFB7" w14:textId="39D4D72B" w:rsidR="00D3275E" w:rsidRPr="00E74921" w:rsidRDefault="00D3275E" w:rsidP="00D3275E">
      <w:pPr>
        <w:tabs>
          <w:tab w:val="left" w:pos="1980"/>
          <w:tab w:val="left" w:pos="3330"/>
        </w:tabs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  <w:r w:rsidRPr="00D3275E">
        <w:rPr>
          <w:rFonts w:ascii="Cambria" w:hAnsi="Cambria"/>
          <w:sz w:val="34"/>
          <w:szCs w:val="34"/>
          <w:lang w:val="ru-RU"/>
        </w:rPr>
        <w:t>ИЗ НЕДРУЖЕСТВЕННЫХ РОССИИ СТРАН</w:t>
      </w:r>
    </w:p>
    <w:p w14:paraId="562E1A76" w14:textId="77777777" w:rsidR="00BC3D96" w:rsidRPr="00BC3D96" w:rsidRDefault="00BC3D96" w:rsidP="00BC3D96">
      <w:pPr>
        <w:spacing w:after="0" w:line="240" w:lineRule="auto"/>
        <w:ind w:left="2520"/>
        <w:rPr>
          <w:rFonts w:ascii="Cambria" w:hAnsi="Cambria"/>
          <w:i/>
          <w:iCs/>
          <w:sz w:val="20"/>
          <w:szCs w:val="20"/>
          <w:lang w:val="ru-RU"/>
        </w:rPr>
      </w:pPr>
    </w:p>
    <w:p w14:paraId="1BF3EE36" w14:textId="77777777" w:rsidR="00D3275E" w:rsidRPr="00D3275E" w:rsidRDefault="00D3275E" w:rsidP="00D3275E">
      <w:pPr>
        <w:spacing w:after="0" w:line="300" w:lineRule="exact"/>
        <w:ind w:left="2070" w:right="234"/>
        <w:rPr>
          <w:rFonts w:ascii="Cambria" w:hAnsi="Cambria"/>
          <w:i/>
          <w:iCs/>
          <w:sz w:val="30"/>
          <w:szCs w:val="30"/>
          <w:lang w:val="ru-RU"/>
        </w:rPr>
      </w:pPr>
      <w:r w:rsidRPr="00D3275E">
        <w:rPr>
          <w:rFonts w:ascii="Cambria" w:hAnsi="Cambria"/>
          <w:i/>
          <w:iCs/>
          <w:sz w:val="30"/>
          <w:szCs w:val="30"/>
          <w:lang w:val="ru-RU"/>
        </w:rPr>
        <w:t>Совместно выработанная рекомендация</w:t>
      </w:r>
    </w:p>
    <w:p w14:paraId="00261B49" w14:textId="77777777" w:rsidR="00D3275E" w:rsidRPr="00D3275E" w:rsidRDefault="00D3275E" w:rsidP="00D3275E">
      <w:pPr>
        <w:tabs>
          <w:tab w:val="left" w:pos="1890"/>
          <w:tab w:val="left" w:pos="2700"/>
          <w:tab w:val="left" w:pos="2880"/>
          <w:tab w:val="left" w:pos="3330"/>
          <w:tab w:val="left" w:pos="3690"/>
        </w:tabs>
        <w:spacing w:after="0" w:line="300" w:lineRule="exact"/>
        <w:ind w:left="3060" w:right="234"/>
        <w:rPr>
          <w:rFonts w:ascii="Cambria" w:hAnsi="Cambria"/>
          <w:i/>
          <w:iCs/>
          <w:sz w:val="30"/>
          <w:szCs w:val="30"/>
          <w:lang w:val="ru-RU"/>
        </w:rPr>
      </w:pPr>
      <w:r w:rsidRPr="00D3275E">
        <w:rPr>
          <w:rFonts w:ascii="Cambria" w:hAnsi="Cambria"/>
          <w:i/>
          <w:iCs/>
          <w:sz w:val="30"/>
          <w:szCs w:val="30"/>
          <w:lang w:val="ru-RU"/>
        </w:rPr>
        <w:t>органов Минздава и ФСБ,</w:t>
      </w:r>
    </w:p>
    <w:p w14:paraId="43378987" w14:textId="77777777" w:rsidR="00D3275E" w:rsidRPr="00D3275E" w:rsidRDefault="00D3275E" w:rsidP="00D3275E">
      <w:pPr>
        <w:tabs>
          <w:tab w:val="left" w:pos="2070"/>
          <w:tab w:val="left" w:pos="2610"/>
          <w:tab w:val="left" w:pos="2700"/>
          <w:tab w:val="left" w:pos="3330"/>
          <w:tab w:val="left" w:pos="3690"/>
        </w:tabs>
        <w:spacing w:after="0" w:line="300" w:lineRule="exact"/>
        <w:ind w:left="1980" w:right="234"/>
        <w:rPr>
          <w:rFonts w:ascii="Cambria" w:hAnsi="Cambria"/>
          <w:i/>
          <w:iCs/>
          <w:sz w:val="30"/>
          <w:szCs w:val="30"/>
          <w:lang w:val="ru-RU"/>
        </w:rPr>
      </w:pPr>
      <w:r w:rsidRPr="00D3275E">
        <w:rPr>
          <w:rFonts w:ascii="Cambria" w:hAnsi="Cambria"/>
          <w:i/>
          <w:iCs/>
          <w:sz w:val="30"/>
          <w:szCs w:val="30"/>
          <w:lang w:val="ru-RU"/>
        </w:rPr>
        <w:t>озабоченных пошатнувшимся состоянием</w:t>
      </w:r>
    </w:p>
    <w:p w14:paraId="33A7EC66" w14:textId="2E877183" w:rsidR="00D3275E" w:rsidRPr="000668A0" w:rsidRDefault="00D3275E" w:rsidP="00D3275E">
      <w:pPr>
        <w:tabs>
          <w:tab w:val="left" w:pos="1890"/>
          <w:tab w:val="left" w:pos="2610"/>
          <w:tab w:val="left" w:pos="2700"/>
          <w:tab w:val="left" w:pos="3330"/>
          <w:tab w:val="left" w:pos="3690"/>
        </w:tabs>
        <w:spacing w:after="0" w:line="300" w:lineRule="exact"/>
        <w:ind w:left="2520" w:right="234"/>
        <w:rPr>
          <w:rFonts w:ascii="Cambria" w:hAnsi="Cambria"/>
          <w:i/>
          <w:iCs/>
          <w:sz w:val="30"/>
          <w:szCs w:val="30"/>
          <w:lang w:val="ru-RU"/>
        </w:rPr>
      </w:pPr>
      <w:r w:rsidRPr="00D3275E">
        <w:rPr>
          <w:rFonts w:ascii="Cambria" w:hAnsi="Cambria"/>
          <w:i/>
          <w:iCs/>
          <w:sz w:val="30"/>
          <w:szCs w:val="30"/>
          <w:lang w:val="ru-RU"/>
        </w:rPr>
        <w:t>идеологического здоровья россиян</w:t>
      </w:r>
    </w:p>
    <w:p w14:paraId="2B50CF51" w14:textId="77777777" w:rsidR="00BC3D96" w:rsidRPr="00BC3D96" w:rsidRDefault="00BC3D96" w:rsidP="00BC3D96">
      <w:pPr>
        <w:spacing w:after="0" w:line="240" w:lineRule="auto"/>
        <w:ind w:left="2520"/>
        <w:rPr>
          <w:rFonts w:ascii="Cambria" w:hAnsi="Cambria"/>
          <w:i/>
          <w:iCs/>
          <w:sz w:val="20"/>
          <w:szCs w:val="20"/>
          <w:lang w:val="ru-RU"/>
        </w:rPr>
      </w:pPr>
    </w:p>
    <w:p w14:paraId="19B2C7D1" w14:textId="77777777" w:rsidR="00D3275E" w:rsidRPr="00D3275E" w:rsidRDefault="00D3275E" w:rsidP="00D3275E">
      <w:pPr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D3275E">
        <w:rPr>
          <w:rFonts w:ascii="Cambria" w:hAnsi="Cambria"/>
          <w:sz w:val="34"/>
          <w:szCs w:val="34"/>
          <w:lang w:val="ru-RU"/>
        </w:rPr>
        <w:t>Враждебность Запада нельзя преувеличить:</w:t>
      </w:r>
    </w:p>
    <w:p w14:paraId="2937CD87" w14:textId="77777777" w:rsidR="00D3275E" w:rsidRPr="00D3275E" w:rsidRDefault="00D3275E" w:rsidP="00D3275E">
      <w:pPr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D3275E">
        <w:rPr>
          <w:rFonts w:ascii="Cambria" w:hAnsi="Cambria"/>
          <w:sz w:val="34"/>
          <w:szCs w:val="34"/>
          <w:lang w:val="ru-RU"/>
        </w:rPr>
        <w:t>России зла желают все кому не лень.</w:t>
      </w:r>
    </w:p>
    <w:p w14:paraId="5E294D3E" w14:textId="77777777" w:rsidR="00D3275E" w:rsidRPr="00D3275E" w:rsidRDefault="00D3275E" w:rsidP="00D3275E">
      <w:pPr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D3275E">
        <w:rPr>
          <w:rFonts w:ascii="Cambria" w:hAnsi="Cambria"/>
          <w:sz w:val="34"/>
          <w:szCs w:val="34"/>
          <w:lang w:val="ru-RU"/>
        </w:rPr>
        <w:t>Поэтому стремитесь ограничить</w:t>
      </w:r>
    </w:p>
    <w:p w14:paraId="1C6237D6" w14:textId="77777777" w:rsidR="00D3275E" w:rsidRPr="00D3275E" w:rsidRDefault="00D3275E" w:rsidP="00D3275E">
      <w:pPr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D3275E">
        <w:rPr>
          <w:rFonts w:ascii="Cambria" w:hAnsi="Cambria"/>
          <w:sz w:val="34"/>
          <w:szCs w:val="34"/>
          <w:lang w:val="ru-RU"/>
        </w:rPr>
        <w:t>часы на воздухе двумя, не больше, в день.</w:t>
      </w:r>
    </w:p>
    <w:p w14:paraId="7751535A" w14:textId="77777777" w:rsidR="00D3275E" w:rsidRPr="00D3275E" w:rsidRDefault="00D3275E" w:rsidP="00D3275E">
      <w:pPr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</w:p>
    <w:p w14:paraId="05F7ABB2" w14:textId="77777777" w:rsidR="00D3275E" w:rsidRPr="00D3275E" w:rsidRDefault="00D3275E" w:rsidP="00D3275E">
      <w:pPr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D3275E">
        <w:rPr>
          <w:rFonts w:ascii="Cambria" w:hAnsi="Cambria"/>
          <w:sz w:val="34"/>
          <w:szCs w:val="34"/>
          <w:lang w:val="ru-RU"/>
        </w:rPr>
        <w:t>Поскольку Запад экспортирует срамоты</w:t>
      </w:r>
    </w:p>
    <w:p w14:paraId="6C7CEEF5" w14:textId="77777777" w:rsidR="00D3275E" w:rsidRPr="00D3275E" w:rsidRDefault="00D3275E" w:rsidP="00D3275E">
      <w:pPr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D3275E">
        <w:rPr>
          <w:rFonts w:ascii="Cambria" w:hAnsi="Cambria"/>
          <w:sz w:val="34"/>
          <w:szCs w:val="34"/>
          <w:lang w:val="ru-RU"/>
        </w:rPr>
        <w:t>и гонит ветром из Европы воздух к нам,</w:t>
      </w:r>
    </w:p>
    <w:p w14:paraId="56D67620" w14:textId="77777777" w:rsidR="00D3275E" w:rsidRPr="00D3275E" w:rsidRDefault="00D3275E" w:rsidP="00D3275E">
      <w:pPr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D3275E">
        <w:rPr>
          <w:rFonts w:ascii="Cambria" w:hAnsi="Cambria"/>
          <w:sz w:val="34"/>
          <w:szCs w:val="34"/>
          <w:lang w:val="ru-RU"/>
        </w:rPr>
        <w:t>рекомендуется вернувшимся с работы</w:t>
      </w:r>
    </w:p>
    <w:p w14:paraId="1BC5A692" w14:textId="77777777" w:rsidR="00D3275E" w:rsidRPr="00D3275E" w:rsidRDefault="00D3275E" w:rsidP="00D3275E">
      <w:pPr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D3275E">
        <w:rPr>
          <w:rFonts w:ascii="Cambria" w:hAnsi="Cambria"/>
          <w:sz w:val="34"/>
          <w:szCs w:val="34"/>
          <w:lang w:val="ru-RU"/>
        </w:rPr>
        <w:t>не покидать дома по вечерам.</w:t>
      </w:r>
    </w:p>
    <w:p w14:paraId="2D79A736" w14:textId="77777777" w:rsidR="00D3275E" w:rsidRPr="00D3275E" w:rsidRDefault="00D3275E" w:rsidP="00D3275E">
      <w:pPr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</w:p>
    <w:p w14:paraId="2F109005" w14:textId="77777777" w:rsidR="00D3275E" w:rsidRPr="00D3275E" w:rsidRDefault="00D3275E" w:rsidP="00D3275E">
      <w:pPr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D3275E">
        <w:rPr>
          <w:rFonts w:ascii="Cambria" w:hAnsi="Cambria"/>
          <w:sz w:val="34"/>
          <w:szCs w:val="34"/>
          <w:lang w:val="ru-RU"/>
        </w:rPr>
        <w:t>Не будет комендантский час, пока, вводиться,</w:t>
      </w:r>
    </w:p>
    <w:p w14:paraId="10041BE4" w14:textId="35D9CD34" w:rsidR="00D3275E" w:rsidRPr="00D3275E" w:rsidRDefault="00D3275E" w:rsidP="00D3275E">
      <w:pPr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D3275E">
        <w:rPr>
          <w:rFonts w:ascii="Cambria" w:hAnsi="Cambria"/>
          <w:sz w:val="34"/>
          <w:szCs w:val="34"/>
          <w:lang w:val="ru-RU"/>
        </w:rPr>
        <w:t xml:space="preserve">но столь </w:t>
      </w:r>
      <w:r w:rsidR="003A0574" w:rsidRPr="003A0574">
        <w:rPr>
          <w:rFonts w:ascii="Cambria" w:hAnsi="Cambria"/>
          <w:sz w:val="34"/>
          <w:szCs w:val="34"/>
          <w:lang w:val="ru-RU"/>
        </w:rPr>
        <w:t xml:space="preserve">опасен </w:t>
      </w:r>
      <w:r w:rsidRPr="00D3275E">
        <w:rPr>
          <w:rFonts w:ascii="Cambria" w:hAnsi="Cambria"/>
          <w:sz w:val="34"/>
          <w:szCs w:val="34"/>
          <w:lang w:val="ru-RU"/>
        </w:rPr>
        <w:t>этот кислород,</w:t>
      </w:r>
    </w:p>
    <w:p w14:paraId="30AB75F7" w14:textId="77777777" w:rsidR="00D3275E" w:rsidRPr="00D3275E" w:rsidRDefault="00D3275E" w:rsidP="00D3275E">
      <w:pPr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D3275E">
        <w:rPr>
          <w:rFonts w:ascii="Cambria" w:hAnsi="Cambria"/>
          <w:sz w:val="34"/>
          <w:szCs w:val="34"/>
          <w:lang w:val="ru-RU"/>
        </w:rPr>
        <w:t>что надышавшиеся могут заразиться</w:t>
      </w:r>
    </w:p>
    <w:p w14:paraId="2D9D0C31" w14:textId="2ABF8893" w:rsidR="00D3275E" w:rsidRDefault="00D3275E" w:rsidP="00D3275E">
      <w:pPr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D3275E">
        <w:rPr>
          <w:rFonts w:ascii="Cambria" w:hAnsi="Cambria"/>
          <w:sz w:val="34"/>
          <w:szCs w:val="34"/>
          <w:lang w:val="ru-RU"/>
        </w:rPr>
        <w:t>желанием прозападных свобод</w:t>
      </w:r>
      <w:r w:rsidR="00BF381C">
        <w:rPr>
          <w:rFonts w:ascii="Cambria" w:hAnsi="Cambria"/>
          <w:sz w:val="34"/>
          <w:szCs w:val="34"/>
          <w:lang w:val="ru-RU"/>
        </w:rPr>
        <w:t>.</w:t>
      </w:r>
    </w:p>
    <w:p w14:paraId="1F749D37" w14:textId="77777777" w:rsidR="000668A0" w:rsidRDefault="000668A0" w:rsidP="00D3275E">
      <w:pPr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</w:p>
    <w:p w14:paraId="6D9F1C23" w14:textId="18E90CBA" w:rsidR="00F302DA" w:rsidRPr="006708A4" w:rsidRDefault="00E55C01" w:rsidP="00D3275E">
      <w:pPr>
        <w:spacing w:after="0" w:line="240" w:lineRule="auto"/>
        <w:ind w:left="1440"/>
        <w:rPr>
          <w:rFonts w:ascii="Cambria" w:hAnsi="Cambria"/>
          <w:i/>
          <w:iCs/>
          <w:sz w:val="30"/>
          <w:szCs w:val="30"/>
          <w:lang w:val="ru-RU"/>
        </w:rPr>
      </w:pPr>
      <w:r w:rsidRPr="00E55C01">
        <w:rPr>
          <w:rFonts w:ascii="Cambria" w:hAnsi="Cambria"/>
          <w:i/>
          <w:iCs/>
          <w:sz w:val="30"/>
          <w:szCs w:val="30"/>
          <w:lang w:val="ru-RU"/>
        </w:rPr>
        <w:t xml:space="preserve">Апрель 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>202</w:t>
      </w:r>
      <w:r w:rsidR="005E41B3">
        <w:rPr>
          <w:rFonts w:ascii="Cambria" w:hAnsi="Cambria"/>
          <w:i/>
          <w:iCs/>
          <w:sz w:val="30"/>
          <w:szCs w:val="30"/>
          <w:lang w:val="ru-RU"/>
        </w:rPr>
        <w:t>6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sectPr w:rsidR="00F302DA" w:rsidRPr="006708A4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63240"/>
    <w:rsid w:val="000668A0"/>
    <w:rsid w:val="00074EFB"/>
    <w:rsid w:val="00081A04"/>
    <w:rsid w:val="000D5EF2"/>
    <w:rsid w:val="001009AA"/>
    <w:rsid w:val="00107692"/>
    <w:rsid w:val="0013183C"/>
    <w:rsid w:val="00152ABE"/>
    <w:rsid w:val="001724FD"/>
    <w:rsid w:val="0017517A"/>
    <w:rsid w:val="00180663"/>
    <w:rsid w:val="0018398F"/>
    <w:rsid w:val="001963E9"/>
    <w:rsid w:val="001B2CAD"/>
    <w:rsid w:val="001B6392"/>
    <w:rsid w:val="001C1497"/>
    <w:rsid w:val="001D578C"/>
    <w:rsid w:val="001D5861"/>
    <w:rsid w:val="001D65A5"/>
    <w:rsid w:val="001F7B9E"/>
    <w:rsid w:val="00200FB4"/>
    <w:rsid w:val="00213D18"/>
    <w:rsid w:val="00214AD3"/>
    <w:rsid w:val="00216743"/>
    <w:rsid w:val="00245FE4"/>
    <w:rsid w:val="00260826"/>
    <w:rsid w:val="002813D0"/>
    <w:rsid w:val="002D1210"/>
    <w:rsid w:val="002F66A9"/>
    <w:rsid w:val="002F712D"/>
    <w:rsid w:val="002F73A2"/>
    <w:rsid w:val="00331373"/>
    <w:rsid w:val="00332A55"/>
    <w:rsid w:val="00351BF0"/>
    <w:rsid w:val="0039271D"/>
    <w:rsid w:val="003A0574"/>
    <w:rsid w:val="003A4CF8"/>
    <w:rsid w:val="003B4758"/>
    <w:rsid w:val="003D30DF"/>
    <w:rsid w:val="004019FB"/>
    <w:rsid w:val="004025EA"/>
    <w:rsid w:val="00406848"/>
    <w:rsid w:val="004100B7"/>
    <w:rsid w:val="00436B80"/>
    <w:rsid w:val="00443B7C"/>
    <w:rsid w:val="004710B5"/>
    <w:rsid w:val="004A594C"/>
    <w:rsid w:val="004D1577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B69CB"/>
    <w:rsid w:val="005B7989"/>
    <w:rsid w:val="005D00F2"/>
    <w:rsid w:val="005E41B3"/>
    <w:rsid w:val="00603A21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1250A"/>
    <w:rsid w:val="00723A68"/>
    <w:rsid w:val="00747806"/>
    <w:rsid w:val="00754127"/>
    <w:rsid w:val="007748AA"/>
    <w:rsid w:val="00792570"/>
    <w:rsid w:val="00792BD5"/>
    <w:rsid w:val="007B069E"/>
    <w:rsid w:val="007D1115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71DF"/>
    <w:rsid w:val="009C6CEB"/>
    <w:rsid w:val="009D3926"/>
    <w:rsid w:val="009F1B2B"/>
    <w:rsid w:val="009F4538"/>
    <w:rsid w:val="009F7F72"/>
    <w:rsid w:val="00A01C7B"/>
    <w:rsid w:val="00A20CB3"/>
    <w:rsid w:val="00A20E74"/>
    <w:rsid w:val="00A2160B"/>
    <w:rsid w:val="00A50CB0"/>
    <w:rsid w:val="00A5547D"/>
    <w:rsid w:val="00A84317"/>
    <w:rsid w:val="00A92ECC"/>
    <w:rsid w:val="00A92F6D"/>
    <w:rsid w:val="00AD46D2"/>
    <w:rsid w:val="00B019AA"/>
    <w:rsid w:val="00B041CF"/>
    <w:rsid w:val="00B2494A"/>
    <w:rsid w:val="00B266B9"/>
    <w:rsid w:val="00B3010C"/>
    <w:rsid w:val="00B30FE3"/>
    <w:rsid w:val="00B351CC"/>
    <w:rsid w:val="00B428C4"/>
    <w:rsid w:val="00B46B24"/>
    <w:rsid w:val="00B52F26"/>
    <w:rsid w:val="00B56B9F"/>
    <w:rsid w:val="00B61981"/>
    <w:rsid w:val="00B674AA"/>
    <w:rsid w:val="00BC12A9"/>
    <w:rsid w:val="00BC3D96"/>
    <w:rsid w:val="00BF37B8"/>
    <w:rsid w:val="00BF381C"/>
    <w:rsid w:val="00C0174B"/>
    <w:rsid w:val="00C02376"/>
    <w:rsid w:val="00C045C8"/>
    <w:rsid w:val="00C1589C"/>
    <w:rsid w:val="00C15A59"/>
    <w:rsid w:val="00C16DCA"/>
    <w:rsid w:val="00C37028"/>
    <w:rsid w:val="00C65788"/>
    <w:rsid w:val="00C71EB5"/>
    <w:rsid w:val="00CA1F34"/>
    <w:rsid w:val="00CF0200"/>
    <w:rsid w:val="00D00314"/>
    <w:rsid w:val="00D03844"/>
    <w:rsid w:val="00D03C03"/>
    <w:rsid w:val="00D11611"/>
    <w:rsid w:val="00D3275E"/>
    <w:rsid w:val="00D351C7"/>
    <w:rsid w:val="00D51D72"/>
    <w:rsid w:val="00D5355B"/>
    <w:rsid w:val="00D53F49"/>
    <w:rsid w:val="00D65676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E117A9"/>
    <w:rsid w:val="00E26DBD"/>
    <w:rsid w:val="00E42CA1"/>
    <w:rsid w:val="00E55C01"/>
    <w:rsid w:val="00E6792E"/>
    <w:rsid w:val="00E74921"/>
    <w:rsid w:val="00E93B1A"/>
    <w:rsid w:val="00EB34EB"/>
    <w:rsid w:val="00EC0489"/>
    <w:rsid w:val="00EF036B"/>
    <w:rsid w:val="00F302DA"/>
    <w:rsid w:val="00F470A7"/>
    <w:rsid w:val="00F51313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9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2025-11-24T02:49:00Z</cp:lastPrinted>
  <dcterms:created xsi:type="dcterms:W3CDTF">2026-04-18T20:44:00Z</dcterms:created>
  <dcterms:modified xsi:type="dcterms:W3CDTF">2026-04-23T22:16:00Z</dcterms:modified>
</cp:coreProperties>
</file>