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9F579F8" w14:textId="77777777" w:rsidR="00231345" w:rsidRPr="00231345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О ДЕГРАДАЦИИ РОССИИ,</w:t>
      </w:r>
    </w:p>
    <w:p w14:paraId="42A5068B" w14:textId="7EF816CC" w:rsidR="000668A0" w:rsidRPr="000668A0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6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УВЛЕЧЁННОЙ ТЕРРИТОРИАЛЬНЫМИ ЗАВОЕВАНИЯМИ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2BFCCB1C" w14:textId="77777777" w:rsidR="00231345" w:rsidRPr="00231345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>По состоянию на 2024 год Россия занимает</w:t>
      </w:r>
    </w:p>
    <w:p w14:paraId="1C08CD90" w14:textId="03B764BB" w:rsidR="00231345" w:rsidRPr="00231345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 xml:space="preserve">157-е место </w:t>
      </w:r>
      <w:hyperlink r:id="rId6" w:history="1">
        <w:r w:rsidRPr="00231345">
          <w:rPr>
            <w:rStyle w:val="Hyperlink"/>
            <w:rFonts w:ascii="Cambria" w:hAnsi="Cambria"/>
            <w:i/>
            <w:iCs/>
            <w:sz w:val="30"/>
            <w:szCs w:val="30"/>
            <w:lang w:val="ru-RU"/>
          </w:rPr>
          <w:t xml:space="preserve">в списке 180 </w:t>
        </w:r>
        <w:r w:rsidRPr="00231345">
          <w:rPr>
            <w:rStyle w:val="Hyperlink"/>
            <w:rFonts w:ascii="Cambria" w:hAnsi="Cambria"/>
            <w:i/>
            <w:iCs/>
            <w:sz w:val="30"/>
            <w:szCs w:val="30"/>
            <w:lang w:val="ru-RU"/>
          </w:rPr>
          <w:t>с</w:t>
        </w:r>
        <w:r w:rsidRPr="00231345">
          <w:rPr>
            <w:rStyle w:val="Hyperlink"/>
            <w:rFonts w:ascii="Cambria" w:hAnsi="Cambria"/>
            <w:i/>
            <w:iCs/>
            <w:sz w:val="30"/>
            <w:szCs w:val="30"/>
            <w:lang w:val="ru-RU"/>
          </w:rPr>
          <w:t>тран</w:t>
        </w:r>
      </w:hyperlink>
      <w:r w:rsidRPr="00231345">
        <w:rPr>
          <w:rFonts w:ascii="Cambria" w:hAnsi="Cambria"/>
          <w:i/>
          <w:iCs/>
          <w:sz w:val="30"/>
          <w:szCs w:val="30"/>
          <w:lang w:val="ru-RU"/>
        </w:rPr>
        <w:t>, составленном</w:t>
      </w:r>
    </w:p>
    <w:p w14:paraId="18C2BF5E" w14:textId="77777777" w:rsidR="00231345" w:rsidRPr="00231345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>международной организацией Transparency</w:t>
      </w:r>
    </w:p>
    <w:p w14:paraId="02343984" w14:textId="77777777" w:rsidR="00231345" w:rsidRPr="00231345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>International. Порядок стран в этом списке</w:t>
      </w:r>
    </w:p>
    <w:p w14:paraId="288F318E" w14:textId="77777777" w:rsidR="00231345" w:rsidRPr="00231345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>отражает степень нетерпимости властей</w:t>
      </w:r>
    </w:p>
    <w:p w14:paraId="6C0D024C" w14:textId="6269C7B1" w:rsidR="00231345" w:rsidRPr="000668A0" w:rsidRDefault="00231345" w:rsidP="00231345">
      <w:pPr>
        <w:spacing w:after="0" w:line="300" w:lineRule="exact"/>
        <w:ind w:left="2790"/>
        <w:rPr>
          <w:rFonts w:ascii="Cambria" w:hAnsi="Cambria"/>
          <w:i/>
          <w:iCs/>
          <w:sz w:val="30"/>
          <w:szCs w:val="30"/>
          <w:lang w:val="ru-RU"/>
        </w:rPr>
      </w:pPr>
      <w:r w:rsidRPr="00231345">
        <w:rPr>
          <w:rFonts w:ascii="Cambria" w:hAnsi="Cambria"/>
          <w:i/>
          <w:iCs/>
          <w:sz w:val="30"/>
          <w:szCs w:val="30"/>
          <w:lang w:val="ru-RU"/>
        </w:rPr>
        <w:t>к коррупции</w:t>
      </w:r>
      <w:r>
        <w:rPr>
          <w:rFonts w:ascii="Cambria" w:hAnsi="Cambria"/>
          <w:i/>
          <w:iCs/>
          <w:sz w:val="30"/>
          <w:szCs w:val="30"/>
          <w:lang w:val="ru-RU"/>
        </w:rPr>
        <w:t>.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40A666FE" w14:textId="77777777" w:rsidR="00231345" w:rsidRPr="00231345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Её орлы умом бедны, —</w:t>
      </w:r>
    </w:p>
    <w:p w14:paraId="41180405" w14:textId="77777777" w:rsidR="00231345" w:rsidRPr="00231345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раздрай культуры и наук, —</w:t>
      </w:r>
    </w:p>
    <w:p w14:paraId="43B05954" w14:textId="77777777" w:rsidR="00231345" w:rsidRPr="00231345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зато в коррупции сильны:</w:t>
      </w:r>
    </w:p>
    <w:p w14:paraId="5942C038" w14:textId="77AA4B29" w:rsidR="000668A0" w:rsidRPr="000668A0" w:rsidRDefault="00231345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>крадут не покладая рук</w:t>
      </w:r>
      <w:r w:rsidR="000668A0" w:rsidRPr="000668A0">
        <w:rPr>
          <w:rFonts w:ascii="Cambria" w:hAnsi="Cambria"/>
          <w:sz w:val="34"/>
          <w:szCs w:val="34"/>
          <w:lang w:val="ru-RU"/>
        </w:rPr>
        <w:t>.</w:t>
      </w:r>
    </w:p>
    <w:p w14:paraId="3913811F" w14:textId="77777777" w:rsidR="000668A0" w:rsidRPr="000668A0" w:rsidRDefault="000668A0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25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31345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F%D0%B8%D1%81%D0%BE%D0%BA_%D1%81%D1%82%D1%80%D0%B0%D0%BD_%D0%BF%D0%BE_%D0%B8%D0%BD%D0%B4%D0%B5%D0%BA%D1%81%D1%83_%D0%B2%D0%BE%D1%81%D0%BF%D1%80%D0%B8%D1%8F%D1%82%D0%B8%D1%8F_%D0%BA%D0%BE%D1%80%D1%80%D1%83%D0%BF%D1%86%D0%B8%D0%B8" TargetMode="Externa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2025-11-30T22:53:00Z</dcterms:created>
  <dcterms:modified xsi:type="dcterms:W3CDTF">2025-11-30T22:59:00Z</dcterms:modified>
</cp:coreProperties>
</file>