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9F579F8" w14:textId="294F9BE2" w:rsidR="00231345" w:rsidRPr="00231345" w:rsidRDefault="00231345" w:rsidP="00C24A6F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3690"/>
        <w:rPr>
          <w:rFonts w:ascii="Cambria" w:hAnsi="Cambria"/>
          <w:sz w:val="34"/>
          <w:szCs w:val="34"/>
          <w:lang w:val="ru-RU"/>
        </w:rPr>
      </w:pPr>
      <w:r w:rsidRPr="00231345">
        <w:rPr>
          <w:rFonts w:ascii="Cambria" w:hAnsi="Cambria"/>
          <w:sz w:val="34"/>
          <w:szCs w:val="34"/>
          <w:lang w:val="ru-RU"/>
        </w:rPr>
        <w:t xml:space="preserve">О </w:t>
      </w:r>
      <w:r w:rsidR="00C24A6F" w:rsidRPr="00C24A6F">
        <w:rPr>
          <w:rFonts w:ascii="Cambria" w:hAnsi="Cambria"/>
          <w:sz w:val="34"/>
          <w:szCs w:val="34"/>
          <w:lang w:val="ru-RU"/>
        </w:rPr>
        <w:t>ГОЛУБЯХ</w:t>
      </w:r>
    </w:p>
    <w:p w14:paraId="40B28712" w14:textId="77777777" w:rsidR="00C24A6F" w:rsidRDefault="00C24A6F" w:rsidP="0023134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250"/>
        <w:rPr>
          <w:rFonts w:ascii="Cambria" w:hAnsi="Cambria"/>
          <w:sz w:val="34"/>
          <w:szCs w:val="34"/>
          <w:lang w:val="ru-RU"/>
        </w:rPr>
      </w:pPr>
    </w:p>
    <w:p w14:paraId="752AFE8A" w14:textId="77777777" w:rsidR="00EF7D05" w:rsidRPr="00EF7D05" w:rsidRDefault="00EF7D05" w:rsidP="00EF7D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  <w:r w:rsidRPr="00EF7D05">
        <w:rPr>
          <w:rFonts w:ascii="Cambria" w:hAnsi="Cambria"/>
          <w:sz w:val="34"/>
          <w:szCs w:val="34"/>
          <w:lang w:val="ru-RU"/>
        </w:rPr>
        <w:t>Он всем твердит, что восемь войн остановил,</w:t>
      </w:r>
    </w:p>
    <w:p w14:paraId="322133A2" w14:textId="4F66C8AA" w:rsidR="00EF7D05" w:rsidRPr="00EF7D05" w:rsidRDefault="00EF7D05" w:rsidP="00EF7D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  <w:r w:rsidRPr="00EF7D05">
        <w:rPr>
          <w:rFonts w:ascii="Cambria" w:hAnsi="Cambria"/>
          <w:sz w:val="34"/>
          <w:szCs w:val="34"/>
          <w:lang w:val="ru-RU"/>
        </w:rPr>
        <w:t>и что ещё одну — задир — вот-вот уладит</w:t>
      </w:r>
      <w:r w:rsidR="00275422">
        <w:rPr>
          <w:rFonts w:ascii="Cambria" w:hAnsi="Cambria"/>
          <w:sz w:val="34"/>
          <w:szCs w:val="34"/>
          <w:lang w:val="ru-RU"/>
        </w:rPr>
        <w:t>;</w:t>
      </w:r>
    </w:p>
    <w:p w14:paraId="62141166" w14:textId="5AE80C91" w:rsidR="00EF7D05" w:rsidRPr="00EF7D05" w:rsidRDefault="00221221" w:rsidP="00EF7D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  <w:r w:rsidRPr="00221221">
        <w:rPr>
          <w:rFonts w:ascii="Cambria" w:hAnsi="Cambria"/>
          <w:sz w:val="34"/>
          <w:szCs w:val="34"/>
          <w:lang w:val="ru-RU"/>
        </w:rPr>
        <w:t>ещё твердит</w:t>
      </w:r>
      <w:r w:rsidR="00EF7D05" w:rsidRPr="00EF7D05">
        <w:rPr>
          <w:rFonts w:ascii="Cambria" w:hAnsi="Cambria"/>
          <w:sz w:val="34"/>
          <w:szCs w:val="34"/>
          <w:lang w:val="ru-RU"/>
        </w:rPr>
        <w:t>, что расчихвостит всех громил,</w:t>
      </w:r>
    </w:p>
    <w:p w14:paraId="1A4D837E" w14:textId="25EF5144" w:rsidR="00C24A6F" w:rsidRPr="00C24A6F" w:rsidRDefault="00EF7D05" w:rsidP="00EF7D05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  <w:r w:rsidRPr="00EF7D05">
        <w:rPr>
          <w:rFonts w:ascii="Cambria" w:hAnsi="Cambria"/>
          <w:sz w:val="34"/>
          <w:szCs w:val="34"/>
          <w:lang w:val="ru-RU"/>
        </w:rPr>
        <w:t>но голубь мира наш уж очень сильно гадит</w:t>
      </w:r>
      <w:r w:rsidR="00C24A6F" w:rsidRPr="00C24A6F">
        <w:rPr>
          <w:rFonts w:ascii="Cambria" w:hAnsi="Cambria"/>
          <w:sz w:val="34"/>
          <w:szCs w:val="34"/>
          <w:lang w:val="ru-RU"/>
        </w:rPr>
        <w:t>.</w:t>
      </w:r>
    </w:p>
    <w:p w14:paraId="46FAB9FC" w14:textId="77777777" w:rsidR="00C24A6F" w:rsidRPr="00C24A6F" w:rsidRDefault="00C24A6F" w:rsidP="00C24A6F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</w:p>
    <w:p w14:paraId="1BBDDED4" w14:textId="77777777" w:rsidR="00C24A6F" w:rsidRPr="00C24A6F" w:rsidRDefault="00C24A6F" w:rsidP="00C24A6F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  <w:r w:rsidRPr="00C24A6F">
        <w:rPr>
          <w:rFonts w:ascii="Cambria" w:hAnsi="Cambria"/>
          <w:sz w:val="34"/>
          <w:szCs w:val="34"/>
          <w:lang w:val="ru-RU"/>
        </w:rPr>
        <w:t>Он скоро в Белый дом закажет царский трон,</w:t>
      </w:r>
    </w:p>
    <w:p w14:paraId="2AB77D75" w14:textId="77777777" w:rsidR="00C24A6F" w:rsidRPr="00C24A6F" w:rsidRDefault="00C24A6F" w:rsidP="00C24A6F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  <w:r w:rsidRPr="00C24A6F">
        <w:rPr>
          <w:rFonts w:ascii="Cambria" w:hAnsi="Cambria"/>
          <w:sz w:val="34"/>
          <w:szCs w:val="34"/>
          <w:lang w:val="ru-RU"/>
        </w:rPr>
        <w:t>он о наградах думает и о своём величии,</w:t>
      </w:r>
    </w:p>
    <w:p w14:paraId="381E8DC7" w14:textId="77777777" w:rsidR="00C24A6F" w:rsidRPr="00C24A6F" w:rsidRDefault="00C24A6F" w:rsidP="00C24A6F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  <w:r w:rsidRPr="00C24A6F">
        <w:rPr>
          <w:rFonts w:ascii="Cambria" w:hAnsi="Cambria"/>
          <w:sz w:val="34"/>
          <w:szCs w:val="34"/>
          <w:lang w:val="ru-RU"/>
        </w:rPr>
        <w:t>а я — о том, что нужно чистить свой балкон</w:t>
      </w:r>
    </w:p>
    <w:p w14:paraId="0F0A50D0" w14:textId="0344891A" w:rsidR="00C24A6F" w:rsidRDefault="00087C25" w:rsidP="00C24A6F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  <w:r w:rsidRPr="00087C25">
        <w:rPr>
          <w:rFonts w:ascii="Cambria" w:hAnsi="Cambria"/>
          <w:sz w:val="34"/>
          <w:szCs w:val="34"/>
          <w:lang w:val="ru-RU"/>
        </w:rPr>
        <w:t xml:space="preserve">от каки </w:t>
      </w:r>
      <w:r w:rsidR="00C24A6F" w:rsidRPr="00C24A6F">
        <w:rPr>
          <w:rFonts w:ascii="Cambria" w:hAnsi="Cambria"/>
          <w:sz w:val="34"/>
          <w:szCs w:val="34"/>
          <w:lang w:val="ru-RU"/>
        </w:rPr>
        <w:t>голубей, как он, не знающих приличия</w:t>
      </w:r>
      <w:r w:rsidR="00C24A6F">
        <w:rPr>
          <w:rFonts w:ascii="Cambria" w:hAnsi="Cambria"/>
          <w:sz w:val="34"/>
          <w:szCs w:val="34"/>
          <w:lang w:val="ru-RU"/>
        </w:rPr>
        <w:t>.</w:t>
      </w:r>
    </w:p>
    <w:p w14:paraId="3913811F" w14:textId="77777777" w:rsidR="000668A0" w:rsidRPr="000668A0" w:rsidRDefault="000668A0" w:rsidP="00C24A6F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350"/>
        <w:rPr>
          <w:rFonts w:ascii="Cambria" w:hAnsi="Cambria"/>
          <w:sz w:val="34"/>
          <w:szCs w:val="34"/>
          <w:lang w:val="ru-RU"/>
        </w:rPr>
      </w:pPr>
    </w:p>
    <w:p w14:paraId="6D9F1C23" w14:textId="7E463D9E" w:rsidR="00F302DA" w:rsidRPr="006708A4" w:rsidRDefault="00C24A6F" w:rsidP="00C24A6F">
      <w:pPr>
        <w:tabs>
          <w:tab w:val="left" w:pos="90"/>
          <w:tab w:val="left" w:pos="2610"/>
          <w:tab w:val="left" w:pos="2970"/>
          <w:tab w:val="left" w:pos="4320"/>
        </w:tabs>
        <w:spacing w:after="0" w:line="240" w:lineRule="auto"/>
        <w:ind w:left="135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Декабрь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 xml:space="preserve"> 2025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87C25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A0FF8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5FE4"/>
    <w:rsid w:val="00260826"/>
    <w:rsid w:val="00275422"/>
    <w:rsid w:val="002813D0"/>
    <w:rsid w:val="002D1210"/>
    <w:rsid w:val="002F66A9"/>
    <w:rsid w:val="002F712D"/>
    <w:rsid w:val="002F73A2"/>
    <w:rsid w:val="00331373"/>
    <w:rsid w:val="00332A55"/>
    <w:rsid w:val="00351BF0"/>
    <w:rsid w:val="0039271D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13FA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84317"/>
    <w:rsid w:val="00A92ECC"/>
    <w:rsid w:val="00A92F6D"/>
    <w:rsid w:val="00B019AA"/>
    <w:rsid w:val="00B041CF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2376"/>
    <w:rsid w:val="00C045C8"/>
    <w:rsid w:val="00C1589C"/>
    <w:rsid w:val="00C15A59"/>
    <w:rsid w:val="00C24A6F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15EE8"/>
    <w:rsid w:val="00E26DBD"/>
    <w:rsid w:val="00E42CA1"/>
    <w:rsid w:val="00E6792E"/>
    <w:rsid w:val="00E93B1A"/>
    <w:rsid w:val="00EB34EB"/>
    <w:rsid w:val="00EC0489"/>
    <w:rsid w:val="00EF036B"/>
    <w:rsid w:val="00EF7D05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2025-11-24T02:49:00Z</cp:lastPrinted>
  <dcterms:created xsi:type="dcterms:W3CDTF">2025-12-05T22:14:00Z</dcterms:created>
  <dcterms:modified xsi:type="dcterms:W3CDTF">2025-12-06T19:56:00Z</dcterms:modified>
</cp:coreProperties>
</file>