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7CF4294" w14:textId="77777777" w:rsidR="009F0DAD" w:rsidRPr="009F0DAD" w:rsidRDefault="009F0DAD" w:rsidP="00CB4EC9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О ПРОДОЛЖАЮЩИХСЯ ИСПЫТАНИЯХ,</w:t>
      </w:r>
    </w:p>
    <w:p w14:paraId="4B3A418D" w14:textId="3EE48BF3" w:rsidR="009F0DAD" w:rsidRPr="009F0DAD" w:rsidRDefault="00CB4EC9" w:rsidP="00CB4EC9">
      <w:pPr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 xml:space="preserve">ВПОЛНЕ </w:t>
      </w:r>
      <w:r w:rsidR="009F0DAD" w:rsidRPr="009F0DAD">
        <w:rPr>
          <w:rFonts w:ascii="Cambria" w:hAnsi="Cambria"/>
          <w:sz w:val="34"/>
          <w:szCs w:val="34"/>
          <w:lang w:val="ru-RU"/>
        </w:rPr>
        <w:t>СПОСОБНЫХ УСТАНОВИТЬ</w:t>
      </w:r>
    </w:p>
    <w:p w14:paraId="4E17A6FF" w14:textId="15ADD51B" w:rsidR="009F0DAD" w:rsidRDefault="009F0DAD" w:rsidP="00CB4EC9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СТЕПЕНЬ ХРУПКОСТИ МИРА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5EE5534" w14:textId="7777777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Снова потряхивает планету —</w:t>
      </w:r>
    </w:p>
    <w:p w14:paraId="3AA87FAF" w14:textId="7777777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отечество;</w:t>
      </w:r>
    </w:p>
    <w:p w14:paraId="77BF8E3E" w14:textId="77777777" w:rsidR="00140EC3" w:rsidRPr="00140EC3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трещины уже в основах,</w:t>
      </w:r>
    </w:p>
    <w:p w14:paraId="792C3374" w14:textId="2074FF9E" w:rsidR="009F0DAD" w:rsidRPr="009F0DAD" w:rsidRDefault="00140EC3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140EC3">
        <w:rPr>
          <w:rFonts w:ascii="Cambria" w:hAnsi="Cambria"/>
          <w:sz w:val="34"/>
          <w:szCs w:val="34"/>
          <w:lang w:val="ru-RU"/>
        </w:rPr>
        <w:t>в Европе и окрест</w:t>
      </w:r>
      <w:r w:rsidR="009F0DAD" w:rsidRPr="009F0DAD">
        <w:rPr>
          <w:rFonts w:ascii="Cambria" w:hAnsi="Cambria"/>
          <w:sz w:val="34"/>
          <w:szCs w:val="34"/>
          <w:lang w:val="ru-RU"/>
        </w:rPr>
        <w:t>.</w:t>
      </w:r>
    </w:p>
    <w:p w14:paraId="47056994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35B0361F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Выдержит ли человечество</w:t>
      </w:r>
    </w:p>
    <w:p w14:paraId="11A989B1" w14:textId="77777777" w:rsidR="009F0DAD" w:rsidRP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этот,</w:t>
      </w:r>
    </w:p>
    <w:p w14:paraId="68BC1A34" w14:textId="09C5EE1B" w:rsidR="009F0DAD" w:rsidRDefault="009F0DAD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9F0DAD">
        <w:rPr>
          <w:rFonts w:ascii="Cambria" w:hAnsi="Cambria"/>
          <w:sz w:val="34"/>
          <w:szCs w:val="34"/>
          <w:lang w:val="ru-RU"/>
        </w:rPr>
        <w:t>очередной, стресс-тест?</w:t>
      </w:r>
    </w:p>
    <w:p w14:paraId="3913811F" w14:textId="167F6EC4" w:rsidR="000668A0" w:rsidRDefault="000668A0" w:rsidP="00140EC3">
      <w:pPr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60336692" w14:textId="2EF2CEE0" w:rsidR="009F0DAD" w:rsidRPr="006708A4" w:rsidRDefault="009F0DAD" w:rsidP="00140EC3">
      <w:pPr>
        <w:spacing w:after="0" w:line="240" w:lineRule="auto"/>
        <w:ind w:left="26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Нью-Йорк,</w:t>
      </w:r>
    </w:p>
    <w:p w14:paraId="4A44CE07" w14:textId="2BA279CA" w:rsidR="00B4237F" w:rsidRDefault="009F0DAD" w:rsidP="00140EC3">
      <w:pPr>
        <w:spacing w:after="0" w:line="240" w:lineRule="auto"/>
        <w:ind w:left="26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</w:t>
      </w:r>
      <w:r w:rsidR="00045E29">
        <w:rPr>
          <w:rFonts w:ascii="Cambria" w:hAnsi="Cambria"/>
          <w:i/>
          <w:iCs/>
          <w:sz w:val="30"/>
          <w:szCs w:val="30"/>
          <w:lang w:val="ru-RU"/>
        </w:rPr>
        <w:t>евраль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45E29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0EC3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85195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46C6"/>
    <w:rsid w:val="00560986"/>
    <w:rsid w:val="00565AA0"/>
    <w:rsid w:val="00573AB4"/>
    <w:rsid w:val="005857C5"/>
    <w:rsid w:val="005B69CB"/>
    <w:rsid w:val="005B7989"/>
    <w:rsid w:val="00603A21"/>
    <w:rsid w:val="00611433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11D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73043"/>
    <w:rsid w:val="00994BB4"/>
    <w:rsid w:val="009B71DF"/>
    <w:rsid w:val="009C6CEB"/>
    <w:rsid w:val="009D3926"/>
    <w:rsid w:val="009D6E6C"/>
    <w:rsid w:val="009F0DAD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85CD3"/>
    <w:rsid w:val="00CA1916"/>
    <w:rsid w:val="00CA1F34"/>
    <w:rsid w:val="00CB4EC9"/>
    <w:rsid w:val="00CF0200"/>
    <w:rsid w:val="00D00314"/>
    <w:rsid w:val="00D03844"/>
    <w:rsid w:val="00D03C03"/>
    <w:rsid w:val="00D11611"/>
    <w:rsid w:val="00D351C7"/>
    <w:rsid w:val="00D51D72"/>
    <w:rsid w:val="00D53F49"/>
    <w:rsid w:val="00D759F5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2026-02-09T15:12:00Z</dcterms:created>
  <dcterms:modified xsi:type="dcterms:W3CDTF">2026-02-09T23:25:00Z</dcterms:modified>
</cp:coreProperties>
</file>