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6DFA8D36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394C1B1" w14:textId="55EC0A75" w:rsidR="00562B49" w:rsidRPr="00562B49" w:rsidRDefault="00AB73CD" w:rsidP="00AB73CD">
      <w:pPr>
        <w:spacing w:after="0" w:line="360" w:lineRule="exact"/>
        <w:ind w:left="3420"/>
        <w:rPr>
          <w:rFonts w:ascii="Cambria" w:hAnsi="Cambria"/>
          <w:sz w:val="34"/>
          <w:szCs w:val="34"/>
          <w:lang w:val="ru-RU"/>
        </w:rPr>
      </w:pPr>
      <w:r w:rsidRPr="00562B49">
        <w:rPr>
          <w:rFonts w:ascii="Cambria" w:hAnsi="Cambria"/>
          <w:sz w:val="34"/>
          <w:szCs w:val="34"/>
          <w:lang w:val="ru-RU"/>
        </w:rPr>
        <w:t>О ЖАДНОСТИ</w:t>
      </w:r>
    </w:p>
    <w:p w14:paraId="40B28712" w14:textId="020F4F66" w:rsidR="00C24A6F" w:rsidRDefault="00AB73CD" w:rsidP="005910F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562B49">
        <w:rPr>
          <w:rFonts w:ascii="Cambria" w:hAnsi="Cambria"/>
          <w:sz w:val="34"/>
          <w:szCs w:val="34"/>
          <w:lang w:val="ru-RU"/>
        </w:rPr>
        <w:t>КАК ПРИЧИНЕ ЛЕТАЛЬНОГО ИСХОДА</w:t>
      </w:r>
      <w:r w:rsidR="000F7E65">
        <w:rPr>
          <w:rFonts w:ascii="Cambria" w:hAnsi="Cambria"/>
          <w:sz w:val="34"/>
          <w:szCs w:val="34"/>
          <w:lang w:val="ru-RU"/>
        </w:rPr>
        <w:t>,</w:t>
      </w:r>
    </w:p>
    <w:p w14:paraId="2065B23B" w14:textId="1F079A86" w:rsidR="000F7E65" w:rsidRDefault="000F7E65" w:rsidP="000F7E6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423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или</w:t>
      </w:r>
    </w:p>
    <w:p w14:paraId="01BFCCBE" w14:textId="74831ACE" w:rsidR="000F7E65" w:rsidRDefault="000F7E65" w:rsidP="0094632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  <w:r w:rsidRPr="000F7E65">
        <w:rPr>
          <w:rFonts w:ascii="Cambria" w:hAnsi="Cambria"/>
          <w:sz w:val="34"/>
          <w:szCs w:val="34"/>
          <w:lang w:val="ru-RU"/>
        </w:rPr>
        <w:t>НЕ ВСЁ КОТУ МАСЛЕНИЦА</w:t>
      </w:r>
    </w:p>
    <w:p w14:paraId="7EF1DD8E" w14:textId="77777777" w:rsidR="00AB73CD" w:rsidRDefault="00AB73CD" w:rsidP="00562B49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</w:p>
    <w:p w14:paraId="56C92994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Один подвыпивший жиган,</w:t>
      </w:r>
    </w:p>
    <w:p w14:paraId="673D9211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на всякий случай взяв наган,</w:t>
      </w:r>
    </w:p>
    <w:p w14:paraId="2D0782D0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пошёл, — а с ним и друганы —</w:t>
      </w:r>
    </w:p>
    <w:p w14:paraId="658671CC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на Масленицу, красть блины.</w:t>
      </w:r>
    </w:p>
    <w:p w14:paraId="34FCBB1F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Отплясывала площадь вся,</w:t>
      </w:r>
    </w:p>
    <w:p w14:paraId="3B205705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но праздник тот не задался́.</w:t>
      </w:r>
    </w:p>
    <w:p w14:paraId="283B306A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Мошенник скурвился от краж;</w:t>
      </w:r>
    </w:p>
    <w:p w14:paraId="4DC34D63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блины жуя, вошёл в кураж,</w:t>
      </w:r>
    </w:p>
    <w:p w14:paraId="437B7775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но пожирая, торопился,</w:t>
      </w:r>
    </w:p>
    <w:p w14:paraId="622AB9C5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сглотнул не так — и подавился:</w:t>
      </w:r>
    </w:p>
    <w:p w14:paraId="6BF14677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стал комом урке в горле блин.</w:t>
      </w:r>
    </w:p>
    <w:p w14:paraId="1FD3FBB3" w14:textId="68BFCD6D" w:rsidR="003756BF" w:rsidRPr="003756BF" w:rsidRDefault="00297F54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297F54">
        <w:rPr>
          <w:rFonts w:ascii="Cambria" w:hAnsi="Cambria"/>
          <w:sz w:val="34"/>
          <w:szCs w:val="34"/>
          <w:lang w:val="ru-RU"/>
        </w:rPr>
        <w:t>Не дай нам, Бог, таких кончин</w:t>
      </w:r>
      <w:r w:rsidR="003756BF" w:rsidRPr="003756BF">
        <w:rPr>
          <w:rFonts w:ascii="Cambria" w:hAnsi="Cambria"/>
          <w:sz w:val="34"/>
          <w:szCs w:val="34"/>
          <w:lang w:val="ru-RU"/>
        </w:rPr>
        <w:t>.</w:t>
      </w:r>
    </w:p>
    <w:p w14:paraId="1C57E26C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729602C7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Невольно вспомнилось о нём,</w:t>
      </w:r>
    </w:p>
    <w:p w14:paraId="073BD6FF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когда помалу, тихарём</w:t>
      </w:r>
    </w:p>
    <w:p w14:paraId="0E6247F0" w14:textId="2D928C00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Донбас</w:t>
      </w:r>
      <w:r w:rsidR="00BF373C">
        <w:rPr>
          <w:rFonts w:ascii="Cambria" w:hAnsi="Cambria"/>
          <w:sz w:val="34"/>
          <w:szCs w:val="34"/>
          <w:lang w:val="ru-RU"/>
        </w:rPr>
        <w:t>с</w:t>
      </w:r>
      <w:r w:rsidRPr="003756BF">
        <w:rPr>
          <w:rFonts w:ascii="Cambria" w:hAnsi="Cambria"/>
          <w:sz w:val="34"/>
          <w:szCs w:val="34"/>
          <w:lang w:val="ru-RU"/>
        </w:rPr>
        <w:t xml:space="preserve"> и Крым чумная сила</w:t>
      </w:r>
    </w:p>
    <w:p w14:paraId="07D88A1B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от Украины откусила.</w:t>
      </w:r>
    </w:p>
    <w:p w14:paraId="69BDFB91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Обширна ведь и не бедна,</w:t>
      </w:r>
    </w:p>
    <w:p w14:paraId="2BC46FB4" w14:textId="6A119D69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прожо</w:t>
      </w:r>
      <w:r w:rsidR="00BF373C">
        <w:rPr>
          <w:rFonts w:ascii="Cambria" w:hAnsi="Cambria"/>
          <w:sz w:val="34"/>
          <w:szCs w:val="34"/>
          <w:lang w:val="ru-RU"/>
        </w:rPr>
        <w:t>р</w:t>
      </w:r>
      <w:r w:rsidRPr="003756BF">
        <w:rPr>
          <w:rFonts w:ascii="Cambria" w:hAnsi="Cambria"/>
          <w:sz w:val="34"/>
          <w:szCs w:val="34"/>
          <w:lang w:val="ru-RU"/>
        </w:rPr>
        <w:t>ливая та страна,</w:t>
      </w:r>
    </w:p>
    <w:p w14:paraId="166972F8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но не умерит аппетит.</w:t>
      </w:r>
    </w:p>
    <w:p w14:paraId="662D193D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Она, как жадный тот бандит,</w:t>
      </w:r>
    </w:p>
    <w:p w14:paraId="659B0AA1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до сладких падка областей —</w:t>
      </w:r>
    </w:p>
    <w:p w14:paraId="2C10E287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чужих. Глотает и детей...</w:t>
      </w:r>
    </w:p>
    <w:p w14:paraId="0BC5371B" w14:textId="77777777" w:rsidR="003756BF" w:rsidRPr="003756B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И мысль преследует одна:</w:t>
      </w:r>
    </w:p>
    <w:p w14:paraId="0F0A50D0" w14:textId="086D74B6" w:rsidR="00C24A6F" w:rsidRDefault="003756B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3756BF">
        <w:rPr>
          <w:rFonts w:ascii="Cambria" w:hAnsi="Cambria"/>
          <w:sz w:val="34"/>
          <w:szCs w:val="34"/>
          <w:lang w:val="ru-RU"/>
        </w:rPr>
        <w:t>а не подавится ль она?</w:t>
      </w:r>
    </w:p>
    <w:p w14:paraId="3913811F" w14:textId="77777777" w:rsidR="000668A0" w:rsidRPr="000668A0" w:rsidRDefault="000668A0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6D9F1C23" w14:textId="7E463D9E" w:rsidR="00F302DA" w:rsidRPr="006708A4" w:rsidRDefault="00C24A6F" w:rsidP="00AB73CD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Декабрь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87C25"/>
    <w:rsid w:val="000D5EF2"/>
    <w:rsid w:val="000F7E65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A0FF8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97F54"/>
    <w:rsid w:val="002D1210"/>
    <w:rsid w:val="002F66A9"/>
    <w:rsid w:val="002F712D"/>
    <w:rsid w:val="002F73A2"/>
    <w:rsid w:val="00331373"/>
    <w:rsid w:val="00332A55"/>
    <w:rsid w:val="00351BF0"/>
    <w:rsid w:val="003756BF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13FA"/>
    <w:rsid w:val="004F5047"/>
    <w:rsid w:val="005143EB"/>
    <w:rsid w:val="00523D9E"/>
    <w:rsid w:val="00533A8E"/>
    <w:rsid w:val="00534394"/>
    <w:rsid w:val="00541D37"/>
    <w:rsid w:val="00560986"/>
    <w:rsid w:val="00562B49"/>
    <w:rsid w:val="00565AA0"/>
    <w:rsid w:val="00573AB4"/>
    <w:rsid w:val="005910F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4632E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AB73CD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3C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5EE8"/>
    <w:rsid w:val="00E26DBD"/>
    <w:rsid w:val="00E42CA1"/>
    <w:rsid w:val="00E6792E"/>
    <w:rsid w:val="00E93B1A"/>
    <w:rsid w:val="00EB34EB"/>
    <w:rsid w:val="00EC0489"/>
    <w:rsid w:val="00EE111E"/>
    <w:rsid w:val="00EF036B"/>
    <w:rsid w:val="00EF7D05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2025-11-24T02:49:00Z</cp:lastPrinted>
  <dcterms:created xsi:type="dcterms:W3CDTF">2025-12-07T16:56:00Z</dcterms:created>
  <dcterms:modified xsi:type="dcterms:W3CDTF">2025-12-10T14:18:00Z</dcterms:modified>
</cp:coreProperties>
</file>