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02C3D828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6C19A0DE" w:rsidR="007F433C" w:rsidRPr="00D25F24" w:rsidRDefault="007F433C" w:rsidP="007F433C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</w:t>
      </w:r>
      <w:r w:rsidR="00973043">
        <w:rPr>
          <w:rFonts w:ascii="Cambria" w:hAnsi="Cambria"/>
          <w:sz w:val="25"/>
          <w:szCs w:val="25"/>
          <w:lang w:val="ru-RU"/>
        </w:rPr>
        <w:t>___</w:t>
      </w:r>
      <w:r w:rsidR="003B4758">
        <w:rPr>
          <w:rFonts w:ascii="Cambria" w:hAnsi="Cambria"/>
          <w:sz w:val="25"/>
          <w:szCs w:val="25"/>
          <w:lang w:val="ru-RU"/>
        </w:rPr>
        <w:t>_____</w:t>
      </w:r>
    </w:p>
    <w:p w14:paraId="414A2417" w14:textId="3BB5295A" w:rsidR="00C02376" w:rsidRDefault="00C02376" w:rsidP="00C045C8">
      <w:pPr>
        <w:spacing w:after="0" w:line="240" w:lineRule="auto"/>
        <w:rPr>
          <w:rFonts w:ascii="Cambria" w:hAnsi="Cambria"/>
          <w:sz w:val="36"/>
          <w:szCs w:val="36"/>
          <w:lang w:val="ru-RU"/>
        </w:rPr>
      </w:pPr>
    </w:p>
    <w:p w14:paraId="30002C7A" w14:textId="77777777" w:rsidR="00C045C8" w:rsidRDefault="00C045C8" w:rsidP="00C045C8">
      <w:pPr>
        <w:spacing w:after="0" w:line="240" w:lineRule="auto"/>
        <w:rPr>
          <w:rFonts w:ascii="Cambria" w:hAnsi="Cambria"/>
          <w:sz w:val="36"/>
          <w:szCs w:val="36"/>
          <w:lang w:val="ru-RU"/>
        </w:rPr>
      </w:pPr>
    </w:p>
    <w:p w14:paraId="3170061A" w14:textId="77777777" w:rsidR="00DE4582" w:rsidRPr="00912FBB" w:rsidRDefault="00DE4582" w:rsidP="00922DD2">
      <w:pPr>
        <w:tabs>
          <w:tab w:val="left" w:pos="90"/>
          <w:tab w:val="left" w:pos="3240"/>
          <w:tab w:val="left" w:pos="4230"/>
          <w:tab w:val="left" w:pos="4320"/>
        </w:tabs>
        <w:spacing w:after="0" w:line="360" w:lineRule="exact"/>
        <w:ind w:left="2880"/>
        <w:rPr>
          <w:rFonts w:ascii="Cambria" w:hAnsi="Cambria"/>
          <w:sz w:val="34"/>
          <w:szCs w:val="34"/>
          <w:lang w:val="ru-RU"/>
        </w:rPr>
      </w:pPr>
      <w:r w:rsidRPr="00912FBB">
        <w:rPr>
          <w:rFonts w:ascii="Cambria" w:hAnsi="Cambria"/>
          <w:sz w:val="34"/>
          <w:szCs w:val="34"/>
          <w:lang w:val="ru-RU"/>
        </w:rPr>
        <w:t>О ЛЮБВИ К РОДИНЕ</w:t>
      </w:r>
    </w:p>
    <w:p w14:paraId="31A6F0E2" w14:textId="77777777" w:rsidR="00DE4582" w:rsidRPr="00912FBB" w:rsidRDefault="00DE4582" w:rsidP="00DE4582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620"/>
        <w:rPr>
          <w:rFonts w:ascii="Cambria" w:hAnsi="Cambria"/>
          <w:sz w:val="34"/>
          <w:szCs w:val="34"/>
          <w:lang w:val="ru-RU"/>
        </w:rPr>
      </w:pPr>
    </w:p>
    <w:p w14:paraId="07D52EE5" w14:textId="77777777" w:rsidR="00B428C4" w:rsidRPr="00B428C4" w:rsidRDefault="00B428C4" w:rsidP="00B428C4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bookmarkStart w:id="0" w:name="_Hlk212622649"/>
      <w:r w:rsidRPr="00B428C4">
        <w:rPr>
          <w:rFonts w:ascii="Cambria" w:hAnsi="Cambria"/>
          <w:sz w:val="34"/>
          <w:szCs w:val="34"/>
          <w:lang w:val="ru-RU"/>
        </w:rPr>
        <w:t>Коль родину всерьёз любить, то так:</w:t>
      </w:r>
    </w:p>
    <w:p w14:paraId="1874AB29" w14:textId="77777777" w:rsidR="00B428C4" w:rsidRPr="00B428C4" w:rsidRDefault="00B428C4" w:rsidP="00B428C4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B428C4">
        <w:rPr>
          <w:rFonts w:ascii="Cambria" w:hAnsi="Cambria"/>
          <w:sz w:val="34"/>
          <w:szCs w:val="34"/>
          <w:lang w:val="ru-RU"/>
        </w:rPr>
        <w:t>желать ей процветания и благ</w:t>
      </w:r>
    </w:p>
    <w:p w14:paraId="4ED6FE90" w14:textId="77777777" w:rsidR="00B428C4" w:rsidRPr="00B428C4" w:rsidRDefault="00B428C4" w:rsidP="00B428C4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B428C4">
        <w:rPr>
          <w:rFonts w:ascii="Cambria" w:hAnsi="Cambria"/>
          <w:sz w:val="34"/>
          <w:szCs w:val="34"/>
          <w:lang w:val="ru-RU"/>
        </w:rPr>
        <w:t>и всей душой желать, чтоб твой народ</w:t>
      </w:r>
    </w:p>
    <w:p w14:paraId="28F0BCC5" w14:textId="77777777" w:rsidR="00B428C4" w:rsidRPr="00B428C4" w:rsidRDefault="00B428C4" w:rsidP="00B428C4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B428C4">
        <w:rPr>
          <w:rFonts w:ascii="Cambria" w:hAnsi="Cambria"/>
          <w:sz w:val="34"/>
          <w:szCs w:val="34"/>
          <w:lang w:val="ru-RU"/>
        </w:rPr>
        <w:t>не знал бы притеснения свобод,</w:t>
      </w:r>
    </w:p>
    <w:p w14:paraId="36869EF8" w14:textId="77777777" w:rsidR="00B428C4" w:rsidRPr="00B428C4" w:rsidRDefault="00B428C4" w:rsidP="00B428C4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B428C4">
        <w:rPr>
          <w:rFonts w:ascii="Cambria" w:hAnsi="Cambria"/>
          <w:sz w:val="34"/>
          <w:szCs w:val="34"/>
          <w:lang w:val="ru-RU"/>
        </w:rPr>
        <w:t>чтоб честен был, и духом был здоров,</w:t>
      </w:r>
    </w:p>
    <w:p w14:paraId="658D5BEB" w14:textId="77777777" w:rsidR="00B428C4" w:rsidRPr="00B428C4" w:rsidRDefault="00B428C4" w:rsidP="00B428C4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B428C4">
        <w:rPr>
          <w:rFonts w:ascii="Cambria" w:hAnsi="Cambria"/>
          <w:sz w:val="34"/>
          <w:szCs w:val="34"/>
          <w:lang w:val="ru-RU"/>
        </w:rPr>
        <w:t>и чтил мораль — основу всех основ,</w:t>
      </w:r>
    </w:p>
    <w:p w14:paraId="7B0C3FAD" w14:textId="77777777" w:rsidR="00B428C4" w:rsidRPr="00B428C4" w:rsidRDefault="00B428C4" w:rsidP="00B428C4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B428C4">
        <w:rPr>
          <w:rFonts w:ascii="Cambria" w:hAnsi="Cambria"/>
          <w:sz w:val="34"/>
          <w:szCs w:val="34"/>
          <w:lang w:val="ru-RU"/>
        </w:rPr>
        <w:t>на опыте своём учил детей</w:t>
      </w:r>
    </w:p>
    <w:p w14:paraId="1FF3D2F9" w14:textId="77777777" w:rsidR="00B428C4" w:rsidRPr="00B428C4" w:rsidRDefault="00B428C4" w:rsidP="00B428C4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B428C4">
        <w:rPr>
          <w:rFonts w:ascii="Cambria" w:hAnsi="Cambria"/>
          <w:sz w:val="34"/>
          <w:szCs w:val="34"/>
          <w:lang w:val="ru-RU"/>
        </w:rPr>
        <w:t>тому, что совесть выгоды важней,</w:t>
      </w:r>
    </w:p>
    <w:p w14:paraId="67F16F80" w14:textId="77777777" w:rsidR="00B428C4" w:rsidRPr="00443B7C" w:rsidRDefault="00B428C4" w:rsidP="00B428C4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443B7C">
        <w:rPr>
          <w:rFonts w:ascii="Cambria" w:hAnsi="Cambria"/>
          <w:sz w:val="34"/>
          <w:szCs w:val="34"/>
          <w:lang w:val="ru-RU"/>
        </w:rPr>
        <w:t>следил бы, чтоб не плут очередной,</w:t>
      </w:r>
    </w:p>
    <w:p w14:paraId="344F618F" w14:textId="07F9A861" w:rsidR="00B428C4" w:rsidRPr="00443B7C" w:rsidRDefault="00B428C4" w:rsidP="00B428C4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443B7C">
        <w:rPr>
          <w:rFonts w:ascii="Cambria" w:hAnsi="Cambria"/>
          <w:sz w:val="34"/>
          <w:szCs w:val="34"/>
          <w:lang w:val="ru-RU"/>
        </w:rPr>
        <w:t xml:space="preserve">а сам народ </w:t>
      </w:r>
      <w:r w:rsidR="00443B7C" w:rsidRPr="00443B7C">
        <w:rPr>
          <w:rFonts w:ascii="Cambria" w:hAnsi="Cambria"/>
          <w:sz w:val="34"/>
          <w:szCs w:val="34"/>
          <w:lang w:val="ru-RU"/>
        </w:rPr>
        <w:t>руководил</w:t>
      </w:r>
      <w:r w:rsidRPr="00443B7C">
        <w:rPr>
          <w:rFonts w:ascii="Cambria" w:hAnsi="Cambria"/>
          <w:sz w:val="34"/>
          <w:szCs w:val="34"/>
          <w:lang w:val="ru-RU"/>
        </w:rPr>
        <w:t xml:space="preserve"> страной;</w:t>
      </w:r>
    </w:p>
    <w:p w14:paraId="645E7F8B" w14:textId="77777777" w:rsidR="00B428C4" w:rsidRPr="00443B7C" w:rsidRDefault="00B428C4" w:rsidP="00B428C4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443B7C">
        <w:rPr>
          <w:rFonts w:ascii="Cambria" w:hAnsi="Cambria"/>
          <w:sz w:val="34"/>
          <w:szCs w:val="34"/>
          <w:lang w:val="ru-RU"/>
        </w:rPr>
        <w:t>чтоб никогда —</w:t>
      </w:r>
    </w:p>
    <w:p w14:paraId="184FD41C" w14:textId="77777777" w:rsidR="00B428C4" w:rsidRPr="00B428C4" w:rsidRDefault="00B428C4" w:rsidP="00B428C4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443B7C">
        <w:rPr>
          <w:rFonts w:ascii="Cambria" w:hAnsi="Cambria"/>
          <w:sz w:val="34"/>
          <w:szCs w:val="34"/>
          <w:lang w:val="ru-RU"/>
        </w:rPr>
        <w:t>случись в стране раздрай, —</w:t>
      </w:r>
    </w:p>
    <w:p w14:paraId="7614140A" w14:textId="4988FD21" w:rsidR="00B428C4" w:rsidRPr="00912FBB" w:rsidRDefault="00B428C4" w:rsidP="00B428C4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B428C4">
        <w:rPr>
          <w:rFonts w:ascii="Cambria" w:hAnsi="Cambria"/>
          <w:sz w:val="34"/>
          <w:szCs w:val="34"/>
          <w:lang w:val="ru-RU"/>
        </w:rPr>
        <w:t>он на чужой не зарился бы край.</w:t>
      </w:r>
    </w:p>
    <w:bookmarkEnd w:id="0"/>
    <w:p w14:paraId="2E86D762" w14:textId="77777777" w:rsidR="00DE4582" w:rsidRPr="00912FBB" w:rsidRDefault="00DE4582" w:rsidP="00922DD2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</w:p>
    <w:p w14:paraId="06018C18" w14:textId="6ECAA4FE" w:rsidR="00DE4582" w:rsidRPr="00912FBB" w:rsidRDefault="007748AA" w:rsidP="00922DD2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7748AA">
        <w:rPr>
          <w:rFonts w:ascii="Cambria" w:hAnsi="Cambria"/>
          <w:sz w:val="34"/>
          <w:szCs w:val="34"/>
          <w:lang w:val="ru-RU"/>
        </w:rPr>
        <w:t xml:space="preserve">И надлежит, коль </w:t>
      </w:r>
      <w:r w:rsidR="00DE4582" w:rsidRPr="00912FBB">
        <w:rPr>
          <w:rFonts w:ascii="Cambria" w:hAnsi="Cambria"/>
          <w:sz w:val="34"/>
          <w:szCs w:val="34"/>
          <w:lang w:val="ru-RU"/>
        </w:rPr>
        <w:t xml:space="preserve">родину любить, </w:t>
      </w:r>
    </w:p>
    <w:p w14:paraId="04681EC2" w14:textId="70664626" w:rsidR="00DE4582" w:rsidRPr="00912FBB" w:rsidRDefault="00DE4582" w:rsidP="00922DD2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912FBB">
        <w:rPr>
          <w:rFonts w:ascii="Cambria" w:hAnsi="Cambria"/>
          <w:sz w:val="34"/>
          <w:szCs w:val="34"/>
          <w:lang w:val="ru-RU"/>
        </w:rPr>
        <w:t>её правителей за ложь клеймить</w:t>
      </w:r>
      <w:r w:rsidR="008047D8">
        <w:rPr>
          <w:rFonts w:ascii="Cambria" w:hAnsi="Cambria"/>
          <w:sz w:val="34"/>
          <w:szCs w:val="34"/>
          <w:lang w:val="ru-RU"/>
        </w:rPr>
        <w:t>,</w:t>
      </w:r>
    </w:p>
    <w:p w14:paraId="2970A822" w14:textId="317E52A6" w:rsidR="00DE4582" w:rsidRPr="00912FBB" w:rsidRDefault="008047D8" w:rsidP="00922DD2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>
        <w:rPr>
          <w:rFonts w:ascii="Cambria" w:hAnsi="Cambria"/>
          <w:sz w:val="34"/>
          <w:szCs w:val="34"/>
          <w:lang w:val="ru-RU"/>
        </w:rPr>
        <w:t>а</w:t>
      </w:r>
      <w:r w:rsidR="00DE4582" w:rsidRPr="00912FBB">
        <w:rPr>
          <w:rFonts w:ascii="Cambria" w:hAnsi="Cambria"/>
          <w:sz w:val="34"/>
          <w:szCs w:val="34"/>
          <w:lang w:val="ru-RU"/>
        </w:rPr>
        <w:t xml:space="preserve"> если власть загрезит о кнуте,</w:t>
      </w:r>
    </w:p>
    <w:p w14:paraId="61EEE7E8" w14:textId="4E222AB0" w:rsidR="00DE4582" w:rsidRPr="00912FBB" w:rsidRDefault="00DE4582" w:rsidP="00922DD2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912FBB">
        <w:rPr>
          <w:rFonts w:ascii="Cambria" w:hAnsi="Cambria"/>
          <w:sz w:val="34"/>
          <w:szCs w:val="34"/>
          <w:lang w:val="ru-RU"/>
        </w:rPr>
        <w:t>тревогу бить — что родина в беде</w:t>
      </w:r>
      <w:r w:rsidR="00404F5F">
        <w:rPr>
          <w:rFonts w:ascii="Cambria" w:hAnsi="Cambria"/>
          <w:sz w:val="34"/>
          <w:szCs w:val="34"/>
          <w:lang w:val="ru-RU"/>
        </w:rPr>
        <w:t>;</w:t>
      </w:r>
    </w:p>
    <w:p w14:paraId="25439B08" w14:textId="16840EE0" w:rsidR="00DE4582" w:rsidRPr="00912FBB" w:rsidRDefault="00DE4582" w:rsidP="00922DD2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912FBB">
        <w:rPr>
          <w:rFonts w:ascii="Cambria" w:hAnsi="Cambria"/>
          <w:sz w:val="34"/>
          <w:szCs w:val="34"/>
          <w:lang w:val="ru-RU"/>
        </w:rPr>
        <w:t xml:space="preserve">не дать поработить себя, </w:t>
      </w:r>
      <w:r w:rsidR="00063240" w:rsidRPr="00912FBB">
        <w:rPr>
          <w:rFonts w:ascii="Cambria" w:hAnsi="Cambria"/>
          <w:sz w:val="34"/>
          <w:szCs w:val="34"/>
          <w:lang w:val="ru-RU"/>
        </w:rPr>
        <w:t xml:space="preserve">— </w:t>
      </w:r>
      <w:r w:rsidRPr="00912FBB">
        <w:rPr>
          <w:rFonts w:ascii="Cambria" w:hAnsi="Cambria"/>
          <w:sz w:val="34"/>
          <w:szCs w:val="34"/>
          <w:lang w:val="ru-RU"/>
        </w:rPr>
        <w:t>восстать,</w:t>
      </w:r>
    </w:p>
    <w:p w14:paraId="2D9F3D07" w14:textId="77777777" w:rsidR="00DE4582" w:rsidRPr="00912FBB" w:rsidRDefault="00DE4582" w:rsidP="00922DD2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912FBB">
        <w:rPr>
          <w:rFonts w:ascii="Cambria" w:hAnsi="Cambria"/>
          <w:sz w:val="34"/>
          <w:szCs w:val="34"/>
          <w:lang w:val="ru-RU"/>
        </w:rPr>
        <w:t xml:space="preserve">на площадь выйти и протестовать; </w:t>
      </w:r>
    </w:p>
    <w:p w14:paraId="50F4F515" w14:textId="77777777" w:rsidR="00DE4582" w:rsidRPr="00912FBB" w:rsidRDefault="00DE4582" w:rsidP="00922DD2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912FBB">
        <w:rPr>
          <w:rFonts w:ascii="Cambria" w:hAnsi="Cambria"/>
          <w:sz w:val="34"/>
          <w:szCs w:val="34"/>
          <w:lang w:val="ru-RU"/>
        </w:rPr>
        <w:t>предотвращая доводы дубин,</w:t>
      </w:r>
    </w:p>
    <w:p w14:paraId="606B01AA" w14:textId="2A29C4B1" w:rsidR="00DE4582" w:rsidRPr="00912FBB" w:rsidRDefault="00DE4582" w:rsidP="00922DD2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912FBB">
        <w:rPr>
          <w:rFonts w:ascii="Cambria" w:hAnsi="Cambria"/>
          <w:sz w:val="34"/>
          <w:szCs w:val="34"/>
          <w:lang w:val="ru-RU"/>
        </w:rPr>
        <w:t>подать свой голос, даже из чужбин</w:t>
      </w:r>
      <w:r w:rsidR="002B3E35">
        <w:rPr>
          <w:rFonts w:ascii="Cambria" w:hAnsi="Cambria"/>
          <w:sz w:val="34"/>
          <w:szCs w:val="34"/>
          <w:lang w:val="ru-RU"/>
        </w:rPr>
        <w:t>;</w:t>
      </w:r>
    </w:p>
    <w:p w14:paraId="042BCB33" w14:textId="2F91557B" w:rsidR="00DE4582" w:rsidRPr="00912FBB" w:rsidRDefault="00CF0200" w:rsidP="00922DD2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CF0200">
        <w:rPr>
          <w:rFonts w:ascii="Cambria" w:hAnsi="Cambria"/>
          <w:sz w:val="34"/>
          <w:szCs w:val="34"/>
          <w:lang w:val="ru-RU"/>
        </w:rPr>
        <w:t xml:space="preserve">не взвешивая </w:t>
      </w:r>
      <w:r w:rsidR="00DE4582" w:rsidRPr="00912FBB">
        <w:rPr>
          <w:rFonts w:ascii="Cambria" w:hAnsi="Cambria"/>
          <w:sz w:val="34"/>
          <w:szCs w:val="34"/>
          <w:lang w:val="ru-RU"/>
        </w:rPr>
        <w:t>шансы на успех,</w:t>
      </w:r>
    </w:p>
    <w:p w14:paraId="1F1F2158" w14:textId="5CAF6B11" w:rsidR="00DE4582" w:rsidRPr="00912FBB" w:rsidRDefault="00DE4582" w:rsidP="00922DD2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912FBB">
        <w:rPr>
          <w:rFonts w:ascii="Cambria" w:hAnsi="Cambria"/>
          <w:sz w:val="34"/>
          <w:szCs w:val="34"/>
          <w:lang w:val="ru-RU"/>
        </w:rPr>
        <w:t>спасать страну от негодяев тех</w:t>
      </w:r>
    </w:p>
    <w:p w14:paraId="084F0131" w14:textId="49ED79E0" w:rsidR="00DE4582" w:rsidRDefault="007B069E" w:rsidP="00922DD2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7B069E">
        <w:rPr>
          <w:rFonts w:ascii="Cambria" w:hAnsi="Cambria"/>
          <w:sz w:val="34"/>
          <w:szCs w:val="34"/>
          <w:lang w:val="ru-RU"/>
        </w:rPr>
        <w:t>и в пагубу смешения не впасть</w:t>
      </w:r>
    </w:p>
    <w:p w14:paraId="655EA78A" w14:textId="28B24558" w:rsidR="007B069E" w:rsidRPr="00912FBB" w:rsidRDefault="007B069E" w:rsidP="00922DD2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7B069E">
        <w:rPr>
          <w:rFonts w:ascii="Cambria" w:hAnsi="Cambria"/>
          <w:sz w:val="34"/>
          <w:szCs w:val="34"/>
          <w:lang w:val="ru-RU"/>
        </w:rPr>
        <w:t>понятий этих: «родина» и «власть».</w:t>
      </w:r>
    </w:p>
    <w:p w14:paraId="164B9670" w14:textId="77777777" w:rsidR="00DE4582" w:rsidRDefault="00DE4582" w:rsidP="00922DD2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</w:p>
    <w:p w14:paraId="2CFD8292" w14:textId="32527FCA" w:rsidR="0018398F" w:rsidRPr="00912FBB" w:rsidRDefault="0018398F" w:rsidP="00922DD2">
      <w:pPr>
        <w:tabs>
          <w:tab w:val="left" w:pos="90"/>
          <w:tab w:val="left" w:pos="2610"/>
          <w:tab w:val="left" w:pos="2970"/>
          <w:tab w:val="left" w:pos="4320"/>
        </w:tabs>
        <w:spacing w:after="0" w:line="240" w:lineRule="auto"/>
        <w:ind w:left="1800"/>
        <w:rPr>
          <w:rFonts w:ascii="Cambria" w:hAnsi="Cambria"/>
          <w:i/>
          <w:iCs/>
          <w:sz w:val="30"/>
          <w:szCs w:val="30"/>
          <w:lang w:val="ru-RU"/>
        </w:rPr>
      </w:pPr>
      <w:r w:rsidRPr="00912FBB">
        <w:rPr>
          <w:rFonts w:ascii="Cambria" w:hAnsi="Cambria"/>
          <w:i/>
          <w:iCs/>
          <w:sz w:val="30"/>
          <w:szCs w:val="30"/>
          <w:lang w:val="ru-RU"/>
        </w:rPr>
        <w:t>Октябрь 2025 года</w:t>
      </w:r>
    </w:p>
    <w:p w14:paraId="2CD34556" w14:textId="159E1BD9" w:rsidR="006E7AD8" w:rsidRDefault="006E7AD8" w:rsidP="00F302DA">
      <w:pPr>
        <w:tabs>
          <w:tab w:val="left" w:pos="2610"/>
          <w:tab w:val="left" w:pos="2970"/>
          <w:tab w:val="left" w:pos="4320"/>
        </w:tabs>
        <w:spacing w:after="0" w:line="240" w:lineRule="auto"/>
        <w:rPr>
          <w:rFonts w:ascii="Cambria" w:hAnsi="Cambria"/>
          <w:sz w:val="36"/>
          <w:szCs w:val="36"/>
          <w:lang w:val="ru-RU"/>
        </w:rPr>
      </w:pPr>
    </w:p>
    <w:p w14:paraId="6D9F1C23" w14:textId="77777777" w:rsidR="00F302DA" w:rsidRDefault="00F302DA" w:rsidP="00F302DA">
      <w:pPr>
        <w:tabs>
          <w:tab w:val="left" w:pos="2610"/>
          <w:tab w:val="left" w:pos="2970"/>
          <w:tab w:val="left" w:pos="4320"/>
        </w:tabs>
        <w:spacing w:after="0" w:line="240" w:lineRule="auto"/>
        <w:rPr>
          <w:rFonts w:ascii="Cambria" w:hAnsi="Cambria"/>
          <w:sz w:val="36"/>
          <w:szCs w:val="36"/>
          <w:lang w:val="ru-RU"/>
        </w:rPr>
      </w:pPr>
    </w:p>
    <w:sectPr w:rsidR="00F302DA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545B"/>
    <w:rsid w:val="00050CB5"/>
    <w:rsid w:val="00053266"/>
    <w:rsid w:val="00063240"/>
    <w:rsid w:val="00074EFB"/>
    <w:rsid w:val="00081A04"/>
    <w:rsid w:val="000D5EF2"/>
    <w:rsid w:val="001009AA"/>
    <w:rsid w:val="00107692"/>
    <w:rsid w:val="0013183C"/>
    <w:rsid w:val="00152ABE"/>
    <w:rsid w:val="001724FD"/>
    <w:rsid w:val="0017517A"/>
    <w:rsid w:val="00180663"/>
    <w:rsid w:val="0018398F"/>
    <w:rsid w:val="001963E9"/>
    <w:rsid w:val="001B6392"/>
    <w:rsid w:val="001C1497"/>
    <w:rsid w:val="001D578C"/>
    <w:rsid w:val="001D5861"/>
    <w:rsid w:val="001F7B9E"/>
    <w:rsid w:val="00213D18"/>
    <w:rsid w:val="00214AD3"/>
    <w:rsid w:val="00216743"/>
    <w:rsid w:val="00245FE4"/>
    <w:rsid w:val="00260826"/>
    <w:rsid w:val="002813D0"/>
    <w:rsid w:val="002B3E35"/>
    <w:rsid w:val="002D1210"/>
    <w:rsid w:val="002F66A9"/>
    <w:rsid w:val="002F712D"/>
    <w:rsid w:val="002F73A2"/>
    <w:rsid w:val="00351BF0"/>
    <w:rsid w:val="0039271D"/>
    <w:rsid w:val="003B4758"/>
    <w:rsid w:val="003D30DF"/>
    <w:rsid w:val="004019FB"/>
    <w:rsid w:val="004025EA"/>
    <w:rsid w:val="00404F5F"/>
    <w:rsid w:val="00406848"/>
    <w:rsid w:val="004100B7"/>
    <w:rsid w:val="00436B80"/>
    <w:rsid w:val="00443B7C"/>
    <w:rsid w:val="004710B5"/>
    <w:rsid w:val="004D1577"/>
    <w:rsid w:val="004F5047"/>
    <w:rsid w:val="005143EB"/>
    <w:rsid w:val="00523D9E"/>
    <w:rsid w:val="00533A8E"/>
    <w:rsid w:val="00534394"/>
    <w:rsid w:val="00541D37"/>
    <w:rsid w:val="00560986"/>
    <w:rsid w:val="00565AA0"/>
    <w:rsid w:val="00573AB4"/>
    <w:rsid w:val="005B69CB"/>
    <w:rsid w:val="005B7989"/>
    <w:rsid w:val="00603A21"/>
    <w:rsid w:val="0066360E"/>
    <w:rsid w:val="00667F4A"/>
    <w:rsid w:val="006A678A"/>
    <w:rsid w:val="006C1C38"/>
    <w:rsid w:val="006E7AD8"/>
    <w:rsid w:val="0071250A"/>
    <w:rsid w:val="00723A68"/>
    <w:rsid w:val="00754127"/>
    <w:rsid w:val="007748AA"/>
    <w:rsid w:val="00792570"/>
    <w:rsid w:val="007B069E"/>
    <w:rsid w:val="007F433C"/>
    <w:rsid w:val="008047D8"/>
    <w:rsid w:val="00810966"/>
    <w:rsid w:val="0081379D"/>
    <w:rsid w:val="00846B5B"/>
    <w:rsid w:val="00852696"/>
    <w:rsid w:val="0085487F"/>
    <w:rsid w:val="00861F77"/>
    <w:rsid w:val="00863EAC"/>
    <w:rsid w:val="00893854"/>
    <w:rsid w:val="008B1621"/>
    <w:rsid w:val="008B32B4"/>
    <w:rsid w:val="00907746"/>
    <w:rsid w:val="00912FBB"/>
    <w:rsid w:val="00922DD2"/>
    <w:rsid w:val="0092321A"/>
    <w:rsid w:val="00924BD5"/>
    <w:rsid w:val="009409BA"/>
    <w:rsid w:val="00973043"/>
    <w:rsid w:val="00994BB4"/>
    <w:rsid w:val="009C6CEB"/>
    <w:rsid w:val="009D3926"/>
    <w:rsid w:val="009F4538"/>
    <w:rsid w:val="009F7F72"/>
    <w:rsid w:val="00A01C7B"/>
    <w:rsid w:val="00A20CB3"/>
    <w:rsid w:val="00A20E74"/>
    <w:rsid w:val="00A2160B"/>
    <w:rsid w:val="00A50CB0"/>
    <w:rsid w:val="00A84317"/>
    <w:rsid w:val="00A92F6D"/>
    <w:rsid w:val="00B019AA"/>
    <w:rsid w:val="00B041CF"/>
    <w:rsid w:val="00B266B9"/>
    <w:rsid w:val="00B428C4"/>
    <w:rsid w:val="00B46B24"/>
    <w:rsid w:val="00B52F26"/>
    <w:rsid w:val="00B56B9F"/>
    <w:rsid w:val="00B61981"/>
    <w:rsid w:val="00B674AA"/>
    <w:rsid w:val="00BC12A9"/>
    <w:rsid w:val="00BF37B8"/>
    <w:rsid w:val="00C02376"/>
    <w:rsid w:val="00C045C8"/>
    <w:rsid w:val="00C1589C"/>
    <w:rsid w:val="00C37028"/>
    <w:rsid w:val="00C65788"/>
    <w:rsid w:val="00C71EB5"/>
    <w:rsid w:val="00CA1F34"/>
    <w:rsid w:val="00CF0200"/>
    <w:rsid w:val="00D03C03"/>
    <w:rsid w:val="00D11611"/>
    <w:rsid w:val="00D351C7"/>
    <w:rsid w:val="00D51D72"/>
    <w:rsid w:val="00D53F49"/>
    <w:rsid w:val="00D92D08"/>
    <w:rsid w:val="00D937AB"/>
    <w:rsid w:val="00D95843"/>
    <w:rsid w:val="00D96A95"/>
    <w:rsid w:val="00DA6FE3"/>
    <w:rsid w:val="00DB1A9E"/>
    <w:rsid w:val="00DD2989"/>
    <w:rsid w:val="00DD640A"/>
    <w:rsid w:val="00DE3493"/>
    <w:rsid w:val="00DE4582"/>
    <w:rsid w:val="00E117A9"/>
    <w:rsid w:val="00E26DBD"/>
    <w:rsid w:val="00E42CA1"/>
    <w:rsid w:val="00EC0489"/>
    <w:rsid w:val="00EF036B"/>
    <w:rsid w:val="00F302DA"/>
    <w:rsid w:val="00F470A7"/>
    <w:rsid w:val="00F51313"/>
    <w:rsid w:val="00F855B5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54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2025-10-28T21:03:00Z</cp:lastPrinted>
  <dcterms:created xsi:type="dcterms:W3CDTF">2025-10-28T15:17:00Z</dcterms:created>
  <dcterms:modified xsi:type="dcterms:W3CDTF">2025-11-24T03:15:00Z</dcterms:modified>
</cp:coreProperties>
</file>