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1E8B882" w14:textId="44359C0F" w:rsidR="00FA4075" w:rsidRPr="002C4C3D" w:rsidRDefault="00FA4075" w:rsidP="00DC204B">
      <w:pPr>
        <w:tabs>
          <w:tab w:val="left" w:pos="1170"/>
          <w:tab w:val="left" w:pos="2880"/>
        </w:tabs>
        <w:spacing w:after="0" w:line="360" w:lineRule="exact"/>
        <w:ind w:left="1710"/>
        <w:rPr>
          <w:rFonts w:ascii="Cambria" w:hAnsi="Cambria"/>
          <w:sz w:val="34"/>
          <w:szCs w:val="34"/>
          <w:lang w:val="ru-RU"/>
        </w:rPr>
      </w:pPr>
      <w:r w:rsidRPr="00FA4075">
        <w:rPr>
          <w:rFonts w:ascii="Cambria" w:hAnsi="Cambria"/>
          <w:sz w:val="34"/>
          <w:szCs w:val="34"/>
          <w:lang w:val="ru-RU"/>
        </w:rPr>
        <w:t>О МАНИАКАЛЬНОМ АППЕТИТЕ</w:t>
      </w:r>
    </w:p>
    <w:p w14:paraId="75C553D2" w14:textId="77777777" w:rsidR="00FA6972" w:rsidRPr="00AA49FA" w:rsidRDefault="00FA6972" w:rsidP="00FA6972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p w14:paraId="45389316" w14:textId="7B639CE8" w:rsidR="00FA4075" w:rsidRDefault="00FA4075" w:rsidP="00CD6D64">
      <w:pPr>
        <w:tabs>
          <w:tab w:val="left" w:pos="2520"/>
        </w:tabs>
        <w:spacing w:after="0" w:line="300" w:lineRule="exact"/>
        <w:ind w:left="2700"/>
        <w:rPr>
          <w:rFonts w:ascii="Cambria" w:hAnsi="Cambria"/>
          <w:i/>
          <w:sz w:val="30"/>
          <w:szCs w:val="30"/>
          <w:lang w:val="ru-RU"/>
        </w:rPr>
      </w:pPr>
      <w:r w:rsidRPr="00FA4075">
        <w:rPr>
          <w:rFonts w:ascii="Cambria" w:hAnsi="Cambria"/>
          <w:i/>
          <w:sz w:val="30"/>
          <w:szCs w:val="30"/>
          <w:lang w:val="ru-RU"/>
        </w:rPr>
        <w:t>Що не з'їм, то понадку</w:t>
      </w:r>
      <w:r w:rsidR="00977F30">
        <w:rPr>
          <w:rFonts w:ascii="Cambria" w:hAnsi="Cambria"/>
          <w:i/>
          <w:sz w:val="30"/>
          <w:szCs w:val="30"/>
          <w:lang w:val="ru-RU"/>
        </w:rPr>
        <w:t>с</w:t>
      </w:r>
      <w:r w:rsidRPr="00FA4075">
        <w:rPr>
          <w:rFonts w:ascii="Cambria" w:hAnsi="Cambria"/>
          <w:i/>
          <w:sz w:val="30"/>
          <w:szCs w:val="30"/>
          <w:lang w:val="ru-RU"/>
        </w:rPr>
        <w:t>ую</w:t>
      </w:r>
      <w:r>
        <w:rPr>
          <w:rFonts w:ascii="Cambria" w:hAnsi="Cambria"/>
          <w:i/>
          <w:sz w:val="30"/>
          <w:szCs w:val="30"/>
          <w:lang w:val="ru-RU"/>
        </w:rPr>
        <w:t>.</w:t>
      </w:r>
    </w:p>
    <w:p w14:paraId="7895AEF2" w14:textId="77777777" w:rsidR="00FA6972" w:rsidRPr="00FA4075" w:rsidRDefault="00FA6972" w:rsidP="00FA6972">
      <w:pPr>
        <w:tabs>
          <w:tab w:val="left" w:pos="2520"/>
        </w:tabs>
        <w:spacing w:after="0" w:line="240" w:lineRule="auto"/>
        <w:ind w:left="2707"/>
        <w:rPr>
          <w:rFonts w:ascii="Cambria" w:hAnsi="Cambria"/>
          <w:iCs/>
          <w:sz w:val="8"/>
          <w:szCs w:val="8"/>
          <w:lang w:val="ru-RU"/>
        </w:rPr>
      </w:pPr>
    </w:p>
    <w:p w14:paraId="209477E4" w14:textId="0FAA849A" w:rsidR="00FA4075" w:rsidRPr="00A511F3" w:rsidRDefault="00FA4075" w:rsidP="00CD6D64">
      <w:pPr>
        <w:tabs>
          <w:tab w:val="left" w:pos="3240"/>
          <w:tab w:val="left" w:pos="3330"/>
          <w:tab w:val="left" w:pos="3690"/>
        </w:tabs>
        <w:spacing w:after="0" w:line="280" w:lineRule="exact"/>
        <w:ind w:left="3240"/>
        <w:rPr>
          <w:rFonts w:ascii="Cambria" w:hAnsi="Cambria"/>
          <w:sz w:val="30"/>
          <w:szCs w:val="30"/>
          <w:lang w:val="ru-RU"/>
        </w:rPr>
      </w:pPr>
      <w:r w:rsidRPr="00FA4075">
        <w:rPr>
          <w:rFonts w:ascii="Cambria" w:hAnsi="Cambria"/>
          <w:sz w:val="30"/>
          <w:szCs w:val="30"/>
          <w:lang w:val="ru-RU"/>
        </w:rPr>
        <w:t>Украинская поговорка</w:t>
      </w:r>
    </w:p>
    <w:p w14:paraId="5CFBBF1E" w14:textId="77777777" w:rsidR="002C4C3D" w:rsidRPr="00FA4075" w:rsidRDefault="002C4C3D" w:rsidP="00FA4075">
      <w:pPr>
        <w:tabs>
          <w:tab w:val="left" w:pos="1170"/>
          <w:tab w:val="left" w:pos="2250"/>
        </w:tabs>
        <w:spacing w:after="0" w:line="240" w:lineRule="auto"/>
        <w:ind w:left="806"/>
        <w:rPr>
          <w:rFonts w:ascii="Cambria" w:hAnsi="Cambria"/>
          <w:lang w:val="ru-RU"/>
        </w:rPr>
      </w:pPr>
    </w:p>
    <w:p w14:paraId="3C0F8FD9" w14:textId="25854DE0" w:rsidR="00FA4075" w:rsidRPr="00FA4075" w:rsidRDefault="00FC28E0" w:rsidP="00FA4075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FC28E0">
        <w:rPr>
          <w:rFonts w:ascii="Cambria" w:hAnsi="Cambria"/>
          <w:sz w:val="34"/>
          <w:szCs w:val="34"/>
          <w:lang w:val="ru-RU"/>
        </w:rPr>
        <w:t>Жирует</w:t>
      </w:r>
      <w:r w:rsidR="00FA4075" w:rsidRPr="00FA4075">
        <w:rPr>
          <w:rFonts w:ascii="Cambria" w:hAnsi="Cambria"/>
          <w:sz w:val="34"/>
          <w:szCs w:val="34"/>
          <w:lang w:val="ru-RU"/>
        </w:rPr>
        <w:t>, крови попила, сыта...</w:t>
      </w:r>
    </w:p>
    <w:p w14:paraId="0CA2222F" w14:textId="77777777" w:rsidR="00FA4075" w:rsidRPr="00FA4075" w:rsidRDefault="00FA4075" w:rsidP="00FA4075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FA4075">
        <w:rPr>
          <w:rFonts w:ascii="Cambria" w:hAnsi="Cambria"/>
          <w:sz w:val="34"/>
          <w:szCs w:val="34"/>
          <w:lang w:val="ru-RU"/>
        </w:rPr>
        <w:t>Давно претит смотреть на эту рожу.</w:t>
      </w:r>
    </w:p>
    <w:p w14:paraId="5EE2689F" w14:textId="77777777" w:rsidR="00FA4075" w:rsidRPr="00FA4075" w:rsidRDefault="00FA4075" w:rsidP="00FA4075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FA4075">
        <w:rPr>
          <w:rFonts w:ascii="Cambria" w:hAnsi="Cambria"/>
          <w:sz w:val="34"/>
          <w:szCs w:val="34"/>
          <w:lang w:val="ru-RU"/>
        </w:rPr>
        <w:t>Твердит: «Я захвачу все города,</w:t>
      </w:r>
    </w:p>
    <w:p w14:paraId="389C6EB2" w14:textId="114657DF" w:rsidR="00FA4075" w:rsidRPr="004753A7" w:rsidRDefault="00B66104" w:rsidP="00FA4075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B66104">
        <w:rPr>
          <w:rFonts w:ascii="Cambria" w:hAnsi="Cambria"/>
          <w:sz w:val="34"/>
          <w:szCs w:val="34"/>
          <w:lang w:val="ru-RU"/>
        </w:rPr>
        <w:t>а что не захвачу</w:t>
      </w:r>
      <w:r w:rsidR="00DC204B" w:rsidRPr="00DC204B">
        <w:rPr>
          <w:rFonts w:ascii="Cambria" w:hAnsi="Cambria"/>
          <w:sz w:val="34"/>
          <w:szCs w:val="34"/>
          <w:lang w:val="ru-RU"/>
        </w:rPr>
        <w:t>, то уничтожу</w:t>
      </w:r>
      <w:r w:rsidR="00FA4075" w:rsidRPr="00FA4075">
        <w:rPr>
          <w:rFonts w:ascii="Cambria" w:hAnsi="Cambria"/>
          <w:sz w:val="34"/>
          <w:szCs w:val="34"/>
          <w:lang w:val="ru-RU"/>
        </w:rPr>
        <w:t>».</w:t>
      </w:r>
    </w:p>
    <w:p w14:paraId="1F749D37" w14:textId="77777777" w:rsidR="000668A0" w:rsidRPr="001935D6" w:rsidRDefault="000668A0" w:rsidP="00FA4075">
      <w:pPr>
        <w:tabs>
          <w:tab w:val="left" w:pos="1620"/>
          <w:tab w:val="left" w:pos="2250"/>
        </w:tabs>
        <w:spacing w:after="0" w:line="360" w:lineRule="exact"/>
        <w:ind w:left="1440"/>
        <w:rPr>
          <w:rFonts w:ascii="Cambria" w:hAnsi="Cambria"/>
          <w:sz w:val="32"/>
          <w:szCs w:val="32"/>
          <w:lang w:val="ru-RU"/>
        </w:rPr>
      </w:pPr>
    </w:p>
    <w:p w14:paraId="6D9F1C23" w14:textId="52B97DBF" w:rsidR="00F302DA" w:rsidRPr="004753A7" w:rsidRDefault="00AA749F" w:rsidP="00DC2C63">
      <w:pPr>
        <w:tabs>
          <w:tab w:val="left" w:pos="1620"/>
          <w:tab w:val="left" w:pos="2250"/>
        </w:tabs>
        <w:spacing w:after="0" w:line="240" w:lineRule="auto"/>
        <w:ind w:left="1440"/>
        <w:rPr>
          <w:rFonts w:ascii="Cambria" w:hAnsi="Cambria"/>
          <w:i/>
          <w:iCs/>
          <w:sz w:val="30"/>
          <w:szCs w:val="30"/>
          <w:lang w:val="ru-RU"/>
        </w:rPr>
      </w:pPr>
      <w:r w:rsidRPr="004753A7">
        <w:rPr>
          <w:rFonts w:ascii="Cambria" w:hAnsi="Cambria"/>
          <w:i/>
          <w:iCs/>
          <w:sz w:val="30"/>
          <w:szCs w:val="30"/>
          <w:lang w:val="ru-RU"/>
        </w:rPr>
        <w:t>Ию</w:t>
      </w:r>
      <w:r w:rsidR="00FA4075">
        <w:rPr>
          <w:rFonts w:ascii="Cambria" w:hAnsi="Cambria"/>
          <w:i/>
          <w:iCs/>
          <w:sz w:val="30"/>
          <w:szCs w:val="30"/>
          <w:lang w:val="ru-RU"/>
        </w:rPr>
        <w:t>л</w:t>
      </w:r>
      <w:r w:rsidRPr="004753A7">
        <w:rPr>
          <w:rFonts w:ascii="Cambria" w:hAnsi="Cambria"/>
          <w:i/>
          <w:iCs/>
          <w:sz w:val="30"/>
          <w:szCs w:val="30"/>
          <w:lang w:val="ru-RU"/>
        </w:rPr>
        <w:t>ь</w:t>
      </w:r>
      <w:r w:rsidR="00E55C01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>202</w:t>
      </w:r>
      <w:r w:rsidR="005E41B3" w:rsidRPr="004753A7">
        <w:rPr>
          <w:rFonts w:ascii="Cambria" w:hAnsi="Cambria"/>
          <w:i/>
          <w:iCs/>
          <w:sz w:val="30"/>
          <w:szCs w:val="30"/>
          <w:lang w:val="ru-RU"/>
        </w:rPr>
        <w:t>6</w:t>
      </w:r>
      <w:r w:rsidR="0018398F" w:rsidRPr="004753A7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sectPr w:rsidR="00F302DA" w:rsidRPr="004753A7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16C6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20FBA"/>
    <w:rsid w:val="0013183C"/>
    <w:rsid w:val="001434DD"/>
    <w:rsid w:val="00152ABE"/>
    <w:rsid w:val="001724FD"/>
    <w:rsid w:val="0017517A"/>
    <w:rsid w:val="00180663"/>
    <w:rsid w:val="0018398F"/>
    <w:rsid w:val="001935D6"/>
    <w:rsid w:val="001963E9"/>
    <w:rsid w:val="001B2CAD"/>
    <w:rsid w:val="001B6392"/>
    <w:rsid w:val="001C1497"/>
    <w:rsid w:val="001D578C"/>
    <w:rsid w:val="001D5861"/>
    <w:rsid w:val="001D65A5"/>
    <w:rsid w:val="001F7B9E"/>
    <w:rsid w:val="00200FB4"/>
    <w:rsid w:val="00213D18"/>
    <w:rsid w:val="00214AD3"/>
    <w:rsid w:val="00216743"/>
    <w:rsid w:val="00245FE4"/>
    <w:rsid w:val="00260826"/>
    <w:rsid w:val="002813D0"/>
    <w:rsid w:val="002B20C3"/>
    <w:rsid w:val="002C4C3D"/>
    <w:rsid w:val="002D1210"/>
    <w:rsid w:val="002F66A9"/>
    <w:rsid w:val="002F712D"/>
    <w:rsid w:val="002F73A2"/>
    <w:rsid w:val="00300B08"/>
    <w:rsid w:val="00331373"/>
    <w:rsid w:val="00332A55"/>
    <w:rsid w:val="00351BF0"/>
    <w:rsid w:val="0039271D"/>
    <w:rsid w:val="00394236"/>
    <w:rsid w:val="003A4CF8"/>
    <w:rsid w:val="003B4758"/>
    <w:rsid w:val="003D30DF"/>
    <w:rsid w:val="004019FB"/>
    <w:rsid w:val="004025EA"/>
    <w:rsid w:val="00406848"/>
    <w:rsid w:val="004100B7"/>
    <w:rsid w:val="00432250"/>
    <w:rsid w:val="00436B80"/>
    <w:rsid w:val="00443B7C"/>
    <w:rsid w:val="004710B5"/>
    <w:rsid w:val="004753A7"/>
    <w:rsid w:val="004A594C"/>
    <w:rsid w:val="004C1390"/>
    <w:rsid w:val="004D1577"/>
    <w:rsid w:val="004F5047"/>
    <w:rsid w:val="005073B8"/>
    <w:rsid w:val="005143EB"/>
    <w:rsid w:val="00523D9E"/>
    <w:rsid w:val="00533A8E"/>
    <w:rsid w:val="00534394"/>
    <w:rsid w:val="00541D37"/>
    <w:rsid w:val="00560986"/>
    <w:rsid w:val="00565AA0"/>
    <w:rsid w:val="00573AB4"/>
    <w:rsid w:val="00587C19"/>
    <w:rsid w:val="00595E94"/>
    <w:rsid w:val="005B1B1D"/>
    <w:rsid w:val="005B69CB"/>
    <w:rsid w:val="005B7989"/>
    <w:rsid w:val="005D00F2"/>
    <w:rsid w:val="005E41B3"/>
    <w:rsid w:val="00603A21"/>
    <w:rsid w:val="00621F05"/>
    <w:rsid w:val="0066360E"/>
    <w:rsid w:val="00667F4A"/>
    <w:rsid w:val="006708A4"/>
    <w:rsid w:val="006821C0"/>
    <w:rsid w:val="006939D6"/>
    <w:rsid w:val="006959C0"/>
    <w:rsid w:val="006A678A"/>
    <w:rsid w:val="006B69CB"/>
    <w:rsid w:val="006C1C38"/>
    <w:rsid w:val="006E7AD8"/>
    <w:rsid w:val="006F5121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B2CCF"/>
    <w:rsid w:val="007D1115"/>
    <w:rsid w:val="007F433C"/>
    <w:rsid w:val="008047D8"/>
    <w:rsid w:val="00810966"/>
    <w:rsid w:val="0081379D"/>
    <w:rsid w:val="00830B39"/>
    <w:rsid w:val="00846B5B"/>
    <w:rsid w:val="00852696"/>
    <w:rsid w:val="0085487F"/>
    <w:rsid w:val="00861F77"/>
    <w:rsid w:val="00863EAC"/>
    <w:rsid w:val="00893854"/>
    <w:rsid w:val="008B1621"/>
    <w:rsid w:val="008B32B4"/>
    <w:rsid w:val="008E78FF"/>
    <w:rsid w:val="008F0F67"/>
    <w:rsid w:val="00907746"/>
    <w:rsid w:val="00912FBB"/>
    <w:rsid w:val="00922DD2"/>
    <w:rsid w:val="0092321A"/>
    <w:rsid w:val="00924BD5"/>
    <w:rsid w:val="009334E3"/>
    <w:rsid w:val="009409BA"/>
    <w:rsid w:val="00954F26"/>
    <w:rsid w:val="00973043"/>
    <w:rsid w:val="00973B4A"/>
    <w:rsid w:val="00977F30"/>
    <w:rsid w:val="00994BB4"/>
    <w:rsid w:val="009B71DF"/>
    <w:rsid w:val="009C6CEB"/>
    <w:rsid w:val="009D3926"/>
    <w:rsid w:val="009F1B2B"/>
    <w:rsid w:val="009F4538"/>
    <w:rsid w:val="009F7F72"/>
    <w:rsid w:val="00A01C7B"/>
    <w:rsid w:val="00A17F0C"/>
    <w:rsid w:val="00A20CB3"/>
    <w:rsid w:val="00A20E74"/>
    <w:rsid w:val="00A2160B"/>
    <w:rsid w:val="00A36DE5"/>
    <w:rsid w:val="00A50CB0"/>
    <w:rsid w:val="00A511F3"/>
    <w:rsid w:val="00A5547D"/>
    <w:rsid w:val="00A705EB"/>
    <w:rsid w:val="00A80FE9"/>
    <w:rsid w:val="00A84317"/>
    <w:rsid w:val="00A92ECC"/>
    <w:rsid w:val="00A92F6D"/>
    <w:rsid w:val="00AA4B68"/>
    <w:rsid w:val="00AA749F"/>
    <w:rsid w:val="00AD46D2"/>
    <w:rsid w:val="00B019AA"/>
    <w:rsid w:val="00B041CF"/>
    <w:rsid w:val="00B2494A"/>
    <w:rsid w:val="00B266B9"/>
    <w:rsid w:val="00B3010C"/>
    <w:rsid w:val="00B30FE3"/>
    <w:rsid w:val="00B351CC"/>
    <w:rsid w:val="00B428C4"/>
    <w:rsid w:val="00B46B24"/>
    <w:rsid w:val="00B52F26"/>
    <w:rsid w:val="00B56B9F"/>
    <w:rsid w:val="00B61981"/>
    <w:rsid w:val="00B66104"/>
    <w:rsid w:val="00B674AA"/>
    <w:rsid w:val="00BA5AB0"/>
    <w:rsid w:val="00BC12A9"/>
    <w:rsid w:val="00BC3D96"/>
    <w:rsid w:val="00BF37B8"/>
    <w:rsid w:val="00C0174B"/>
    <w:rsid w:val="00C02376"/>
    <w:rsid w:val="00C045C8"/>
    <w:rsid w:val="00C1589C"/>
    <w:rsid w:val="00C15A59"/>
    <w:rsid w:val="00C16DCA"/>
    <w:rsid w:val="00C37028"/>
    <w:rsid w:val="00C65788"/>
    <w:rsid w:val="00C71EB5"/>
    <w:rsid w:val="00C9326C"/>
    <w:rsid w:val="00CA1F34"/>
    <w:rsid w:val="00CA357A"/>
    <w:rsid w:val="00CD6D64"/>
    <w:rsid w:val="00CF0200"/>
    <w:rsid w:val="00D00314"/>
    <w:rsid w:val="00D03844"/>
    <w:rsid w:val="00D03C03"/>
    <w:rsid w:val="00D11611"/>
    <w:rsid w:val="00D3275E"/>
    <w:rsid w:val="00D351C7"/>
    <w:rsid w:val="00D417B0"/>
    <w:rsid w:val="00D47CBD"/>
    <w:rsid w:val="00D51D72"/>
    <w:rsid w:val="00D5355B"/>
    <w:rsid w:val="00D53F49"/>
    <w:rsid w:val="00D65676"/>
    <w:rsid w:val="00D92D08"/>
    <w:rsid w:val="00D937AB"/>
    <w:rsid w:val="00D95843"/>
    <w:rsid w:val="00D96A95"/>
    <w:rsid w:val="00DA6FE3"/>
    <w:rsid w:val="00DB1A9E"/>
    <w:rsid w:val="00DC204B"/>
    <w:rsid w:val="00DC2C63"/>
    <w:rsid w:val="00DD2989"/>
    <w:rsid w:val="00DD640A"/>
    <w:rsid w:val="00DE3493"/>
    <w:rsid w:val="00DE4582"/>
    <w:rsid w:val="00DF175D"/>
    <w:rsid w:val="00E117A9"/>
    <w:rsid w:val="00E26DBD"/>
    <w:rsid w:val="00E42CA1"/>
    <w:rsid w:val="00E55C01"/>
    <w:rsid w:val="00E6792E"/>
    <w:rsid w:val="00E74921"/>
    <w:rsid w:val="00E819AE"/>
    <w:rsid w:val="00E93B1A"/>
    <w:rsid w:val="00EA2B32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A4075"/>
    <w:rsid w:val="00FA6972"/>
    <w:rsid w:val="00FC28E0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9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2026-06-14T14:27:00Z</cp:lastPrinted>
  <dcterms:created xsi:type="dcterms:W3CDTF">2026-07-06T16:03:00Z</dcterms:created>
  <dcterms:modified xsi:type="dcterms:W3CDTF">2026-07-08T03:13:00Z</dcterms:modified>
</cp:coreProperties>
</file>