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58F4749" w14:textId="77777777" w:rsidR="00823AAD" w:rsidRPr="00823AAD" w:rsidRDefault="00823AAD" w:rsidP="004C4B34">
      <w:pPr>
        <w:spacing w:after="0" w:line="360" w:lineRule="exact"/>
        <w:ind w:left="216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О НЕПРЕДСКАЗУЕМОСТИ ДЕЙСТВИЙ</w:t>
      </w:r>
    </w:p>
    <w:p w14:paraId="09B48DA3" w14:textId="360CB9F8" w:rsidR="00C01B9A" w:rsidRPr="00C01B9A" w:rsidRDefault="00823AAD" w:rsidP="004C4B34">
      <w:pPr>
        <w:tabs>
          <w:tab w:val="left" w:pos="3330"/>
        </w:tabs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47-го ПРЕЗИДЕНТА США</w:t>
      </w:r>
    </w:p>
    <w:p w14:paraId="16CCDDA9" w14:textId="77777777" w:rsidR="00C01B9A" w:rsidRPr="00C01B9A" w:rsidRDefault="00C01B9A" w:rsidP="00C01B9A">
      <w:pPr>
        <w:tabs>
          <w:tab w:val="left" w:pos="3240"/>
        </w:tabs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</w:p>
    <w:p w14:paraId="24F20857" w14:textId="17033824" w:rsidR="00611433" w:rsidRDefault="00611433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bookmarkStart w:id="0" w:name="_Hlk219730472"/>
      <w:r w:rsidRPr="00611433">
        <w:rPr>
          <w:rFonts w:ascii="Cambria" w:hAnsi="Cambria"/>
          <w:sz w:val="34"/>
          <w:szCs w:val="34"/>
          <w:lang w:val="ru-RU"/>
        </w:rPr>
        <w:t>Бесстыдник славный наш вошёл в кураж</w:t>
      </w:r>
      <w:r>
        <w:rPr>
          <w:rFonts w:ascii="Cambria" w:hAnsi="Cambria"/>
          <w:sz w:val="34"/>
          <w:szCs w:val="34"/>
          <w:lang w:val="ru-RU"/>
        </w:rPr>
        <w:t>.</w:t>
      </w:r>
    </w:p>
    <w:p w14:paraId="6DFD5D8C" w14:textId="5BBAB657" w:rsidR="00823AAD" w:rsidRPr="00823AAD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Вчера Европу крыл, форсаж включил, шантаж.</w:t>
      </w:r>
    </w:p>
    <w:p w14:paraId="1E5C740F" w14:textId="56062F7E" w:rsidR="00611433" w:rsidRPr="00611433" w:rsidRDefault="00947D81" w:rsidP="00611433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947D81">
        <w:rPr>
          <w:rFonts w:ascii="Cambria" w:hAnsi="Cambria"/>
          <w:sz w:val="34"/>
          <w:szCs w:val="34"/>
          <w:lang w:val="ru-RU"/>
        </w:rPr>
        <w:t>Велит ли Красным сделать завтра Белый дом</w:t>
      </w:r>
      <w:r w:rsidR="00611433" w:rsidRPr="00611433">
        <w:rPr>
          <w:rFonts w:ascii="Cambria" w:hAnsi="Cambria"/>
          <w:sz w:val="34"/>
          <w:szCs w:val="34"/>
          <w:lang w:val="ru-RU"/>
        </w:rPr>
        <w:t>?</w:t>
      </w:r>
    </w:p>
    <w:p w14:paraId="221FE91F" w14:textId="0E5A68EC" w:rsidR="00EA7ED2" w:rsidRPr="00EA7ED2" w:rsidRDefault="00611433" w:rsidP="00611433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611433">
        <w:rPr>
          <w:rFonts w:ascii="Cambria" w:hAnsi="Cambria"/>
          <w:sz w:val="34"/>
          <w:szCs w:val="34"/>
          <w:lang w:val="ru-RU"/>
        </w:rPr>
        <w:t>Прикажет ли Нью-Йорк перекрестить в Содом</w:t>
      </w:r>
      <w:r w:rsidR="00EA7ED2" w:rsidRPr="00EA7ED2">
        <w:rPr>
          <w:rFonts w:ascii="Cambria" w:hAnsi="Cambria"/>
          <w:sz w:val="34"/>
          <w:szCs w:val="34"/>
          <w:lang w:val="ru-RU"/>
        </w:rPr>
        <w:t>?</w:t>
      </w:r>
    </w:p>
    <w:p w14:paraId="00A948E9" w14:textId="39B21E1F" w:rsidR="00EA7ED2" w:rsidRDefault="00EA7ED2" w:rsidP="00EA7ED2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EA7ED2">
        <w:rPr>
          <w:rFonts w:ascii="Cambria" w:hAnsi="Cambria"/>
          <w:sz w:val="34"/>
          <w:szCs w:val="34"/>
          <w:lang w:val="ru-RU"/>
        </w:rPr>
        <w:t>Решит, что править миром краше голому? —</w:t>
      </w:r>
    </w:p>
    <w:p w14:paraId="02D90CB8" w14:textId="77777777" w:rsidR="00823AAD" w:rsidRPr="00823AAD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Никак не угадать, какая блажь</w:t>
      </w:r>
    </w:p>
    <w:p w14:paraId="0F0A50D0" w14:textId="6372FDCB" w:rsidR="00C24A6F" w:rsidRDefault="00823AAD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  <w:r w:rsidRPr="00823AAD">
        <w:rPr>
          <w:rFonts w:ascii="Cambria" w:hAnsi="Cambria"/>
          <w:sz w:val="34"/>
          <w:szCs w:val="34"/>
          <w:lang w:val="ru-RU"/>
        </w:rPr>
        <w:t>придёт с утра в его больную голову</w:t>
      </w:r>
      <w:bookmarkEnd w:id="0"/>
      <w:r w:rsidR="00C01B9A" w:rsidRPr="00C01B9A">
        <w:rPr>
          <w:rFonts w:ascii="Cambria" w:hAnsi="Cambria"/>
          <w:sz w:val="34"/>
          <w:szCs w:val="34"/>
          <w:lang w:val="ru-RU"/>
        </w:rPr>
        <w:t>.</w:t>
      </w:r>
    </w:p>
    <w:p w14:paraId="3913811F" w14:textId="167F6EC4" w:rsidR="000668A0" w:rsidRDefault="000668A0" w:rsidP="004C4B34">
      <w:pPr>
        <w:tabs>
          <w:tab w:val="left" w:pos="3240"/>
        </w:tabs>
        <w:spacing w:after="0" w:line="360" w:lineRule="exact"/>
        <w:ind w:left="1440"/>
        <w:rPr>
          <w:rFonts w:ascii="Cambria" w:hAnsi="Cambria"/>
          <w:sz w:val="34"/>
          <w:szCs w:val="34"/>
          <w:lang w:val="ru-RU"/>
        </w:rPr>
      </w:pPr>
    </w:p>
    <w:p w14:paraId="4A44CE07" w14:textId="53D30417" w:rsidR="00B4237F" w:rsidRPr="006708A4" w:rsidRDefault="00C01B9A" w:rsidP="004C4B34">
      <w:pPr>
        <w:tabs>
          <w:tab w:val="left" w:pos="3240"/>
        </w:tabs>
        <w:spacing w:after="0" w:line="240" w:lineRule="auto"/>
        <w:ind w:left="144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Январь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</w:t>
      </w:r>
      <w:r>
        <w:rPr>
          <w:rFonts w:ascii="Cambria" w:hAnsi="Cambria"/>
          <w:i/>
          <w:iCs/>
          <w:sz w:val="30"/>
          <w:szCs w:val="30"/>
          <w:lang w:val="ru-RU"/>
        </w:rPr>
        <w:t>6</w:t>
      </w:r>
      <w:r w:rsidR="00B4237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года</w:t>
      </w:r>
    </w:p>
    <w:p w14:paraId="31C9041C" w14:textId="07AF74C7" w:rsidR="00B4237F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p w14:paraId="711F9828" w14:textId="77777777" w:rsidR="00B4237F" w:rsidRPr="000668A0" w:rsidRDefault="00B4237F" w:rsidP="00B4237F">
      <w:pPr>
        <w:tabs>
          <w:tab w:val="left" w:pos="3240"/>
        </w:tabs>
        <w:spacing w:after="0" w:line="360" w:lineRule="exact"/>
        <w:rPr>
          <w:rFonts w:ascii="Cambria" w:hAnsi="Cambria"/>
          <w:sz w:val="34"/>
          <w:szCs w:val="34"/>
          <w:lang w:val="ru-RU"/>
        </w:rPr>
      </w:pPr>
    </w:p>
    <w:sectPr w:rsidR="00B4237F" w:rsidRPr="000668A0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4575F"/>
    <w:rsid w:val="0014741B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025F"/>
    <w:rsid w:val="00275422"/>
    <w:rsid w:val="002813D0"/>
    <w:rsid w:val="002B0E8C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A7CF3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C4B34"/>
    <w:rsid w:val="004D1577"/>
    <w:rsid w:val="004E366B"/>
    <w:rsid w:val="004F13FA"/>
    <w:rsid w:val="004F5047"/>
    <w:rsid w:val="005143EB"/>
    <w:rsid w:val="005174EC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11433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23AA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47D81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06975"/>
    <w:rsid w:val="00B266B9"/>
    <w:rsid w:val="00B3010C"/>
    <w:rsid w:val="00B30FE3"/>
    <w:rsid w:val="00B4237F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1B9A"/>
    <w:rsid w:val="00C02376"/>
    <w:rsid w:val="00C045C8"/>
    <w:rsid w:val="00C1589C"/>
    <w:rsid w:val="00C15A59"/>
    <w:rsid w:val="00C24A6F"/>
    <w:rsid w:val="00C37028"/>
    <w:rsid w:val="00C65788"/>
    <w:rsid w:val="00C71EB5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DE5A05"/>
    <w:rsid w:val="00E117A9"/>
    <w:rsid w:val="00E11C5E"/>
    <w:rsid w:val="00E15EE8"/>
    <w:rsid w:val="00E25FBE"/>
    <w:rsid w:val="00E26DBD"/>
    <w:rsid w:val="00E42CA1"/>
    <w:rsid w:val="00E6792E"/>
    <w:rsid w:val="00E93B1A"/>
    <w:rsid w:val="00EA7ED2"/>
    <w:rsid w:val="00EB34EB"/>
    <w:rsid w:val="00EC0489"/>
    <w:rsid w:val="00ED4F30"/>
    <w:rsid w:val="00EE111E"/>
    <w:rsid w:val="00EE2CE1"/>
    <w:rsid w:val="00EF036B"/>
    <w:rsid w:val="00EF7D05"/>
    <w:rsid w:val="00F17D5A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2025-11-24T02:49:00Z</cp:lastPrinted>
  <dcterms:created xsi:type="dcterms:W3CDTF">2026-01-19T15:56:00Z</dcterms:created>
  <dcterms:modified xsi:type="dcterms:W3CDTF">2026-02-02T14:49:00Z</dcterms:modified>
</cp:coreProperties>
</file>