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FE70F62" w14:textId="77777777" w:rsidR="00335E44" w:rsidRPr="00335E44" w:rsidRDefault="00335E44" w:rsidP="00335E44">
      <w:pPr>
        <w:tabs>
          <w:tab w:val="left" w:pos="90"/>
          <w:tab w:val="left" w:pos="2610"/>
          <w:tab w:val="left" w:pos="2970"/>
          <w:tab w:val="left" w:pos="3150"/>
          <w:tab w:val="left" w:pos="4320"/>
        </w:tabs>
        <w:spacing w:after="0" w:line="360" w:lineRule="exact"/>
        <w:ind w:left="2610"/>
        <w:rPr>
          <w:rFonts w:ascii="Cambria" w:hAnsi="Cambria"/>
          <w:sz w:val="34"/>
          <w:szCs w:val="34"/>
          <w:lang w:val="ru-RU"/>
        </w:rPr>
      </w:pPr>
      <w:r w:rsidRPr="00335E44">
        <w:rPr>
          <w:rFonts w:ascii="Cambria" w:hAnsi="Cambria"/>
          <w:sz w:val="34"/>
          <w:szCs w:val="34"/>
          <w:lang w:val="ru-RU"/>
        </w:rPr>
        <w:t>О ПОТЕРЕ СТЫДА И СОВЕСТИ</w:t>
      </w:r>
    </w:p>
    <w:p w14:paraId="7151627A" w14:textId="5E6AEF43" w:rsidR="00A6059B" w:rsidRPr="00335E44" w:rsidRDefault="00335E44" w:rsidP="00A6059B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335E44">
        <w:rPr>
          <w:rFonts w:ascii="Cambria" w:hAnsi="Cambria"/>
          <w:sz w:val="34"/>
          <w:szCs w:val="34"/>
          <w:lang w:val="ru-RU"/>
        </w:rPr>
        <w:t>КАК НАМЕТИВШЕЙСЯ ТЕНДЕНЦИИ</w:t>
      </w:r>
      <w:r w:rsidR="00A6059B">
        <w:rPr>
          <w:rFonts w:ascii="Cambria" w:hAnsi="Cambria"/>
          <w:sz w:val="34"/>
          <w:szCs w:val="34"/>
          <w:lang w:val="ru-RU"/>
        </w:rPr>
        <w:t xml:space="preserve"> В МИРЕ</w:t>
      </w:r>
    </w:p>
    <w:p w14:paraId="322EDE61" w14:textId="77777777" w:rsidR="00335E44" w:rsidRPr="00335E44" w:rsidRDefault="00335E44" w:rsidP="00335E4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</w:p>
    <w:p w14:paraId="4B160E19" w14:textId="77777777" w:rsidR="00335E44" w:rsidRPr="00335E44" w:rsidRDefault="00335E44" w:rsidP="00335E4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520"/>
        <w:rPr>
          <w:rFonts w:ascii="Cambria" w:hAnsi="Cambria"/>
          <w:sz w:val="34"/>
          <w:szCs w:val="34"/>
          <w:lang w:val="ru-RU"/>
        </w:rPr>
      </w:pPr>
      <w:r w:rsidRPr="00335E44">
        <w:rPr>
          <w:rFonts w:ascii="Cambria" w:hAnsi="Cambria"/>
          <w:sz w:val="34"/>
          <w:szCs w:val="34"/>
          <w:lang w:val="ru-RU"/>
        </w:rPr>
        <w:t>Втоптала в пыль мораль сполна</w:t>
      </w:r>
    </w:p>
    <w:p w14:paraId="152F2841" w14:textId="5EAD1C40" w:rsidR="00335E44" w:rsidRPr="00335E44" w:rsidRDefault="00335E44" w:rsidP="00335E4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520"/>
        <w:rPr>
          <w:rFonts w:ascii="Cambria" w:hAnsi="Cambria"/>
          <w:sz w:val="34"/>
          <w:szCs w:val="34"/>
          <w:lang w:val="ru-RU"/>
        </w:rPr>
      </w:pPr>
      <w:r w:rsidRPr="00335E44">
        <w:rPr>
          <w:rFonts w:ascii="Cambria" w:hAnsi="Cambria"/>
          <w:sz w:val="34"/>
          <w:szCs w:val="34"/>
          <w:lang w:val="ru-RU"/>
        </w:rPr>
        <w:t>одна бандитская страна</w:t>
      </w:r>
      <w:r w:rsidR="00AC0F1A">
        <w:rPr>
          <w:rFonts w:ascii="Cambria" w:hAnsi="Cambria"/>
          <w:sz w:val="34"/>
          <w:szCs w:val="34"/>
          <w:lang w:val="ru-RU"/>
        </w:rPr>
        <w:t>,</w:t>
      </w:r>
    </w:p>
    <w:p w14:paraId="139121C0" w14:textId="4EA6B1FE" w:rsidR="00335E44" w:rsidRPr="00335E44" w:rsidRDefault="00AC0F1A" w:rsidP="00335E4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520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>и</w:t>
      </w:r>
      <w:r w:rsidR="00335E44" w:rsidRPr="00335E44">
        <w:rPr>
          <w:rFonts w:ascii="Cambria" w:hAnsi="Cambria"/>
          <w:sz w:val="34"/>
          <w:szCs w:val="34"/>
          <w:lang w:val="ru-RU"/>
        </w:rPr>
        <w:t xml:space="preserve"> втаптывает, стыд теряя,</w:t>
      </w:r>
    </w:p>
    <w:p w14:paraId="0F0A50D0" w14:textId="042433E1" w:rsidR="00C24A6F" w:rsidRDefault="00335E44" w:rsidP="00335E4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520"/>
        <w:rPr>
          <w:rFonts w:ascii="Cambria" w:hAnsi="Cambria"/>
          <w:sz w:val="34"/>
          <w:szCs w:val="34"/>
          <w:lang w:val="ru-RU"/>
        </w:rPr>
      </w:pPr>
      <w:r w:rsidRPr="00335E44">
        <w:rPr>
          <w:rFonts w:ascii="Cambria" w:hAnsi="Cambria"/>
          <w:sz w:val="34"/>
          <w:szCs w:val="34"/>
          <w:lang w:val="ru-RU"/>
        </w:rPr>
        <w:t>когда-то здравая, вторая.</w:t>
      </w:r>
    </w:p>
    <w:p w14:paraId="3913811F" w14:textId="77777777" w:rsidR="000668A0" w:rsidRPr="000668A0" w:rsidRDefault="000668A0" w:rsidP="00335E44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520"/>
        <w:rPr>
          <w:rFonts w:ascii="Cambria" w:hAnsi="Cambria"/>
          <w:sz w:val="34"/>
          <w:szCs w:val="34"/>
          <w:lang w:val="ru-RU"/>
        </w:rPr>
      </w:pPr>
    </w:p>
    <w:p w14:paraId="6D9F1C23" w14:textId="7E463D9E" w:rsidR="00F302DA" w:rsidRPr="006708A4" w:rsidRDefault="00C24A6F" w:rsidP="00335E44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Декабрь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2025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4205"/>
    <w:rsid w:val="001963E9"/>
    <w:rsid w:val="001A0FF8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5422"/>
    <w:rsid w:val="002813D0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13FA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0F3E"/>
    <w:rsid w:val="00723A68"/>
    <w:rsid w:val="00747806"/>
    <w:rsid w:val="00754127"/>
    <w:rsid w:val="007748AA"/>
    <w:rsid w:val="00792570"/>
    <w:rsid w:val="00792BD5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19AA"/>
    <w:rsid w:val="00B041CF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2376"/>
    <w:rsid w:val="00C045C8"/>
    <w:rsid w:val="00C1589C"/>
    <w:rsid w:val="00C15A59"/>
    <w:rsid w:val="00C24A6F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15EE8"/>
    <w:rsid w:val="00E26DBD"/>
    <w:rsid w:val="00E42CA1"/>
    <w:rsid w:val="00E6792E"/>
    <w:rsid w:val="00E93B1A"/>
    <w:rsid w:val="00EB34EB"/>
    <w:rsid w:val="00EC0489"/>
    <w:rsid w:val="00EE111E"/>
    <w:rsid w:val="00EF036B"/>
    <w:rsid w:val="00EF7D05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2025-11-24T02:49:00Z</cp:lastPrinted>
  <dcterms:created xsi:type="dcterms:W3CDTF">2025-12-07T17:00:00Z</dcterms:created>
  <dcterms:modified xsi:type="dcterms:W3CDTF">2025-12-08T14:20:00Z</dcterms:modified>
</cp:coreProperties>
</file>