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B617E15" w14:textId="77777777" w:rsidR="006D6BF5" w:rsidRPr="006D6BF5" w:rsidRDefault="006D6BF5" w:rsidP="006D6BF5">
      <w:pPr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МНЕНИЕ О НЕОБХОДИМОСТИ ИЗМЕНИТЬ</w:t>
      </w:r>
    </w:p>
    <w:p w14:paraId="35BD1EEE" w14:textId="77777777" w:rsidR="006D6BF5" w:rsidRPr="006D6BF5" w:rsidRDefault="006D6BF5" w:rsidP="006D6BF5">
      <w:pPr>
        <w:tabs>
          <w:tab w:val="left" w:pos="396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ПРАВОПИСАНИЕ СЛОВА «ДУМА»</w:t>
      </w:r>
    </w:p>
    <w:p w14:paraId="6038318F" w14:textId="2371BCAD" w:rsidR="006D6BF5" w:rsidRPr="006D6BF5" w:rsidRDefault="006D6BF5" w:rsidP="00357A39">
      <w:pPr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КАК НАЗВАНИЯ ГОСУДАРСТВЕННОГО ОРГАНА</w:t>
      </w:r>
    </w:p>
    <w:p w14:paraId="49A683BC" w14:textId="77777777" w:rsidR="006D6BF5" w:rsidRPr="006D6BF5" w:rsidRDefault="006D6BF5" w:rsidP="006D6BF5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</w:p>
    <w:p w14:paraId="1418AAB3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Одна авторитетная лингвистка</w:t>
      </w:r>
    </w:p>
    <w:p w14:paraId="2D10A291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заметила в кругу своих друзей,</w:t>
      </w:r>
    </w:p>
    <w:p w14:paraId="1D3DF310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что следует с учётом бóльших рисков</w:t>
      </w:r>
    </w:p>
    <w:p w14:paraId="2EC1AC9F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менять и орфографию быстрей.</w:t>
      </w:r>
    </w:p>
    <w:p w14:paraId="2BC63760" w14:textId="77777777" w:rsid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38253C99" w14:textId="20DF261F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«Ну например, — сказала, — слову “Дума”</w:t>
      </w:r>
    </w:p>
    <w:p w14:paraId="1B233F72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логично бы, коль изменился строй,</w:t>
      </w:r>
    </w:p>
    <w:p w14:paraId="38F977CF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во избежание острот и глума</w:t>
      </w:r>
    </w:p>
    <w:p w14:paraId="2B062F05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 начинаться больше с прописной.</w:t>
      </w:r>
    </w:p>
    <w:p w14:paraId="594FA942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01D3C24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Поправка в духе цезаризма века</w:t>
      </w:r>
    </w:p>
    <w:p w14:paraId="774FFF03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 озадачит, — пояснила, — никого,</w:t>
      </w:r>
    </w:p>
    <w:p w14:paraId="6C1C2D32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ведь речь идёт о мысли человека,</w:t>
      </w:r>
    </w:p>
    <w:p w14:paraId="3B7CC6CB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бесспорно главного, но только одного».</w:t>
      </w:r>
    </w:p>
    <w:p w14:paraId="73DCEC0C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7D588BA1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Неделей позже высказалась дума</w:t>
      </w:r>
    </w:p>
    <w:p w14:paraId="79E10B86" w14:textId="29586F96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 xml:space="preserve">с кивком </w:t>
      </w:r>
      <w:r w:rsidR="009A2162" w:rsidRPr="009A2162">
        <w:rPr>
          <w:rFonts w:ascii="Cambria" w:hAnsi="Cambria"/>
          <w:sz w:val="34"/>
          <w:szCs w:val="34"/>
          <w:lang w:val="ru-RU"/>
        </w:rPr>
        <w:t>гэбисту</w:t>
      </w:r>
      <w:r w:rsidRPr="006D6BF5">
        <w:rPr>
          <w:rFonts w:ascii="Cambria" w:hAnsi="Cambria"/>
          <w:sz w:val="34"/>
          <w:szCs w:val="34"/>
          <w:lang w:val="ru-RU"/>
        </w:rPr>
        <w:t xml:space="preserve"> полысевшей головой, —</w:t>
      </w:r>
    </w:p>
    <w:p w14:paraId="6C96A46D" w14:textId="77777777" w:rsidR="006D6BF5" w:rsidRPr="006D6BF5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не делать из доноса много шума:</w:t>
      </w:r>
    </w:p>
    <w:p w14:paraId="56F5163A" w14:textId="24BDCFF1" w:rsidR="005E41B3" w:rsidRDefault="006D6BF5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D6BF5">
        <w:rPr>
          <w:rFonts w:ascii="Cambria" w:hAnsi="Cambria"/>
          <w:sz w:val="34"/>
          <w:szCs w:val="34"/>
          <w:lang w:val="ru-RU"/>
        </w:rPr>
        <w:t>уволить даму, пригрозив тюрьмой</w:t>
      </w:r>
      <w:r w:rsidR="00A5547D" w:rsidRPr="00A5547D">
        <w:rPr>
          <w:rFonts w:ascii="Cambria" w:hAnsi="Cambria"/>
          <w:sz w:val="34"/>
          <w:szCs w:val="34"/>
          <w:lang w:val="ru-RU"/>
        </w:rPr>
        <w:t>.</w:t>
      </w:r>
    </w:p>
    <w:p w14:paraId="1F749D37" w14:textId="77777777" w:rsidR="000668A0" w:rsidRDefault="000668A0" w:rsidP="006D6BF5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6D9F1C23" w14:textId="53720B1A" w:rsidR="00F302DA" w:rsidRPr="006708A4" w:rsidRDefault="005E41B3" w:rsidP="006D6BF5">
      <w:pPr>
        <w:spacing w:after="0" w:line="240" w:lineRule="auto"/>
        <w:ind w:left="198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57A39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D6BF5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A2162"/>
    <w:rsid w:val="009B71DF"/>
    <w:rsid w:val="009C6CEB"/>
    <w:rsid w:val="009D3926"/>
    <w:rsid w:val="009F1B2B"/>
    <w:rsid w:val="009F24F4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2026-02-18T03:22:00Z</dcterms:created>
  <dcterms:modified xsi:type="dcterms:W3CDTF">2026-02-21T14:04:00Z</dcterms:modified>
</cp:coreProperties>
</file>