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27EBB8B" w14:textId="77777777" w:rsidR="00FA6972" w:rsidRPr="00FA6972" w:rsidRDefault="00FA6972" w:rsidP="00DC2C63">
      <w:pPr>
        <w:tabs>
          <w:tab w:val="left" w:pos="1170"/>
          <w:tab w:val="left" w:pos="2520"/>
        </w:tabs>
        <w:spacing w:after="0" w:line="360" w:lineRule="exact"/>
        <w:ind w:left="2430"/>
        <w:rPr>
          <w:rFonts w:ascii="Cambria" w:hAnsi="Cambria"/>
          <w:sz w:val="34"/>
          <w:szCs w:val="34"/>
          <w:lang w:val="ru-RU"/>
        </w:rPr>
      </w:pPr>
      <w:r w:rsidRPr="00FA6972">
        <w:rPr>
          <w:rFonts w:ascii="Cambria" w:hAnsi="Cambria"/>
          <w:sz w:val="34"/>
          <w:szCs w:val="34"/>
          <w:lang w:val="ru-RU"/>
        </w:rPr>
        <w:t>ИЗ РАЗМЫШЛЕНИЙ О ТОМ,</w:t>
      </w:r>
    </w:p>
    <w:p w14:paraId="2E63D8D1" w14:textId="77777777" w:rsidR="00FA6972" w:rsidRPr="00FA6972" w:rsidRDefault="00FA6972" w:rsidP="00DC2C63">
      <w:pPr>
        <w:tabs>
          <w:tab w:val="left" w:pos="1170"/>
          <w:tab w:val="left" w:pos="2520"/>
        </w:tabs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FA6972">
        <w:rPr>
          <w:rFonts w:ascii="Cambria" w:hAnsi="Cambria"/>
          <w:sz w:val="34"/>
          <w:szCs w:val="34"/>
          <w:lang w:val="ru-RU"/>
        </w:rPr>
        <w:t>МНОГО ЛИ ИЗМЕНИЛОСЬ ПОЧТИ ЗА ВЕК</w:t>
      </w:r>
    </w:p>
    <w:p w14:paraId="543288AF" w14:textId="4F9D541B" w:rsidR="00FA6972" w:rsidRPr="002C4C3D" w:rsidRDefault="00FA6972" w:rsidP="00FA6972">
      <w:pPr>
        <w:tabs>
          <w:tab w:val="left" w:pos="1170"/>
          <w:tab w:val="left" w:pos="2520"/>
        </w:tabs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FA6972">
        <w:rPr>
          <w:rFonts w:ascii="Cambria" w:hAnsi="Cambria"/>
          <w:sz w:val="34"/>
          <w:szCs w:val="34"/>
          <w:lang w:val="ru-RU"/>
        </w:rPr>
        <w:t>В ПРОПАГАНДЕ КРЕМЛЯ</w:t>
      </w:r>
    </w:p>
    <w:p w14:paraId="75C553D2" w14:textId="77777777" w:rsidR="00FA6972" w:rsidRPr="00AA49FA" w:rsidRDefault="00FA6972" w:rsidP="00FA6972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</w:p>
    <w:p w14:paraId="78B150CD" w14:textId="77777777" w:rsidR="00FA6972" w:rsidRPr="00A511F3" w:rsidRDefault="00FA6972" w:rsidP="00FA6972">
      <w:pPr>
        <w:tabs>
          <w:tab w:val="left" w:pos="2520"/>
        </w:tabs>
        <w:spacing w:after="0" w:line="300" w:lineRule="exact"/>
        <w:ind w:left="2250"/>
        <w:rPr>
          <w:rFonts w:ascii="Cambria" w:hAnsi="Cambria"/>
          <w:i/>
          <w:sz w:val="30"/>
          <w:szCs w:val="30"/>
          <w:lang w:val="ru-RU"/>
        </w:rPr>
      </w:pPr>
      <w:r w:rsidRPr="00A511F3">
        <w:rPr>
          <w:rFonts w:ascii="Cambria" w:hAnsi="Cambria"/>
          <w:i/>
          <w:sz w:val="30"/>
          <w:szCs w:val="30"/>
          <w:lang w:val="ru-RU"/>
        </w:rPr>
        <w:t>Но пока не все враги известны</w:t>
      </w:r>
    </w:p>
    <w:p w14:paraId="4575B1BF" w14:textId="77777777" w:rsidR="00FA6972" w:rsidRPr="00A511F3" w:rsidRDefault="00FA6972" w:rsidP="00FA6972">
      <w:pPr>
        <w:tabs>
          <w:tab w:val="left" w:pos="2520"/>
        </w:tabs>
        <w:spacing w:after="0" w:line="300" w:lineRule="exact"/>
        <w:ind w:left="2250"/>
        <w:rPr>
          <w:rFonts w:ascii="Cambria" w:hAnsi="Cambria"/>
          <w:i/>
          <w:sz w:val="30"/>
          <w:szCs w:val="30"/>
          <w:lang w:val="ru-RU"/>
        </w:rPr>
      </w:pPr>
      <w:r w:rsidRPr="00A511F3">
        <w:rPr>
          <w:rFonts w:ascii="Cambria" w:hAnsi="Cambria"/>
          <w:i/>
          <w:sz w:val="30"/>
          <w:szCs w:val="30"/>
          <w:lang w:val="ru-RU"/>
        </w:rPr>
        <w:t>И пока хоть жив ещё один,</w:t>
      </w:r>
    </w:p>
    <w:p w14:paraId="4F30CE2B" w14:textId="77777777" w:rsidR="00FA6972" w:rsidRPr="00A511F3" w:rsidRDefault="00FA6972" w:rsidP="00FA6972">
      <w:pPr>
        <w:tabs>
          <w:tab w:val="left" w:pos="2520"/>
        </w:tabs>
        <w:spacing w:after="0" w:line="300" w:lineRule="exact"/>
        <w:ind w:left="2250"/>
        <w:rPr>
          <w:rFonts w:ascii="Cambria" w:hAnsi="Cambria"/>
          <w:i/>
          <w:sz w:val="30"/>
          <w:szCs w:val="30"/>
          <w:lang w:val="ru-RU"/>
        </w:rPr>
      </w:pPr>
      <w:r w:rsidRPr="00A511F3">
        <w:rPr>
          <w:rFonts w:ascii="Cambria" w:hAnsi="Cambria"/>
          <w:i/>
          <w:sz w:val="30"/>
          <w:szCs w:val="30"/>
          <w:lang w:val="ru-RU"/>
        </w:rPr>
        <w:t>Быть чекистом должен каждый честный</w:t>
      </w:r>
    </w:p>
    <w:p w14:paraId="45D37184" w14:textId="1E622309" w:rsidR="00FA6972" w:rsidRPr="00A511F3" w:rsidRDefault="00FA6972" w:rsidP="00FA6972">
      <w:pPr>
        <w:tabs>
          <w:tab w:val="left" w:pos="2520"/>
        </w:tabs>
        <w:spacing w:after="0" w:line="300" w:lineRule="exact"/>
        <w:ind w:left="2250"/>
        <w:rPr>
          <w:rFonts w:ascii="Cambria" w:hAnsi="Cambria"/>
          <w:i/>
          <w:sz w:val="30"/>
          <w:szCs w:val="30"/>
          <w:lang w:val="ru-RU"/>
        </w:rPr>
      </w:pPr>
      <w:r w:rsidRPr="00A511F3">
        <w:rPr>
          <w:rFonts w:ascii="Cambria" w:hAnsi="Cambria"/>
          <w:i/>
          <w:sz w:val="30"/>
          <w:szCs w:val="30"/>
          <w:lang w:val="ru-RU"/>
        </w:rPr>
        <w:t>И простой советский гражданин.</w:t>
      </w:r>
    </w:p>
    <w:p w14:paraId="7895AEF2" w14:textId="77777777" w:rsidR="00FA6972" w:rsidRPr="00584141" w:rsidRDefault="00FA6972" w:rsidP="00FA6972">
      <w:pPr>
        <w:tabs>
          <w:tab w:val="left" w:pos="2520"/>
        </w:tabs>
        <w:spacing w:after="0" w:line="240" w:lineRule="auto"/>
        <w:ind w:left="2707"/>
        <w:rPr>
          <w:rFonts w:ascii="Cambria" w:hAnsi="Cambria"/>
          <w:iCs/>
          <w:sz w:val="16"/>
          <w:szCs w:val="16"/>
          <w:lang w:val="ru-RU"/>
        </w:rPr>
      </w:pPr>
    </w:p>
    <w:p w14:paraId="4C02838D" w14:textId="77777777" w:rsidR="00FA6972" w:rsidRPr="00A511F3" w:rsidRDefault="00FA6972" w:rsidP="00FA6972">
      <w:pPr>
        <w:tabs>
          <w:tab w:val="left" w:pos="3240"/>
          <w:tab w:val="left" w:pos="3330"/>
          <w:tab w:val="left" w:pos="3690"/>
        </w:tabs>
        <w:spacing w:after="0" w:line="280" w:lineRule="exact"/>
        <w:ind w:left="2610"/>
        <w:rPr>
          <w:rFonts w:ascii="Cambria" w:hAnsi="Cambria"/>
          <w:sz w:val="30"/>
          <w:szCs w:val="30"/>
          <w:lang w:val="ru-RU"/>
        </w:rPr>
      </w:pPr>
      <w:r w:rsidRPr="00A511F3">
        <w:rPr>
          <w:rFonts w:ascii="Cambria" w:hAnsi="Cambria"/>
          <w:sz w:val="30"/>
          <w:szCs w:val="30"/>
          <w:lang w:val="ru-RU"/>
        </w:rPr>
        <w:t>Из песни к кинофильму «Высокая награда»,</w:t>
      </w:r>
    </w:p>
    <w:p w14:paraId="177D8C5F" w14:textId="77777777" w:rsidR="00FA6972" w:rsidRPr="00A511F3" w:rsidRDefault="00FA6972" w:rsidP="00FA6972">
      <w:pPr>
        <w:tabs>
          <w:tab w:val="left" w:pos="3240"/>
          <w:tab w:val="left" w:pos="3330"/>
          <w:tab w:val="left" w:pos="3690"/>
        </w:tabs>
        <w:spacing w:after="0" w:line="280" w:lineRule="exact"/>
        <w:ind w:left="2610"/>
        <w:rPr>
          <w:rFonts w:ascii="Cambria" w:hAnsi="Cambria"/>
          <w:sz w:val="30"/>
          <w:szCs w:val="30"/>
          <w:lang w:val="ru-RU"/>
        </w:rPr>
      </w:pPr>
      <w:r w:rsidRPr="00A511F3">
        <w:rPr>
          <w:rFonts w:ascii="Cambria" w:hAnsi="Cambria"/>
          <w:sz w:val="30"/>
          <w:szCs w:val="30"/>
          <w:lang w:val="ru-RU"/>
        </w:rPr>
        <w:t>который вышел на экраны в 1939 году.</w:t>
      </w:r>
    </w:p>
    <w:p w14:paraId="7465A039" w14:textId="467ECB50" w:rsidR="00FA6972" w:rsidRPr="00A511F3" w:rsidRDefault="00FA6972" w:rsidP="00FA6972">
      <w:pPr>
        <w:tabs>
          <w:tab w:val="left" w:pos="3240"/>
          <w:tab w:val="left" w:pos="3330"/>
          <w:tab w:val="left" w:pos="3690"/>
        </w:tabs>
        <w:spacing w:after="0" w:line="280" w:lineRule="exact"/>
        <w:ind w:left="2610"/>
        <w:rPr>
          <w:rFonts w:ascii="Cambria" w:hAnsi="Cambria"/>
          <w:sz w:val="30"/>
          <w:szCs w:val="30"/>
          <w:lang w:val="ru-RU"/>
        </w:rPr>
      </w:pPr>
      <w:r w:rsidRPr="00A511F3">
        <w:rPr>
          <w:rFonts w:ascii="Cambria" w:hAnsi="Cambria"/>
          <w:sz w:val="30"/>
          <w:szCs w:val="30"/>
          <w:lang w:val="ru-RU"/>
        </w:rPr>
        <w:t>Автор стихов — Павел Герман.</w:t>
      </w:r>
    </w:p>
    <w:p w14:paraId="5CFBBF1E" w14:textId="77777777" w:rsidR="002C4C3D" w:rsidRPr="002C4C3D" w:rsidRDefault="002C4C3D" w:rsidP="002C4C3D">
      <w:pPr>
        <w:tabs>
          <w:tab w:val="left" w:pos="1170"/>
          <w:tab w:val="left" w:pos="2250"/>
        </w:tabs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</w:p>
    <w:p w14:paraId="0D19B77F" w14:textId="6C96894C" w:rsidR="00DC2C63" w:rsidRPr="00DC2C63" w:rsidRDefault="00BA5AB0" w:rsidP="00DC2C63">
      <w:pPr>
        <w:tabs>
          <w:tab w:val="left" w:pos="1620"/>
          <w:tab w:val="left" w:pos="225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BA5AB0">
        <w:rPr>
          <w:rFonts w:ascii="Cambria" w:hAnsi="Cambria"/>
          <w:sz w:val="34"/>
          <w:szCs w:val="34"/>
          <w:lang w:val="ru-RU"/>
        </w:rPr>
        <w:t>Союз распался</w:t>
      </w:r>
      <w:r w:rsidR="00DC2C63" w:rsidRPr="00DC2C63">
        <w:rPr>
          <w:rFonts w:ascii="Cambria" w:hAnsi="Cambria"/>
          <w:sz w:val="34"/>
          <w:szCs w:val="34"/>
          <w:lang w:val="ru-RU"/>
        </w:rPr>
        <w:t>, сдулись коммунисты,</w:t>
      </w:r>
    </w:p>
    <w:p w14:paraId="7D08F08D" w14:textId="77777777" w:rsidR="00DC2C63" w:rsidRPr="00DC2C63" w:rsidRDefault="00DC2C63" w:rsidP="00DC2C63">
      <w:pPr>
        <w:tabs>
          <w:tab w:val="left" w:pos="1620"/>
          <w:tab w:val="left" w:pos="225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DC2C63">
        <w:rPr>
          <w:rFonts w:ascii="Cambria" w:hAnsi="Cambria"/>
          <w:sz w:val="34"/>
          <w:szCs w:val="34"/>
          <w:lang w:val="ru-RU"/>
        </w:rPr>
        <w:t>а дух Москвы разит, как нафталин:</w:t>
      </w:r>
    </w:p>
    <w:p w14:paraId="5E55607B" w14:textId="77777777" w:rsidR="00DC2C63" w:rsidRPr="00DC2C63" w:rsidRDefault="00DC2C63" w:rsidP="00DC2C63">
      <w:pPr>
        <w:tabs>
          <w:tab w:val="left" w:pos="1620"/>
          <w:tab w:val="left" w:pos="225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DC2C63">
        <w:rPr>
          <w:rFonts w:ascii="Cambria" w:hAnsi="Cambria"/>
          <w:sz w:val="34"/>
          <w:szCs w:val="34"/>
          <w:lang w:val="ru-RU"/>
        </w:rPr>
        <w:t>«Убийцей стать обязан каждый истый</w:t>
      </w:r>
    </w:p>
    <w:p w14:paraId="56A8C290" w14:textId="5643E9C0" w:rsidR="00DC2C63" w:rsidRPr="004753A7" w:rsidRDefault="00DC2C63" w:rsidP="00DC2C63">
      <w:pPr>
        <w:tabs>
          <w:tab w:val="left" w:pos="1620"/>
          <w:tab w:val="left" w:pos="225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DC2C63">
        <w:rPr>
          <w:rFonts w:ascii="Cambria" w:hAnsi="Cambria"/>
          <w:sz w:val="34"/>
          <w:szCs w:val="34"/>
          <w:lang w:val="ru-RU"/>
        </w:rPr>
        <w:t>порядочный российский гражданин».</w:t>
      </w:r>
    </w:p>
    <w:p w14:paraId="1F749D37" w14:textId="77777777" w:rsidR="000668A0" w:rsidRPr="001935D6" w:rsidRDefault="000668A0" w:rsidP="00DC2C63">
      <w:pPr>
        <w:tabs>
          <w:tab w:val="left" w:pos="1620"/>
          <w:tab w:val="left" w:pos="2250"/>
        </w:tabs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</w:p>
    <w:p w14:paraId="6D9F1C23" w14:textId="15CA972D" w:rsidR="00F302DA" w:rsidRPr="004753A7" w:rsidRDefault="00AA749F" w:rsidP="00DC2C63">
      <w:pPr>
        <w:tabs>
          <w:tab w:val="left" w:pos="1620"/>
          <w:tab w:val="left" w:pos="2250"/>
        </w:tabs>
        <w:spacing w:after="0" w:line="240" w:lineRule="auto"/>
        <w:ind w:left="1440"/>
        <w:rPr>
          <w:rFonts w:ascii="Cambria" w:hAnsi="Cambria"/>
          <w:i/>
          <w:iCs/>
          <w:sz w:val="30"/>
          <w:szCs w:val="30"/>
          <w:lang w:val="ru-RU"/>
        </w:rPr>
      </w:pPr>
      <w:r w:rsidRPr="004753A7">
        <w:rPr>
          <w:rFonts w:ascii="Cambria" w:hAnsi="Cambria"/>
          <w:i/>
          <w:iCs/>
          <w:sz w:val="30"/>
          <w:szCs w:val="30"/>
          <w:lang w:val="ru-RU"/>
        </w:rPr>
        <w:t>Июнь</w:t>
      </w:r>
      <w:r w:rsidR="00E55C01" w:rsidRPr="004753A7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  <w:r w:rsidR="0018398F" w:rsidRPr="004753A7">
        <w:rPr>
          <w:rFonts w:ascii="Cambria" w:hAnsi="Cambria"/>
          <w:i/>
          <w:iCs/>
          <w:sz w:val="30"/>
          <w:szCs w:val="30"/>
          <w:lang w:val="ru-RU"/>
        </w:rPr>
        <w:t>202</w:t>
      </w:r>
      <w:r w:rsidR="005E41B3" w:rsidRPr="004753A7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4753A7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4753A7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75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16C6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D5EF2"/>
    <w:rsid w:val="001009AA"/>
    <w:rsid w:val="00107692"/>
    <w:rsid w:val="00120FBA"/>
    <w:rsid w:val="0013183C"/>
    <w:rsid w:val="001434DD"/>
    <w:rsid w:val="00152ABE"/>
    <w:rsid w:val="001724FD"/>
    <w:rsid w:val="0017517A"/>
    <w:rsid w:val="00180663"/>
    <w:rsid w:val="0018398F"/>
    <w:rsid w:val="001935D6"/>
    <w:rsid w:val="001963E9"/>
    <w:rsid w:val="001B2CAD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B20C3"/>
    <w:rsid w:val="002C4C3D"/>
    <w:rsid w:val="002D1210"/>
    <w:rsid w:val="002F66A9"/>
    <w:rsid w:val="002F712D"/>
    <w:rsid w:val="002F73A2"/>
    <w:rsid w:val="00300B08"/>
    <w:rsid w:val="00331373"/>
    <w:rsid w:val="00332A55"/>
    <w:rsid w:val="00351BF0"/>
    <w:rsid w:val="0039271D"/>
    <w:rsid w:val="00394236"/>
    <w:rsid w:val="003A4CF8"/>
    <w:rsid w:val="003B4758"/>
    <w:rsid w:val="003D30DF"/>
    <w:rsid w:val="004019FB"/>
    <w:rsid w:val="004025EA"/>
    <w:rsid w:val="00406848"/>
    <w:rsid w:val="004100B7"/>
    <w:rsid w:val="00432250"/>
    <w:rsid w:val="00436B80"/>
    <w:rsid w:val="00443B7C"/>
    <w:rsid w:val="004710B5"/>
    <w:rsid w:val="004753A7"/>
    <w:rsid w:val="004A594C"/>
    <w:rsid w:val="004C1390"/>
    <w:rsid w:val="004D1577"/>
    <w:rsid w:val="004F5047"/>
    <w:rsid w:val="005073B8"/>
    <w:rsid w:val="005143EB"/>
    <w:rsid w:val="00523D9E"/>
    <w:rsid w:val="00533A8E"/>
    <w:rsid w:val="00534394"/>
    <w:rsid w:val="00541D37"/>
    <w:rsid w:val="00560986"/>
    <w:rsid w:val="00565AA0"/>
    <w:rsid w:val="00573AB4"/>
    <w:rsid w:val="00587C19"/>
    <w:rsid w:val="00595E94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939D6"/>
    <w:rsid w:val="006959C0"/>
    <w:rsid w:val="006A678A"/>
    <w:rsid w:val="006B69CB"/>
    <w:rsid w:val="006C1C38"/>
    <w:rsid w:val="006E7AD8"/>
    <w:rsid w:val="006F5121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B2CCF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8E78FF"/>
    <w:rsid w:val="008F0F67"/>
    <w:rsid w:val="00907746"/>
    <w:rsid w:val="00912FBB"/>
    <w:rsid w:val="00922DD2"/>
    <w:rsid w:val="0092321A"/>
    <w:rsid w:val="00924BD5"/>
    <w:rsid w:val="009334E3"/>
    <w:rsid w:val="009409BA"/>
    <w:rsid w:val="00954F26"/>
    <w:rsid w:val="00973043"/>
    <w:rsid w:val="00973B4A"/>
    <w:rsid w:val="00994BB4"/>
    <w:rsid w:val="009B71DF"/>
    <w:rsid w:val="009C6CEB"/>
    <w:rsid w:val="009D3926"/>
    <w:rsid w:val="009F1B2B"/>
    <w:rsid w:val="009F4538"/>
    <w:rsid w:val="009F7F72"/>
    <w:rsid w:val="00A01C7B"/>
    <w:rsid w:val="00A17F0C"/>
    <w:rsid w:val="00A20CB3"/>
    <w:rsid w:val="00A20E74"/>
    <w:rsid w:val="00A2160B"/>
    <w:rsid w:val="00A36DE5"/>
    <w:rsid w:val="00A50CB0"/>
    <w:rsid w:val="00A511F3"/>
    <w:rsid w:val="00A5547D"/>
    <w:rsid w:val="00A705EB"/>
    <w:rsid w:val="00A80FE9"/>
    <w:rsid w:val="00A84317"/>
    <w:rsid w:val="00A92ECC"/>
    <w:rsid w:val="00A92F6D"/>
    <w:rsid w:val="00AA4B68"/>
    <w:rsid w:val="00AA749F"/>
    <w:rsid w:val="00AD46D2"/>
    <w:rsid w:val="00B019AA"/>
    <w:rsid w:val="00B041CF"/>
    <w:rsid w:val="00B2494A"/>
    <w:rsid w:val="00B266B9"/>
    <w:rsid w:val="00B3010C"/>
    <w:rsid w:val="00B30FE3"/>
    <w:rsid w:val="00B351CC"/>
    <w:rsid w:val="00B428C4"/>
    <w:rsid w:val="00B46B24"/>
    <w:rsid w:val="00B52F26"/>
    <w:rsid w:val="00B56B9F"/>
    <w:rsid w:val="00B61981"/>
    <w:rsid w:val="00B674AA"/>
    <w:rsid w:val="00BA5AB0"/>
    <w:rsid w:val="00BC12A9"/>
    <w:rsid w:val="00BC3D96"/>
    <w:rsid w:val="00BF37B8"/>
    <w:rsid w:val="00C0174B"/>
    <w:rsid w:val="00C02376"/>
    <w:rsid w:val="00C045C8"/>
    <w:rsid w:val="00C1589C"/>
    <w:rsid w:val="00C15A59"/>
    <w:rsid w:val="00C16DCA"/>
    <w:rsid w:val="00C37028"/>
    <w:rsid w:val="00C65788"/>
    <w:rsid w:val="00C71EB5"/>
    <w:rsid w:val="00C9326C"/>
    <w:rsid w:val="00CA1F34"/>
    <w:rsid w:val="00CA357A"/>
    <w:rsid w:val="00CF0200"/>
    <w:rsid w:val="00D00314"/>
    <w:rsid w:val="00D03844"/>
    <w:rsid w:val="00D03C03"/>
    <w:rsid w:val="00D11611"/>
    <w:rsid w:val="00D3275E"/>
    <w:rsid w:val="00D351C7"/>
    <w:rsid w:val="00D417B0"/>
    <w:rsid w:val="00D47CBD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C2C63"/>
    <w:rsid w:val="00DD2989"/>
    <w:rsid w:val="00DD640A"/>
    <w:rsid w:val="00DE3493"/>
    <w:rsid w:val="00DE4582"/>
    <w:rsid w:val="00DF175D"/>
    <w:rsid w:val="00E117A9"/>
    <w:rsid w:val="00E26DBD"/>
    <w:rsid w:val="00E42CA1"/>
    <w:rsid w:val="00E55C01"/>
    <w:rsid w:val="00E6792E"/>
    <w:rsid w:val="00E74921"/>
    <w:rsid w:val="00E819AE"/>
    <w:rsid w:val="00E93B1A"/>
    <w:rsid w:val="00EA2B32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A6972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2026-06-14T14:27:00Z</cp:lastPrinted>
  <dcterms:created xsi:type="dcterms:W3CDTF">2026-06-21T15:15:00Z</dcterms:created>
  <dcterms:modified xsi:type="dcterms:W3CDTF">2026-06-21T16:59:00Z</dcterms:modified>
</cp:coreProperties>
</file>