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29AA37" w14:textId="77777777" w:rsidR="00795C19" w:rsidRPr="00795C19" w:rsidRDefault="00795C19" w:rsidP="00795C19">
      <w:pPr>
        <w:tabs>
          <w:tab w:val="left" w:pos="1170"/>
          <w:tab w:val="left" w:pos="288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795C19">
        <w:rPr>
          <w:rFonts w:ascii="Cambria" w:hAnsi="Cambria"/>
          <w:sz w:val="34"/>
          <w:szCs w:val="34"/>
          <w:lang w:val="ru-RU"/>
        </w:rPr>
        <w:t>О ДАВНЕМ РЕШЕНИИ</w:t>
      </w:r>
    </w:p>
    <w:p w14:paraId="79421810" w14:textId="54029B48" w:rsidR="00795C19" w:rsidRPr="002C4C3D" w:rsidRDefault="00795C19" w:rsidP="00795C19">
      <w:pPr>
        <w:tabs>
          <w:tab w:val="left" w:pos="1170"/>
          <w:tab w:val="left" w:pos="2880"/>
        </w:tabs>
        <w:spacing w:after="0" w:line="360" w:lineRule="exact"/>
        <w:ind w:left="3240"/>
        <w:rPr>
          <w:rFonts w:ascii="Cambria" w:hAnsi="Cambria"/>
          <w:sz w:val="34"/>
          <w:szCs w:val="34"/>
          <w:lang w:val="ru-RU"/>
        </w:rPr>
      </w:pPr>
      <w:r w:rsidRPr="00795C19">
        <w:rPr>
          <w:rFonts w:ascii="Cambria" w:hAnsi="Cambria"/>
          <w:sz w:val="34"/>
          <w:szCs w:val="34"/>
          <w:lang w:val="ru-RU"/>
        </w:rPr>
        <w:t>СПОРА ХИМЕР</w:t>
      </w:r>
    </w:p>
    <w:p w14:paraId="75C553D2" w14:textId="77777777" w:rsidR="00FA6972" w:rsidRPr="00AA49FA" w:rsidRDefault="00FA6972" w:rsidP="00FA697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14:paraId="04BA6C6E" w14:textId="77777777" w:rsidR="008474EC" w:rsidRPr="008474EC" w:rsidRDefault="008474EC" w:rsidP="006E69A5">
      <w:pPr>
        <w:tabs>
          <w:tab w:val="left" w:pos="2520"/>
        </w:tabs>
        <w:spacing w:after="0" w:line="300" w:lineRule="exact"/>
        <w:ind w:left="3420"/>
        <w:rPr>
          <w:rFonts w:ascii="Cambria" w:hAnsi="Cambria"/>
          <w:i/>
          <w:sz w:val="30"/>
          <w:szCs w:val="30"/>
          <w:lang w:val="ru-RU"/>
        </w:rPr>
      </w:pPr>
      <w:r w:rsidRPr="008474EC">
        <w:rPr>
          <w:rFonts w:ascii="Cambria" w:hAnsi="Cambria"/>
          <w:i/>
          <w:sz w:val="30"/>
          <w:szCs w:val="30"/>
          <w:lang w:val="ru-RU"/>
        </w:rPr>
        <w:t>На башне спорили химеры:</w:t>
      </w:r>
    </w:p>
    <w:p w14:paraId="69F117E7" w14:textId="68E66CF9" w:rsidR="008474EC" w:rsidRDefault="00ED648F" w:rsidP="006E69A5">
      <w:pPr>
        <w:tabs>
          <w:tab w:val="left" w:pos="2520"/>
        </w:tabs>
        <w:spacing w:after="0" w:line="300" w:lineRule="exact"/>
        <w:ind w:left="3420"/>
        <w:rPr>
          <w:rFonts w:ascii="Cambria" w:hAnsi="Cambria"/>
          <w:i/>
          <w:sz w:val="30"/>
          <w:szCs w:val="30"/>
          <w:lang w:val="ru-RU"/>
        </w:rPr>
      </w:pPr>
      <w:r>
        <w:rPr>
          <w:rFonts w:ascii="Cambria" w:hAnsi="Cambria"/>
          <w:i/>
          <w:sz w:val="30"/>
          <w:szCs w:val="30"/>
          <w:lang w:val="ru-RU"/>
        </w:rPr>
        <w:t>к</w:t>
      </w:r>
      <w:r w:rsidR="008474EC" w:rsidRPr="008474EC">
        <w:rPr>
          <w:rFonts w:ascii="Cambria" w:hAnsi="Cambria"/>
          <w:i/>
          <w:sz w:val="30"/>
          <w:szCs w:val="30"/>
          <w:lang w:val="ru-RU"/>
        </w:rPr>
        <w:t>оторая из них урод?</w:t>
      </w:r>
    </w:p>
    <w:p w14:paraId="7895AEF2" w14:textId="77777777" w:rsidR="00FA6972" w:rsidRPr="00FA4075" w:rsidRDefault="00FA6972" w:rsidP="00FA6972">
      <w:pPr>
        <w:tabs>
          <w:tab w:val="left" w:pos="2520"/>
        </w:tabs>
        <w:spacing w:after="0" w:line="240" w:lineRule="auto"/>
        <w:ind w:left="2707"/>
        <w:rPr>
          <w:rFonts w:ascii="Cambria" w:hAnsi="Cambria"/>
          <w:iCs/>
          <w:sz w:val="8"/>
          <w:szCs w:val="8"/>
          <w:lang w:val="ru-RU"/>
        </w:rPr>
      </w:pPr>
    </w:p>
    <w:p w14:paraId="62B67D45" w14:textId="2D1188AB" w:rsidR="00795C19" w:rsidRPr="00A511F3" w:rsidRDefault="00795C19" w:rsidP="006E69A5">
      <w:pPr>
        <w:tabs>
          <w:tab w:val="left" w:pos="3330"/>
          <w:tab w:val="left" w:pos="3420"/>
          <w:tab w:val="left" w:pos="3690"/>
          <w:tab w:val="left" w:pos="4680"/>
        </w:tabs>
        <w:spacing w:after="0" w:line="280" w:lineRule="exact"/>
        <w:ind w:left="4140"/>
        <w:rPr>
          <w:rFonts w:ascii="Cambria" w:hAnsi="Cambria"/>
          <w:sz w:val="30"/>
          <w:szCs w:val="30"/>
          <w:lang w:val="ru-RU"/>
        </w:rPr>
      </w:pPr>
      <w:r w:rsidRPr="00795C19">
        <w:rPr>
          <w:rFonts w:ascii="Cambria" w:hAnsi="Cambria"/>
          <w:sz w:val="30"/>
          <w:szCs w:val="30"/>
          <w:lang w:val="ru-RU"/>
        </w:rPr>
        <w:t>Осип Мандельштам</w:t>
      </w:r>
    </w:p>
    <w:p w14:paraId="5CFBBF1E" w14:textId="77777777" w:rsidR="002C4C3D" w:rsidRPr="00FA4075" w:rsidRDefault="002C4C3D" w:rsidP="00FA4075">
      <w:pPr>
        <w:tabs>
          <w:tab w:val="left" w:pos="1170"/>
          <w:tab w:val="left" w:pos="2250"/>
        </w:tabs>
        <w:spacing w:after="0" w:line="240" w:lineRule="auto"/>
        <w:ind w:left="806"/>
        <w:rPr>
          <w:rFonts w:ascii="Cambria" w:hAnsi="Cambria"/>
          <w:lang w:val="ru-RU"/>
        </w:rPr>
      </w:pPr>
    </w:p>
    <w:p w14:paraId="39249780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Все разногласия и шашни</w:t>
      </w:r>
    </w:p>
    <w:p w14:paraId="3D7EFC2E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в Кремле закончились давно:</w:t>
      </w:r>
    </w:p>
    <w:p w14:paraId="6B11229A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известно всем химерам в башнях,</w:t>
      </w:r>
    </w:p>
    <w:p w14:paraId="631BA2EF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кто главный из уродов, но</w:t>
      </w:r>
    </w:p>
    <w:p w14:paraId="4D7E3B59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</w:p>
    <w:p w14:paraId="7EB79FD8" w14:textId="69847255" w:rsidR="00ED648F" w:rsidRPr="00ED648F" w:rsidRDefault="00946403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946403">
        <w:rPr>
          <w:rFonts w:ascii="Cambria" w:hAnsi="Cambria"/>
          <w:sz w:val="34"/>
          <w:szCs w:val="34"/>
          <w:lang w:val="ru-RU"/>
        </w:rPr>
        <w:t xml:space="preserve">уродины </w:t>
      </w:r>
      <w:r w:rsidR="00ED648F" w:rsidRPr="00ED648F">
        <w:rPr>
          <w:rFonts w:ascii="Cambria" w:hAnsi="Cambria"/>
          <w:sz w:val="34"/>
          <w:szCs w:val="34"/>
          <w:lang w:val="ru-RU"/>
        </w:rPr>
        <w:t>не простофили, —</w:t>
      </w:r>
    </w:p>
    <w:p w14:paraId="62D1BB83" w14:textId="0D6F8E7E" w:rsidR="00ED648F" w:rsidRPr="00ED648F" w:rsidRDefault="00DB3CC0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DB3CC0">
        <w:rPr>
          <w:rFonts w:ascii="Cambria" w:hAnsi="Cambria"/>
          <w:sz w:val="34"/>
          <w:szCs w:val="34"/>
          <w:lang w:val="ru-RU"/>
        </w:rPr>
        <w:t>мерзавцы крепнут на бузе, —</w:t>
      </w:r>
    </w:p>
    <w:p w14:paraId="3AB5F1D5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собра́лись и постановили,</w:t>
      </w:r>
    </w:p>
    <w:p w14:paraId="594CEC4D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что все они — красавцы.  Все!</w:t>
      </w:r>
    </w:p>
    <w:p w14:paraId="0E7AB34E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</w:p>
    <w:p w14:paraId="143D7468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Решили споры про уродов,</w:t>
      </w:r>
    </w:p>
    <w:p w14:paraId="764DEC30" w14:textId="37109E46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 xml:space="preserve">химер и </w:t>
      </w:r>
      <w:r w:rsidR="00573108" w:rsidRPr="00573108">
        <w:rPr>
          <w:rFonts w:ascii="Cambria" w:hAnsi="Cambria"/>
          <w:sz w:val="34"/>
          <w:szCs w:val="34"/>
          <w:lang w:val="ru-RU"/>
        </w:rPr>
        <w:t>двинутых</w:t>
      </w:r>
      <w:r w:rsidRPr="00ED648F">
        <w:rPr>
          <w:rFonts w:ascii="Cambria" w:hAnsi="Cambria"/>
          <w:sz w:val="34"/>
          <w:szCs w:val="34"/>
          <w:lang w:val="ru-RU"/>
        </w:rPr>
        <w:t xml:space="preserve"> вождей</w:t>
      </w:r>
    </w:p>
    <w:p w14:paraId="6EDDE1BD" w14:textId="77777777" w:rsidR="00ED648F" w:rsidRPr="00ED648F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свести к хуле других народов, —</w:t>
      </w:r>
    </w:p>
    <w:p w14:paraId="389C6EB2" w14:textId="36CC565E" w:rsidR="00FA4075" w:rsidRPr="004753A7" w:rsidRDefault="00ED648F" w:rsidP="00ED648F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ED648F">
        <w:rPr>
          <w:rFonts w:ascii="Cambria" w:hAnsi="Cambria"/>
          <w:sz w:val="34"/>
          <w:szCs w:val="34"/>
          <w:lang w:val="ru-RU"/>
        </w:rPr>
        <w:t>навешать им своих чертей.</w:t>
      </w:r>
    </w:p>
    <w:p w14:paraId="1F749D37" w14:textId="77777777" w:rsidR="000668A0" w:rsidRPr="001935D6" w:rsidRDefault="000668A0" w:rsidP="00795C19">
      <w:pPr>
        <w:tabs>
          <w:tab w:val="left" w:pos="1620"/>
          <w:tab w:val="left" w:pos="2250"/>
        </w:tabs>
        <w:spacing w:after="0" w:line="360" w:lineRule="exact"/>
        <w:ind w:left="2070"/>
        <w:rPr>
          <w:rFonts w:ascii="Cambria" w:hAnsi="Cambria"/>
          <w:sz w:val="32"/>
          <w:szCs w:val="32"/>
          <w:lang w:val="ru-RU"/>
        </w:rPr>
      </w:pPr>
    </w:p>
    <w:p w14:paraId="6D9F1C23" w14:textId="52B97DBF" w:rsidR="00F302DA" w:rsidRPr="004753A7" w:rsidRDefault="00AA749F" w:rsidP="00795C19">
      <w:pPr>
        <w:tabs>
          <w:tab w:val="left" w:pos="1620"/>
          <w:tab w:val="left" w:pos="2250"/>
        </w:tabs>
        <w:spacing w:after="0" w:line="240" w:lineRule="auto"/>
        <w:ind w:left="2070"/>
        <w:rPr>
          <w:rFonts w:ascii="Cambria" w:hAnsi="Cambria"/>
          <w:i/>
          <w:iCs/>
          <w:sz w:val="30"/>
          <w:szCs w:val="30"/>
          <w:lang w:val="ru-RU"/>
        </w:rPr>
      </w:pPr>
      <w:r w:rsidRPr="004753A7">
        <w:rPr>
          <w:rFonts w:ascii="Cambria" w:hAnsi="Cambria"/>
          <w:i/>
          <w:iCs/>
          <w:sz w:val="30"/>
          <w:szCs w:val="30"/>
          <w:lang w:val="ru-RU"/>
        </w:rPr>
        <w:t>Ию</w:t>
      </w:r>
      <w:r w:rsidR="00FA4075">
        <w:rPr>
          <w:rFonts w:ascii="Cambria" w:hAnsi="Cambria"/>
          <w:i/>
          <w:iCs/>
          <w:sz w:val="30"/>
          <w:szCs w:val="30"/>
          <w:lang w:val="ru-RU"/>
        </w:rPr>
        <w:t>л</w:t>
      </w:r>
      <w:r w:rsidRPr="004753A7">
        <w:rPr>
          <w:rFonts w:ascii="Cambria" w:hAnsi="Cambria"/>
          <w:i/>
          <w:iCs/>
          <w:sz w:val="30"/>
          <w:szCs w:val="30"/>
          <w:lang w:val="ru-RU"/>
        </w:rPr>
        <w:t>ь</w:t>
      </w:r>
      <w:r w:rsidR="00E55C01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4753A7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4753A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13434"/>
    <w:rsid w:val="00120FBA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B20C3"/>
    <w:rsid w:val="002C4C3D"/>
    <w:rsid w:val="002D1210"/>
    <w:rsid w:val="002F66A9"/>
    <w:rsid w:val="002F712D"/>
    <w:rsid w:val="002F73A2"/>
    <w:rsid w:val="00300B08"/>
    <w:rsid w:val="00331373"/>
    <w:rsid w:val="00332A55"/>
    <w:rsid w:val="00351BF0"/>
    <w:rsid w:val="0039271D"/>
    <w:rsid w:val="00394236"/>
    <w:rsid w:val="003A4CF8"/>
    <w:rsid w:val="003B4758"/>
    <w:rsid w:val="003D30DF"/>
    <w:rsid w:val="004019FB"/>
    <w:rsid w:val="004025EA"/>
    <w:rsid w:val="00406848"/>
    <w:rsid w:val="004100B7"/>
    <w:rsid w:val="00432250"/>
    <w:rsid w:val="00436B80"/>
    <w:rsid w:val="00443B7C"/>
    <w:rsid w:val="004453D3"/>
    <w:rsid w:val="004710B5"/>
    <w:rsid w:val="004753A7"/>
    <w:rsid w:val="004A594C"/>
    <w:rsid w:val="004C1390"/>
    <w:rsid w:val="004D1577"/>
    <w:rsid w:val="004F5047"/>
    <w:rsid w:val="005073B8"/>
    <w:rsid w:val="005143EB"/>
    <w:rsid w:val="00523D9E"/>
    <w:rsid w:val="00533A8E"/>
    <w:rsid w:val="00534394"/>
    <w:rsid w:val="00541D37"/>
    <w:rsid w:val="00560986"/>
    <w:rsid w:val="00565AA0"/>
    <w:rsid w:val="00573108"/>
    <w:rsid w:val="00573AB4"/>
    <w:rsid w:val="00587C19"/>
    <w:rsid w:val="00595E94"/>
    <w:rsid w:val="005B1B1D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70E14"/>
    <w:rsid w:val="006821C0"/>
    <w:rsid w:val="006939D6"/>
    <w:rsid w:val="006959C0"/>
    <w:rsid w:val="006A678A"/>
    <w:rsid w:val="006B69CB"/>
    <w:rsid w:val="006C1C38"/>
    <w:rsid w:val="006E69A5"/>
    <w:rsid w:val="006E7AD8"/>
    <w:rsid w:val="006F5121"/>
    <w:rsid w:val="00700794"/>
    <w:rsid w:val="0071250A"/>
    <w:rsid w:val="00723A68"/>
    <w:rsid w:val="00747806"/>
    <w:rsid w:val="00754127"/>
    <w:rsid w:val="007748AA"/>
    <w:rsid w:val="00792570"/>
    <w:rsid w:val="00792BD5"/>
    <w:rsid w:val="00795C19"/>
    <w:rsid w:val="007B069E"/>
    <w:rsid w:val="007B2CCF"/>
    <w:rsid w:val="007D1115"/>
    <w:rsid w:val="007F433C"/>
    <w:rsid w:val="008047D8"/>
    <w:rsid w:val="00810966"/>
    <w:rsid w:val="0081379D"/>
    <w:rsid w:val="00830B39"/>
    <w:rsid w:val="00846B5B"/>
    <w:rsid w:val="008474EC"/>
    <w:rsid w:val="00851D7B"/>
    <w:rsid w:val="00852696"/>
    <w:rsid w:val="0085487F"/>
    <w:rsid w:val="00861F77"/>
    <w:rsid w:val="00863EAC"/>
    <w:rsid w:val="00893854"/>
    <w:rsid w:val="008B1621"/>
    <w:rsid w:val="008B32B4"/>
    <w:rsid w:val="008E78FF"/>
    <w:rsid w:val="008F0F67"/>
    <w:rsid w:val="00907746"/>
    <w:rsid w:val="00912FBB"/>
    <w:rsid w:val="00922DD2"/>
    <w:rsid w:val="0092321A"/>
    <w:rsid w:val="00924BD5"/>
    <w:rsid w:val="009334E3"/>
    <w:rsid w:val="009409BA"/>
    <w:rsid w:val="00946403"/>
    <w:rsid w:val="00954F26"/>
    <w:rsid w:val="00956487"/>
    <w:rsid w:val="00973043"/>
    <w:rsid w:val="00973B4A"/>
    <w:rsid w:val="00977F30"/>
    <w:rsid w:val="00994BB4"/>
    <w:rsid w:val="009B71DF"/>
    <w:rsid w:val="009C6CEB"/>
    <w:rsid w:val="009D3926"/>
    <w:rsid w:val="009F1B2B"/>
    <w:rsid w:val="009F4538"/>
    <w:rsid w:val="009F7F72"/>
    <w:rsid w:val="00A01C7B"/>
    <w:rsid w:val="00A17F0C"/>
    <w:rsid w:val="00A20CB3"/>
    <w:rsid w:val="00A20E74"/>
    <w:rsid w:val="00A2160B"/>
    <w:rsid w:val="00A36DE5"/>
    <w:rsid w:val="00A50CB0"/>
    <w:rsid w:val="00A511F3"/>
    <w:rsid w:val="00A5547D"/>
    <w:rsid w:val="00A705EB"/>
    <w:rsid w:val="00A80FE9"/>
    <w:rsid w:val="00A84317"/>
    <w:rsid w:val="00A92ECC"/>
    <w:rsid w:val="00A92F6D"/>
    <w:rsid w:val="00AA4B68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6104"/>
    <w:rsid w:val="00B674AA"/>
    <w:rsid w:val="00BA5AB0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9326C"/>
    <w:rsid w:val="00CA1F34"/>
    <w:rsid w:val="00CA357A"/>
    <w:rsid w:val="00CD6D64"/>
    <w:rsid w:val="00CF0200"/>
    <w:rsid w:val="00D00314"/>
    <w:rsid w:val="00D03844"/>
    <w:rsid w:val="00D03C03"/>
    <w:rsid w:val="00D11611"/>
    <w:rsid w:val="00D3275E"/>
    <w:rsid w:val="00D351C7"/>
    <w:rsid w:val="00D417B0"/>
    <w:rsid w:val="00D47CBD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B3CC0"/>
    <w:rsid w:val="00DC204B"/>
    <w:rsid w:val="00DC2C63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819AE"/>
    <w:rsid w:val="00E93B1A"/>
    <w:rsid w:val="00EA2B32"/>
    <w:rsid w:val="00EB34EB"/>
    <w:rsid w:val="00EC0489"/>
    <w:rsid w:val="00ED648F"/>
    <w:rsid w:val="00EF036B"/>
    <w:rsid w:val="00F302DA"/>
    <w:rsid w:val="00F470A7"/>
    <w:rsid w:val="00F51313"/>
    <w:rsid w:val="00F855B5"/>
    <w:rsid w:val="00F971E7"/>
    <w:rsid w:val="00FA0B57"/>
    <w:rsid w:val="00FA4075"/>
    <w:rsid w:val="00FA6972"/>
    <w:rsid w:val="00FC1B82"/>
    <w:rsid w:val="00FC28E0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2026-06-14T14:27:00Z</cp:lastPrinted>
  <dcterms:created xsi:type="dcterms:W3CDTF">2026-07-12T02:19:00Z</dcterms:created>
  <dcterms:modified xsi:type="dcterms:W3CDTF">2026-07-13T13:33:00Z</dcterms:modified>
</cp:coreProperties>
</file>