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7BDB7C0" w14:textId="77777777" w:rsidR="00F05E94" w:rsidRPr="00F05E94" w:rsidRDefault="00F05E94" w:rsidP="00F05E94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F05E94">
        <w:rPr>
          <w:rFonts w:ascii="Cambria" w:hAnsi="Cambria"/>
          <w:sz w:val="34"/>
          <w:szCs w:val="34"/>
          <w:lang w:val="ru-RU"/>
        </w:rPr>
        <w:t>О ПОСТИГНУТЫХ ТАЙНАХ ЭВОЛЮЦИИ</w:t>
      </w:r>
    </w:p>
    <w:p w14:paraId="543F0CE0" w14:textId="77777777" w:rsidR="00F05E94" w:rsidRPr="00F05E94" w:rsidRDefault="00F05E94" w:rsidP="00F05E94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</w:p>
    <w:p w14:paraId="07553672" w14:textId="77777777" w:rsidR="00F05E94" w:rsidRPr="00F05E94" w:rsidRDefault="00F05E94" w:rsidP="00F05E94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F05E94">
        <w:rPr>
          <w:rFonts w:ascii="Cambria" w:hAnsi="Cambria"/>
          <w:sz w:val="34"/>
          <w:szCs w:val="34"/>
          <w:lang w:val="ru-RU"/>
        </w:rPr>
        <w:t>Открылись тайны эволюции планет:</w:t>
      </w:r>
    </w:p>
    <w:p w14:paraId="54F1D073" w14:textId="77777777" w:rsidR="00F05E94" w:rsidRPr="00F05E94" w:rsidRDefault="00F05E94" w:rsidP="00F05E94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F05E94">
        <w:rPr>
          <w:rFonts w:ascii="Cambria" w:hAnsi="Cambria"/>
          <w:sz w:val="34"/>
          <w:szCs w:val="34"/>
          <w:lang w:val="ru-RU"/>
        </w:rPr>
        <w:t>необходимы, если подытожить,</w:t>
      </w:r>
    </w:p>
    <w:p w14:paraId="5434F4BA" w14:textId="77777777" w:rsidR="00F05E94" w:rsidRPr="00F05E94" w:rsidRDefault="00F05E94" w:rsidP="00F05E94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F05E94">
        <w:rPr>
          <w:rFonts w:ascii="Cambria" w:hAnsi="Cambria"/>
          <w:sz w:val="34"/>
          <w:szCs w:val="34"/>
          <w:lang w:val="ru-RU"/>
        </w:rPr>
        <w:t>для взлёта разума — два миллиарда лет</w:t>
      </w:r>
    </w:p>
    <w:p w14:paraId="655EA78A" w14:textId="5B55CD68" w:rsidR="007B069E" w:rsidRPr="00912FBB" w:rsidRDefault="00F05E94" w:rsidP="00F05E94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F05E94">
        <w:rPr>
          <w:rFonts w:ascii="Cambria" w:hAnsi="Cambria"/>
          <w:sz w:val="34"/>
          <w:szCs w:val="34"/>
          <w:lang w:val="ru-RU"/>
        </w:rPr>
        <w:t>и два козла — чтоб разум уничтожить.</w:t>
      </w:r>
    </w:p>
    <w:p w14:paraId="164B9670" w14:textId="77777777" w:rsidR="00DE4582" w:rsidRDefault="00DE4582" w:rsidP="00F05E94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</w:p>
    <w:p w14:paraId="6D9F1C23" w14:textId="212F480E" w:rsidR="00F302DA" w:rsidRPr="006708A4" w:rsidRDefault="006959C0" w:rsidP="00F05E94">
      <w:pPr>
        <w:spacing w:after="0" w:line="240" w:lineRule="auto"/>
        <w:ind w:left="171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Но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>ябрь 2025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74EFB"/>
    <w:rsid w:val="0007613A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31373"/>
    <w:rsid w:val="00332A55"/>
    <w:rsid w:val="00351BF0"/>
    <w:rsid w:val="0039271D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C6CEB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84317"/>
    <w:rsid w:val="00A92ECC"/>
    <w:rsid w:val="00A92F6D"/>
    <w:rsid w:val="00B019AA"/>
    <w:rsid w:val="00B041CF"/>
    <w:rsid w:val="00B266B9"/>
    <w:rsid w:val="00B30FE3"/>
    <w:rsid w:val="00B428C4"/>
    <w:rsid w:val="00B46B24"/>
    <w:rsid w:val="00B52F26"/>
    <w:rsid w:val="00B56B9F"/>
    <w:rsid w:val="00B61981"/>
    <w:rsid w:val="00B674AA"/>
    <w:rsid w:val="00BC12A9"/>
    <w:rsid w:val="00BF37B8"/>
    <w:rsid w:val="00C02376"/>
    <w:rsid w:val="00C045C8"/>
    <w:rsid w:val="00C1589C"/>
    <w:rsid w:val="00C15A59"/>
    <w:rsid w:val="00C37028"/>
    <w:rsid w:val="00C65788"/>
    <w:rsid w:val="00C71EB5"/>
    <w:rsid w:val="00CA1F34"/>
    <w:rsid w:val="00CF0200"/>
    <w:rsid w:val="00D0031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26DBD"/>
    <w:rsid w:val="00E42CA1"/>
    <w:rsid w:val="00E93B1A"/>
    <w:rsid w:val="00EB34EB"/>
    <w:rsid w:val="00EC0489"/>
    <w:rsid w:val="00EF036B"/>
    <w:rsid w:val="00F05E94"/>
    <w:rsid w:val="00F302DA"/>
    <w:rsid w:val="00F470A7"/>
    <w:rsid w:val="00F51313"/>
    <w:rsid w:val="00F855B5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2025-10-28T21:03:00Z</cp:lastPrinted>
  <dcterms:created xsi:type="dcterms:W3CDTF">2025-11-18T14:02:00Z</dcterms:created>
  <dcterms:modified xsi:type="dcterms:W3CDTF">2025-11-27T16:17:00Z</dcterms:modified>
</cp:coreProperties>
</file>